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1623F" w14:textId="2ABE6ACB" w:rsidR="00763CB8" w:rsidRPr="002A0915" w:rsidRDefault="00B66B1B">
      <w:pPr>
        <w:pStyle w:val="berschrift2"/>
        <w:rPr>
          <w:lang w:val="de-CH"/>
        </w:rPr>
      </w:pPr>
      <w:bookmarkStart w:id="0" w:name="_GoBack"/>
      <w:r>
        <w:rPr>
          <w:lang w:val="de-CH"/>
        </w:rPr>
        <w:t xml:space="preserve">6.6 Antragsvorlage nach Art. 62 </w:t>
      </w:r>
      <w:proofErr w:type="spellStart"/>
      <w:r w:rsidR="00FC2CFF">
        <w:rPr>
          <w:lang w:val="de-CH"/>
        </w:rPr>
        <w:t>MiCAR</w:t>
      </w:r>
      <w:proofErr w:type="spellEnd"/>
      <w:r>
        <w:rPr>
          <w:lang w:val="de-CH"/>
        </w:rPr>
        <w:t xml:space="preserve"> (SPG-Checkliste)</w:t>
      </w:r>
    </w:p>
    <w:tbl>
      <w:tblPr>
        <w:tblW w:w="9993" w:type="dxa"/>
        <w:jc w:val="center"/>
        <w:tblCellMar>
          <w:top w:w="113" w:type="dxa"/>
        </w:tblCellMar>
        <w:tblLook w:val="0000" w:firstRow="0" w:lastRow="0" w:firstColumn="0" w:lastColumn="0" w:noHBand="0" w:noVBand="0"/>
      </w:tblPr>
      <w:tblGrid>
        <w:gridCol w:w="4012"/>
        <w:gridCol w:w="1716"/>
        <w:gridCol w:w="365"/>
        <w:gridCol w:w="375"/>
        <w:gridCol w:w="3514"/>
        <w:gridCol w:w="11"/>
      </w:tblGrid>
      <w:tr w:rsidR="00763CB8" w14:paraId="0C78FB6D" w14:textId="77777777" w:rsidTr="007106B4">
        <w:trPr>
          <w:trHeight w:val="288"/>
          <w:jc w:val="center"/>
        </w:trPr>
        <w:tc>
          <w:tcPr>
            <w:tcW w:w="9993" w:type="dxa"/>
            <w:gridSpan w:val="6"/>
            <w:shd w:val="clear" w:color="auto" w:fill="000000"/>
            <w:vAlign w:val="center"/>
          </w:tcPr>
          <w:bookmarkEnd w:id="0"/>
          <w:p w14:paraId="7CA2CBFF" w14:textId="58A742D6" w:rsidR="00763CB8" w:rsidRDefault="00B66B1B">
            <w:pPr>
              <w:pStyle w:val="berschrift3"/>
              <w:rPr>
                <w:lang w:bidi="en-US"/>
              </w:rPr>
            </w:pPr>
            <w:r>
              <w:rPr>
                <w:lang w:bidi="en-US"/>
              </w:rPr>
              <w:t>Überblick</w:t>
            </w:r>
          </w:p>
        </w:tc>
      </w:tr>
      <w:tr w:rsidR="00763CB8" w:rsidRPr="00FC2CFF" w14:paraId="7B86ABBB" w14:textId="77777777" w:rsidTr="007106B4">
        <w:trPr>
          <w:trHeight w:val="144"/>
          <w:jc w:val="center"/>
        </w:trPr>
        <w:tc>
          <w:tcPr>
            <w:tcW w:w="9993" w:type="dxa"/>
            <w:gridSpan w:val="6"/>
            <w:tcBorders>
              <w:top w:val="nil"/>
              <w:left w:val="nil"/>
              <w:bottom w:val="single" w:sz="4" w:space="0" w:color="auto"/>
              <w:right w:val="nil"/>
            </w:tcBorders>
            <w:vAlign w:val="bottom"/>
          </w:tcPr>
          <w:p w14:paraId="1852312F" w14:textId="77777777" w:rsidR="008A174C" w:rsidRDefault="002A0915" w:rsidP="000B4B23">
            <w:pPr>
              <w:widowControl w:val="0"/>
              <w:tabs>
                <w:tab w:val="left" w:pos="4680"/>
              </w:tabs>
              <w:spacing w:before="120"/>
              <w:jc w:val="both"/>
              <w:rPr>
                <w:sz w:val="18"/>
                <w:szCs w:val="18"/>
                <w:lang w:val="de-DE" w:bidi="en-US"/>
              </w:rPr>
            </w:pPr>
            <w:r>
              <w:rPr>
                <w:sz w:val="18"/>
                <w:szCs w:val="18"/>
                <w:lang w:val="de-DE" w:bidi="en-US"/>
              </w:rPr>
              <w:t>Diese Checkliste wurde erstellt um (angehende) Sorgfaltspflichtige bei Erstellung ihres Sorgfaltspflichtkonzepts zu unterstützen.</w:t>
            </w:r>
            <w:r w:rsidR="007C3328">
              <w:rPr>
                <w:sz w:val="18"/>
                <w:szCs w:val="18"/>
                <w:lang w:val="de-DE" w:bidi="en-US"/>
              </w:rPr>
              <w:t xml:space="preserve"> Bei Erstellung des Sorgfaltspflichtkonzepts sollten ausgehend vom Geschäftsmodell die einzelnen Bestimmungen des </w:t>
            </w:r>
            <w:r w:rsidR="008A174C">
              <w:rPr>
                <w:sz w:val="18"/>
                <w:szCs w:val="18"/>
                <w:lang w:val="de-DE" w:bidi="en-US"/>
              </w:rPr>
              <w:t>Sorgfaltspflichtgesetzes (</w:t>
            </w:r>
            <w:r w:rsidR="007C3328">
              <w:rPr>
                <w:sz w:val="18"/>
                <w:szCs w:val="18"/>
                <w:lang w:val="de-DE" w:bidi="en-US"/>
              </w:rPr>
              <w:t>SPG</w:t>
            </w:r>
            <w:r w:rsidR="008A174C">
              <w:rPr>
                <w:sz w:val="18"/>
                <w:szCs w:val="18"/>
                <w:lang w:val="de-DE" w:bidi="en-US"/>
              </w:rPr>
              <w:t>)</w:t>
            </w:r>
            <w:r w:rsidR="007C3328">
              <w:rPr>
                <w:sz w:val="18"/>
                <w:szCs w:val="18"/>
                <w:lang w:val="de-DE" w:bidi="en-US"/>
              </w:rPr>
              <w:t xml:space="preserve"> </w:t>
            </w:r>
            <w:r w:rsidR="008A174C">
              <w:rPr>
                <w:sz w:val="18"/>
                <w:szCs w:val="18"/>
                <w:lang w:val="de-DE" w:bidi="en-US"/>
              </w:rPr>
              <w:t>sowie</w:t>
            </w:r>
            <w:r w:rsidR="007C3328">
              <w:rPr>
                <w:sz w:val="18"/>
                <w:szCs w:val="18"/>
                <w:lang w:val="de-DE" w:bidi="en-US"/>
              </w:rPr>
              <w:t xml:space="preserve"> der </w:t>
            </w:r>
            <w:r w:rsidR="008A174C">
              <w:rPr>
                <w:sz w:val="18"/>
                <w:szCs w:val="18"/>
                <w:lang w:val="de-DE" w:bidi="en-US"/>
              </w:rPr>
              <w:t>Sorgfaltspflichtverordnung (</w:t>
            </w:r>
            <w:r w:rsidR="007C3328">
              <w:rPr>
                <w:sz w:val="18"/>
                <w:szCs w:val="18"/>
                <w:lang w:val="de-DE" w:bidi="en-US"/>
              </w:rPr>
              <w:t>SPV</w:t>
            </w:r>
            <w:r w:rsidR="008A174C">
              <w:rPr>
                <w:sz w:val="18"/>
                <w:szCs w:val="18"/>
                <w:lang w:val="de-DE" w:bidi="en-US"/>
              </w:rPr>
              <w:t>)</w:t>
            </w:r>
            <w:r w:rsidR="007C3328">
              <w:rPr>
                <w:sz w:val="18"/>
                <w:szCs w:val="18"/>
                <w:lang w:val="de-DE" w:bidi="en-US"/>
              </w:rPr>
              <w:t xml:space="preserve"> auf deren</w:t>
            </w:r>
            <w:r w:rsidR="00BB7199">
              <w:rPr>
                <w:sz w:val="18"/>
                <w:szCs w:val="18"/>
                <w:lang w:val="de-DE" w:bidi="en-US"/>
              </w:rPr>
              <w:t xml:space="preserve"> </w:t>
            </w:r>
            <w:r w:rsidR="008B220B">
              <w:rPr>
                <w:sz w:val="18"/>
                <w:szCs w:val="18"/>
                <w:lang w:val="de-DE" w:bidi="en-US"/>
              </w:rPr>
              <w:t>Anwendbarkeit</w:t>
            </w:r>
            <w:r w:rsidR="00BB7199">
              <w:rPr>
                <w:sz w:val="18"/>
                <w:szCs w:val="18"/>
                <w:lang w:val="de-DE" w:bidi="en-US"/>
              </w:rPr>
              <w:t xml:space="preserve"> </w:t>
            </w:r>
            <w:r w:rsidR="007C3328">
              <w:rPr>
                <w:sz w:val="18"/>
                <w:szCs w:val="18"/>
                <w:lang w:val="de-DE" w:bidi="en-US"/>
              </w:rPr>
              <w:t xml:space="preserve">untersucht werden. Sofern </w:t>
            </w:r>
            <w:r w:rsidR="008B220B">
              <w:rPr>
                <w:sz w:val="18"/>
                <w:szCs w:val="18"/>
                <w:lang w:val="de-DE" w:bidi="en-US"/>
              </w:rPr>
              <w:t>anwendbar</w:t>
            </w:r>
            <w:r w:rsidR="007C3328">
              <w:rPr>
                <w:sz w:val="18"/>
                <w:szCs w:val="18"/>
                <w:lang w:val="de-DE" w:bidi="en-US"/>
              </w:rPr>
              <w:t xml:space="preserve"> sollte in weiterer Folge überlegt werden, wie die entsprechenden Normen unter Berücksichtigung des Geschäftsmodells umgesetzt werden sollen.</w:t>
            </w:r>
          </w:p>
          <w:p w14:paraId="24358E79" w14:textId="77777777" w:rsidR="0020275E" w:rsidRDefault="0020275E">
            <w:pPr>
              <w:widowControl w:val="0"/>
              <w:tabs>
                <w:tab w:val="left" w:pos="4680"/>
              </w:tabs>
              <w:spacing w:before="120"/>
              <w:rPr>
                <w:sz w:val="18"/>
                <w:szCs w:val="18"/>
                <w:lang w:val="de-DE" w:bidi="en-US"/>
              </w:rPr>
            </w:pPr>
          </w:p>
          <w:p w14:paraId="35A78CDA" w14:textId="77777777" w:rsidR="002A0915" w:rsidRPr="006C0463" w:rsidRDefault="002A0915">
            <w:pPr>
              <w:widowControl w:val="0"/>
              <w:tabs>
                <w:tab w:val="left" w:pos="4680"/>
              </w:tabs>
              <w:spacing w:before="120"/>
              <w:rPr>
                <w:b/>
                <w:sz w:val="18"/>
                <w:szCs w:val="18"/>
                <w:lang w:val="de-DE" w:bidi="en-US"/>
              </w:rPr>
            </w:pPr>
            <w:r w:rsidRPr="006C0463">
              <w:rPr>
                <w:b/>
                <w:sz w:val="18"/>
                <w:szCs w:val="18"/>
                <w:lang w:val="de-DE" w:bidi="en-US"/>
              </w:rPr>
              <w:t xml:space="preserve"> Die Checkliste beinhaltet folgende Bereiche:</w:t>
            </w:r>
          </w:p>
          <w:p w14:paraId="77D35950" w14:textId="77777777" w:rsidR="002A0915" w:rsidRDefault="002A0915">
            <w:pPr>
              <w:widowControl w:val="0"/>
              <w:tabs>
                <w:tab w:val="left" w:pos="4680"/>
              </w:tabs>
              <w:spacing w:before="120"/>
              <w:rPr>
                <w:sz w:val="18"/>
                <w:szCs w:val="18"/>
                <w:lang w:val="de-DE" w:bidi="en-US"/>
              </w:rPr>
            </w:pPr>
            <w:r>
              <w:rPr>
                <w:sz w:val="18"/>
                <w:szCs w:val="18"/>
                <w:lang w:val="de-DE" w:bidi="en-US"/>
              </w:rPr>
              <w:t>1. Allgemeiner Teil:</w:t>
            </w:r>
            <w:r w:rsidR="007C3328">
              <w:rPr>
                <w:sz w:val="18"/>
                <w:szCs w:val="18"/>
                <w:lang w:val="de-DE" w:bidi="en-US"/>
              </w:rPr>
              <w:t xml:space="preserve"> </w:t>
            </w:r>
          </w:p>
          <w:p w14:paraId="02165544" w14:textId="77777777" w:rsidR="006F6AA4" w:rsidRDefault="006F6AA4">
            <w:pPr>
              <w:widowControl w:val="0"/>
              <w:tabs>
                <w:tab w:val="left" w:pos="4680"/>
              </w:tabs>
              <w:spacing w:before="120"/>
              <w:rPr>
                <w:sz w:val="18"/>
                <w:szCs w:val="18"/>
                <w:lang w:val="de-DE" w:bidi="en-US"/>
              </w:rPr>
            </w:pPr>
            <w:r>
              <w:rPr>
                <w:sz w:val="18"/>
                <w:szCs w:val="18"/>
                <w:lang w:val="de-DE" w:bidi="en-US"/>
              </w:rPr>
              <w:t>Im allgemeinen Te</w:t>
            </w:r>
            <w:r w:rsidR="00717D69">
              <w:rPr>
                <w:sz w:val="18"/>
                <w:szCs w:val="18"/>
                <w:lang w:val="de-DE" w:bidi="en-US"/>
              </w:rPr>
              <w:t xml:space="preserve">il soll das Geschäftsmodell, </w:t>
            </w:r>
            <w:r w:rsidR="00A61559">
              <w:rPr>
                <w:sz w:val="18"/>
                <w:szCs w:val="18"/>
                <w:lang w:val="de-DE" w:bidi="en-US"/>
              </w:rPr>
              <w:t xml:space="preserve">die </w:t>
            </w:r>
            <w:r>
              <w:rPr>
                <w:sz w:val="18"/>
                <w:szCs w:val="18"/>
                <w:lang w:val="de-DE" w:bidi="en-US"/>
              </w:rPr>
              <w:t>interne Organisation</w:t>
            </w:r>
            <w:r w:rsidR="00A61559">
              <w:rPr>
                <w:sz w:val="18"/>
                <w:szCs w:val="18"/>
                <w:lang w:val="de-DE" w:bidi="en-US"/>
              </w:rPr>
              <w:t xml:space="preserve"> </w:t>
            </w:r>
            <w:r w:rsidR="00717D69">
              <w:rPr>
                <w:sz w:val="18"/>
                <w:szCs w:val="18"/>
                <w:lang w:val="de-DE" w:bidi="en-US"/>
              </w:rPr>
              <w:t xml:space="preserve">sowie IT-Systeme </w:t>
            </w:r>
            <w:r w:rsidR="00A61559">
              <w:rPr>
                <w:sz w:val="18"/>
                <w:szCs w:val="18"/>
                <w:lang w:val="de-DE" w:bidi="en-US"/>
              </w:rPr>
              <w:t>behandelt werden.</w:t>
            </w:r>
            <w:r>
              <w:rPr>
                <w:sz w:val="18"/>
                <w:szCs w:val="18"/>
                <w:lang w:val="de-DE" w:bidi="en-US"/>
              </w:rPr>
              <w:t xml:space="preserve"> </w:t>
            </w:r>
            <w:r w:rsidR="000A29A0">
              <w:rPr>
                <w:sz w:val="18"/>
                <w:szCs w:val="18"/>
                <w:lang w:val="de-DE" w:bidi="en-US"/>
              </w:rPr>
              <w:t>Erläuternde Bemerkungen zu den diesbezüglichen Angaben können in der rechten Spalte „Kommentar und Referenz auf Weisungen“ erfasst werden.</w:t>
            </w:r>
          </w:p>
          <w:p w14:paraId="2DD1C747" w14:textId="77777777" w:rsidR="00A61559" w:rsidRDefault="00A61559">
            <w:pPr>
              <w:widowControl w:val="0"/>
              <w:tabs>
                <w:tab w:val="left" w:pos="4680"/>
              </w:tabs>
              <w:spacing w:before="120"/>
              <w:rPr>
                <w:sz w:val="18"/>
                <w:szCs w:val="18"/>
                <w:lang w:val="de-DE" w:bidi="en-US"/>
              </w:rPr>
            </w:pPr>
          </w:p>
          <w:p w14:paraId="63D6C3C3" w14:textId="77777777" w:rsidR="002A0915" w:rsidRDefault="002A0915">
            <w:pPr>
              <w:widowControl w:val="0"/>
              <w:tabs>
                <w:tab w:val="left" w:pos="4680"/>
              </w:tabs>
              <w:spacing w:before="120"/>
              <w:rPr>
                <w:sz w:val="18"/>
                <w:szCs w:val="18"/>
                <w:lang w:val="de-DE" w:bidi="en-US"/>
              </w:rPr>
            </w:pPr>
            <w:r>
              <w:rPr>
                <w:sz w:val="18"/>
                <w:szCs w:val="18"/>
                <w:lang w:val="de-DE" w:bidi="en-US"/>
              </w:rPr>
              <w:t>2. Materieller Teil:</w:t>
            </w:r>
          </w:p>
          <w:p w14:paraId="4120FFEF" w14:textId="77777777" w:rsidR="00A61559" w:rsidRDefault="00A61559" w:rsidP="000B4B23">
            <w:pPr>
              <w:widowControl w:val="0"/>
              <w:tabs>
                <w:tab w:val="left" w:pos="4680"/>
              </w:tabs>
              <w:spacing w:before="120"/>
              <w:jc w:val="both"/>
              <w:rPr>
                <w:sz w:val="18"/>
                <w:szCs w:val="18"/>
                <w:lang w:val="de-DE" w:bidi="en-US"/>
              </w:rPr>
            </w:pPr>
            <w:r>
              <w:rPr>
                <w:sz w:val="18"/>
                <w:szCs w:val="18"/>
                <w:lang w:val="de-DE" w:bidi="en-US"/>
              </w:rPr>
              <w:t>Im materiellen Teil soll geprüft werden, wie die einzelnen Sorgfaltspflichten in Hinblick auf das Ge</w:t>
            </w:r>
            <w:r w:rsidR="00B82549">
              <w:rPr>
                <w:sz w:val="18"/>
                <w:szCs w:val="18"/>
                <w:lang w:val="de-DE" w:bidi="en-US"/>
              </w:rPr>
              <w:t>sch</w:t>
            </w:r>
            <w:r>
              <w:rPr>
                <w:sz w:val="18"/>
                <w:szCs w:val="18"/>
                <w:lang w:val="de-DE" w:bidi="en-US"/>
              </w:rPr>
              <w:t>ä</w:t>
            </w:r>
            <w:r w:rsidR="00B82549">
              <w:rPr>
                <w:sz w:val="18"/>
                <w:szCs w:val="18"/>
                <w:lang w:val="de-DE" w:bidi="en-US"/>
              </w:rPr>
              <w:t>f</w:t>
            </w:r>
            <w:r>
              <w:rPr>
                <w:sz w:val="18"/>
                <w:szCs w:val="18"/>
                <w:lang w:val="de-DE" w:bidi="en-US"/>
              </w:rPr>
              <w:t xml:space="preserve">tsmodell zur Anwendung kommen und wie diese </w:t>
            </w:r>
            <w:r w:rsidR="008A350C">
              <w:rPr>
                <w:sz w:val="18"/>
                <w:szCs w:val="18"/>
                <w:lang w:val="de-DE" w:bidi="en-US"/>
              </w:rPr>
              <w:t xml:space="preserve">konkret </w:t>
            </w:r>
            <w:r>
              <w:rPr>
                <w:sz w:val="18"/>
                <w:szCs w:val="18"/>
                <w:lang w:val="de-DE" w:bidi="en-US"/>
              </w:rPr>
              <w:t xml:space="preserve">umgesetzt werden sollen. Dabei soll entsprechend unten stehender Bewertung vorgegangen werden. </w:t>
            </w:r>
            <w:r w:rsidR="00C25B9A">
              <w:rPr>
                <w:sz w:val="18"/>
                <w:szCs w:val="18"/>
                <w:lang w:val="de-DE" w:bidi="en-US"/>
              </w:rPr>
              <w:t>Wird eine Frage mit</w:t>
            </w:r>
            <w:r>
              <w:rPr>
                <w:sz w:val="18"/>
                <w:szCs w:val="18"/>
                <w:lang w:val="de-DE" w:bidi="en-US"/>
              </w:rPr>
              <w:t xml:space="preserve"> „ja“ </w:t>
            </w:r>
            <w:r w:rsidR="00C25B9A">
              <w:rPr>
                <w:sz w:val="18"/>
                <w:szCs w:val="18"/>
                <w:lang w:val="de-DE" w:bidi="en-US"/>
              </w:rPr>
              <w:t xml:space="preserve">beantwortet, soll im Kommentarfeld </w:t>
            </w:r>
            <w:r w:rsidR="00B82549">
              <w:rPr>
                <w:sz w:val="18"/>
                <w:szCs w:val="18"/>
                <w:lang w:val="de-DE" w:bidi="en-US"/>
              </w:rPr>
              <w:t>eine Referenz zur formellen Umsetzung in der Sorgfaltspflichtweisung (oder der entsprechenden Weisung) erfolgen</w:t>
            </w:r>
            <w:r w:rsidR="008A350C">
              <w:rPr>
                <w:sz w:val="18"/>
                <w:szCs w:val="18"/>
                <w:lang w:val="de-DE" w:bidi="en-US"/>
              </w:rPr>
              <w:t>.</w:t>
            </w:r>
            <w:r w:rsidR="00B82549">
              <w:rPr>
                <w:sz w:val="18"/>
                <w:szCs w:val="18"/>
                <w:lang w:val="de-DE" w:bidi="en-US"/>
              </w:rPr>
              <w:t xml:space="preserve"> </w:t>
            </w:r>
            <w:r w:rsidR="008A350C">
              <w:rPr>
                <w:sz w:val="18"/>
                <w:szCs w:val="18"/>
                <w:lang w:val="de-DE" w:bidi="en-US"/>
              </w:rPr>
              <w:t>Wird eine Frage mit</w:t>
            </w:r>
            <w:r w:rsidR="00B82549">
              <w:rPr>
                <w:sz w:val="18"/>
                <w:szCs w:val="18"/>
                <w:lang w:val="de-DE" w:bidi="en-US"/>
              </w:rPr>
              <w:t xml:space="preserve"> </w:t>
            </w:r>
            <w:r>
              <w:rPr>
                <w:sz w:val="18"/>
                <w:szCs w:val="18"/>
                <w:lang w:val="de-DE" w:bidi="en-US"/>
              </w:rPr>
              <w:t>„teilweise“</w:t>
            </w:r>
            <w:r w:rsidR="008A350C">
              <w:rPr>
                <w:sz w:val="18"/>
                <w:szCs w:val="18"/>
                <w:lang w:val="de-DE" w:bidi="en-US"/>
              </w:rPr>
              <w:t xml:space="preserve">  beantwortet, soll</w:t>
            </w:r>
            <w:r>
              <w:rPr>
                <w:sz w:val="18"/>
                <w:szCs w:val="18"/>
                <w:lang w:val="de-DE" w:bidi="en-US"/>
              </w:rPr>
              <w:t xml:space="preserve"> eine kurze Erläuterung</w:t>
            </w:r>
            <w:r w:rsidR="00B82549">
              <w:rPr>
                <w:sz w:val="18"/>
                <w:szCs w:val="18"/>
                <w:lang w:val="de-DE" w:bidi="en-US"/>
              </w:rPr>
              <w:t xml:space="preserve">, was </w:t>
            </w:r>
            <w:r w:rsidR="008A350C">
              <w:rPr>
                <w:sz w:val="18"/>
                <w:szCs w:val="18"/>
                <w:lang w:val="de-DE" w:bidi="en-US"/>
              </w:rPr>
              <w:t>bzw.</w:t>
            </w:r>
            <w:r w:rsidR="00B82549">
              <w:rPr>
                <w:sz w:val="18"/>
                <w:szCs w:val="18"/>
                <w:lang w:val="de-DE" w:bidi="en-US"/>
              </w:rPr>
              <w:t xml:space="preserve"> was </w:t>
            </w:r>
            <w:r w:rsidR="008A350C">
              <w:rPr>
                <w:sz w:val="18"/>
                <w:szCs w:val="18"/>
                <w:lang w:val="de-DE" w:bidi="en-US"/>
              </w:rPr>
              <w:t xml:space="preserve">nicht </w:t>
            </w:r>
            <w:r w:rsidR="00B82549">
              <w:rPr>
                <w:sz w:val="18"/>
                <w:szCs w:val="18"/>
                <w:lang w:val="de-DE" w:bidi="en-US"/>
              </w:rPr>
              <w:t xml:space="preserve">umfasst ist, </w:t>
            </w:r>
            <w:r>
              <w:rPr>
                <w:sz w:val="18"/>
                <w:szCs w:val="18"/>
                <w:lang w:val="de-DE" w:bidi="en-US"/>
              </w:rPr>
              <w:t>erfolgen</w:t>
            </w:r>
            <w:r w:rsidR="008A350C">
              <w:rPr>
                <w:sz w:val="18"/>
                <w:szCs w:val="18"/>
                <w:lang w:val="de-DE" w:bidi="en-US"/>
              </w:rPr>
              <w:t>,</w:t>
            </w:r>
            <w:r>
              <w:rPr>
                <w:sz w:val="18"/>
                <w:szCs w:val="18"/>
                <w:lang w:val="de-DE" w:bidi="en-US"/>
              </w:rPr>
              <w:t xml:space="preserve"> sowie </w:t>
            </w:r>
            <w:r w:rsidR="008A350C">
              <w:rPr>
                <w:sz w:val="18"/>
                <w:szCs w:val="18"/>
                <w:lang w:val="de-DE" w:bidi="en-US"/>
              </w:rPr>
              <w:t xml:space="preserve">wiederum </w:t>
            </w:r>
            <w:r>
              <w:rPr>
                <w:sz w:val="18"/>
                <w:szCs w:val="18"/>
                <w:lang w:val="de-DE" w:bidi="en-US"/>
              </w:rPr>
              <w:t>mittels Referenz auf die formelle Umsetzung in der Sorgfa</w:t>
            </w:r>
            <w:r w:rsidR="00B82549">
              <w:rPr>
                <w:sz w:val="18"/>
                <w:szCs w:val="18"/>
                <w:lang w:val="de-DE" w:bidi="en-US"/>
              </w:rPr>
              <w:t>ltspflichtweisung (oder der ents</w:t>
            </w:r>
            <w:r>
              <w:rPr>
                <w:sz w:val="18"/>
                <w:szCs w:val="18"/>
                <w:lang w:val="de-DE" w:bidi="en-US"/>
              </w:rPr>
              <w:t>prechenden Weisung) verwiesen werden.</w:t>
            </w:r>
          </w:p>
          <w:p w14:paraId="2A07437A" w14:textId="77777777" w:rsidR="00A61559" w:rsidRDefault="00A61559">
            <w:pPr>
              <w:widowControl w:val="0"/>
              <w:tabs>
                <w:tab w:val="left" w:pos="4680"/>
              </w:tabs>
              <w:spacing w:before="120"/>
              <w:rPr>
                <w:sz w:val="18"/>
                <w:szCs w:val="18"/>
                <w:lang w:val="de-DE" w:bidi="en-US"/>
              </w:rPr>
            </w:pPr>
          </w:p>
          <w:p w14:paraId="73B45604" w14:textId="77777777" w:rsidR="002A0915" w:rsidRDefault="002A0915">
            <w:pPr>
              <w:widowControl w:val="0"/>
              <w:tabs>
                <w:tab w:val="left" w:pos="4680"/>
              </w:tabs>
              <w:spacing w:before="120"/>
              <w:rPr>
                <w:sz w:val="18"/>
                <w:szCs w:val="18"/>
                <w:lang w:val="de-DE" w:bidi="en-US"/>
              </w:rPr>
            </w:pPr>
            <w:r>
              <w:rPr>
                <w:sz w:val="18"/>
                <w:szCs w:val="18"/>
                <w:lang w:val="de-DE" w:bidi="en-US"/>
              </w:rPr>
              <w:t xml:space="preserve">3. </w:t>
            </w:r>
            <w:r w:rsidR="007C3328">
              <w:rPr>
                <w:sz w:val="18"/>
                <w:szCs w:val="18"/>
                <w:lang w:val="de-DE" w:bidi="en-US"/>
              </w:rPr>
              <w:t>Sanktionen und Embargos:</w:t>
            </w:r>
          </w:p>
          <w:p w14:paraId="6854C838" w14:textId="77777777" w:rsidR="00A61559" w:rsidRDefault="00A61559" w:rsidP="000B4B23">
            <w:pPr>
              <w:widowControl w:val="0"/>
              <w:tabs>
                <w:tab w:val="left" w:pos="4680"/>
              </w:tabs>
              <w:spacing w:before="120"/>
              <w:jc w:val="both"/>
              <w:rPr>
                <w:sz w:val="18"/>
                <w:szCs w:val="18"/>
                <w:lang w:val="de-DE" w:bidi="en-US"/>
              </w:rPr>
            </w:pPr>
            <w:r>
              <w:rPr>
                <w:sz w:val="18"/>
                <w:szCs w:val="18"/>
                <w:lang w:val="de-DE" w:bidi="en-US"/>
              </w:rPr>
              <w:t xml:space="preserve">Im Bereich Sanktionen und Embargos </w:t>
            </w:r>
            <w:r w:rsidR="008A350C">
              <w:rPr>
                <w:sz w:val="18"/>
                <w:szCs w:val="18"/>
                <w:lang w:val="de-DE" w:bidi="en-US"/>
              </w:rPr>
              <w:t xml:space="preserve">werden </w:t>
            </w:r>
            <w:r>
              <w:rPr>
                <w:sz w:val="18"/>
                <w:szCs w:val="18"/>
                <w:lang w:val="de-DE" w:bidi="en-US"/>
              </w:rPr>
              <w:t xml:space="preserve">die wichtigsten Umsetzungen zur Verhinderung der Terrorismusfinanzierung abgefragt. Dabei soll entsprechend unten stehender Bewertung vorgegangen werden. </w:t>
            </w:r>
            <w:r w:rsidR="008A350C">
              <w:rPr>
                <w:sz w:val="18"/>
                <w:szCs w:val="18"/>
                <w:lang w:val="de-DE" w:bidi="en-US"/>
              </w:rPr>
              <w:t>Wird eine Frage mit „ja“ beantwortet, soll im Kommentarfeld eine Referenz zur formellen Umsetzung in der Sorgfaltspflichtweisung (oder der entsprechenden Weisung) erfolgen. Wird eine Frage mit „teilweise“  beantwortet, soll eine kurze Erläuterung, was bzw. was nicht umfasst ist, erfolgen, sowie wiederum mittels Referenz auf die formelle Umsetzung in der Sorgfaltspflichtweisung (oder der entsprechenden Weisung) verwiesen werden.</w:t>
            </w:r>
          </w:p>
          <w:p w14:paraId="1791F46C" w14:textId="77777777" w:rsidR="00B82549" w:rsidRDefault="00B82549">
            <w:pPr>
              <w:widowControl w:val="0"/>
              <w:tabs>
                <w:tab w:val="left" w:pos="4680"/>
              </w:tabs>
              <w:spacing w:before="120"/>
              <w:rPr>
                <w:sz w:val="18"/>
                <w:szCs w:val="18"/>
                <w:lang w:val="de-DE" w:bidi="en-US"/>
              </w:rPr>
            </w:pPr>
          </w:p>
          <w:p w14:paraId="555A922C" w14:textId="77777777" w:rsidR="007C3328" w:rsidRDefault="007C3328">
            <w:pPr>
              <w:widowControl w:val="0"/>
              <w:tabs>
                <w:tab w:val="left" w:pos="4680"/>
              </w:tabs>
              <w:spacing w:before="120"/>
              <w:rPr>
                <w:sz w:val="18"/>
                <w:szCs w:val="18"/>
                <w:lang w:val="de-DE" w:bidi="en-US"/>
              </w:rPr>
            </w:pPr>
            <w:r>
              <w:rPr>
                <w:sz w:val="18"/>
                <w:szCs w:val="18"/>
                <w:lang w:val="de-DE" w:bidi="en-US"/>
              </w:rPr>
              <w:t>4. Globale Anwendung des sorgfaltspflicht</w:t>
            </w:r>
            <w:r w:rsidR="008A350C">
              <w:rPr>
                <w:sz w:val="18"/>
                <w:szCs w:val="18"/>
                <w:lang w:val="de-DE" w:bidi="en-US"/>
              </w:rPr>
              <w:t>rechtlichen</w:t>
            </w:r>
            <w:r>
              <w:rPr>
                <w:sz w:val="18"/>
                <w:szCs w:val="18"/>
                <w:lang w:val="de-DE" w:bidi="en-US"/>
              </w:rPr>
              <w:t xml:space="preserve"> Standards:</w:t>
            </w:r>
          </w:p>
          <w:p w14:paraId="0EA69201" w14:textId="77777777" w:rsidR="00A61559" w:rsidRDefault="00A61559" w:rsidP="000B4B23">
            <w:pPr>
              <w:widowControl w:val="0"/>
              <w:tabs>
                <w:tab w:val="left" w:pos="4680"/>
              </w:tabs>
              <w:spacing w:before="120"/>
              <w:jc w:val="both"/>
              <w:rPr>
                <w:sz w:val="18"/>
                <w:szCs w:val="18"/>
                <w:lang w:val="de-DE" w:bidi="en-US"/>
              </w:rPr>
            </w:pPr>
            <w:r>
              <w:rPr>
                <w:sz w:val="18"/>
                <w:szCs w:val="18"/>
                <w:lang w:val="de-DE" w:bidi="en-US"/>
              </w:rPr>
              <w:t xml:space="preserve">Der Bereich </w:t>
            </w:r>
            <w:r w:rsidR="008A350C">
              <w:rPr>
                <w:sz w:val="18"/>
                <w:szCs w:val="18"/>
                <w:lang w:val="de-DE" w:bidi="en-US"/>
              </w:rPr>
              <w:t>“G</w:t>
            </w:r>
            <w:r>
              <w:rPr>
                <w:sz w:val="18"/>
                <w:szCs w:val="18"/>
                <w:lang w:val="de-DE" w:bidi="en-US"/>
              </w:rPr>
              <w:t xml:space="preserve">lobale Anwendung des </w:t>
            </w:r>
            <w:r w:rsidR="008A350C">
              <w:rPr>
                <w:sz w:val="18"/>
                <w:szCs w:val="18"/>
                <w:lang w:val="de-DE" w:bidi="en-US"/>
              </w:rPr>
              <w:t xml:space="preserve">sorgfaltspflichtrechtlichen </w:t>
            </w:r>
            <w:r>
              <w:rPr>
                <w:sz w:val="18"/>
                <w:szCs w:val="18"/>
                <w:lang w:val="de-DE" w:bidi="en-US"/>
              </w:rPr>
              <w:t>Standards</w:t>
            </w:r>
            <w:r w:rsidR="008A350C">
              <w:rPr>
                <w:sz w:val="18"/>
                <w:szCs w:val="18"/>
                <w:lang w:val="de-DE" w:bidi="en-US"/>
              </w:rPr>
              <w:t>“</w:t>
            </w:r>
            <w:r>
              <w:rPr>
                <w:sz w:val="18"/>
                <w:szCs w:val="18"/>
                <w:lang w:val="de-DE" w:bidi="en-US"/>
              </w:rPr>
              <w:t xml:space="preserve"> ist lediglich dann relevant, wenn d</w:t>
            </w:r>
            <w:r w:rsidR="008A350C">
              <w:rPr>
                <w:sz w:val="18"/>
                <w:szCs w:val="18"/>
                <w:lang w:val="de-DE" w:bidi="en-US"/>
              </w:rPr>
              <w:t>er</w:t>
            </w:r>
            <w:r>
              <w:rPr>
                <w:sz w:val="18"/>
                <w:szCs w:val="18"/>
                <w:lang w:val="de-DE" w:bidi="en-US"/>
              </w:rPr>
              <w:t xml:space="preserve"> Sorgfaltspflichtige über Entitäten</w:t>
            </w:r>
            <w:r w:rsidR="008A350C">
              <w:rPr>
                <w:sz w:val="18"/>
                <w:szCs w:val="18"/>
                <w:lang w:val="de-DE" w:bidi="en-US"/>
              </w:rPr>
              <w:t xml:space="preserve"> (Zweigstellen, Agenten, Repräsentanzen sowie mehrheitlich im Besitz befindliche Tochterunternehmen)</w:t>
            </w:r>
            <w:r>
              <w:rPr>
                <w:sz w:val="18"/>
                <w:szCs w:val="18"/>
                <w:lang w:val="de-DE" w:bidi="en-US"/>
              </w:rPr>
              <w:t xml:space="preserve"> ausserhalb Liechtensteins verfügt oder einer Entität ausserhalb Liechtensteins zugehörig ist.</w:t>
            </w:r>
          </w:p>
          <w:p w14:paraId="273BF90C" w14:textId="77777777" w:rsidR="00A61559" w:rsidRDefault="00A61559">
            <w:pPr>
              <w:widowControl w:val="0"/>
              <w:tabs>
                <w:tab w:val="left" w:pos="4680"/>
              </w:tabs>
              <w:spacing w:before="120"/>
              <w:rPr>
                <w:sz w:val="18"/>
                <w:szCs w:val="18"/>
                <w:lang w:val="de-DE" w:bidi="en-US"/>
              </w:rPr>
            </w:pPr>
          </w:p>
          <w:p w14:paraId="42CDFC2E" w14:textId="77777777" w:rsidR="007C0113" w:rsidRDefault="007C0113">
            <w:pPr>
              <w:widowControl w:val="0"/>
              <w:tabs>
                <w:tab w:val="left" w:pos="4680"/>
              </w:tabs>
              <w:spacing w:before="120"/>
              <w:rPr>
                <w:sz w:val="18"/>
                <w:szCs w:val="18"/>
                <w:lang w:val="de-DE" w:bidi="en-US"/>
              </w:rPr>
            </w:pPr>
            <w:r>
              <w:rPr>
                <w:sz w:val="18"/>
                <w:szCs w:val="18"/>
                <w:lang w:val="de-DE" w:bidi="en-US"/>
              </w:rPr>
              <w:t>5. Verwendete rechtliche Grundlagen zur Erstellung des Sorgfaltspflichtkonzepts:</w:t>
            </w:r>
          </w:p>
          <w:p w14:paraId="73503ABD" w14:textId="77777777" w:rsidR="00A61559" w:rsidRDefault="00A61559">
            <w:pPr>
              <w:widowControl w:val="0"/>
              <w:tabs>
                <w:tab w:val="left" w:pos="4680"/>
              </w:tabs>
              <w:spacing w:before="120"/>
              <w:rPr>
                <w:sz w:val="18"/>
                <w:szCs w:val="18"/>
                <w:lang w:val="de-DE" w:bidi="en-US"/>
              </w:rPr>
            </w:pPr>
            <w:r>
              <w:rPr>
                <w:sz w:val="18"/>
                <w:szCs w:val="18"/>
                <w:lang w:val="de-DE" w:bidi="en-US"/>
              </w:rPr>
              <w:t>Im letzten Bereich werden relevante Grundlagen und rechtliche Behelfe zur Erstellung des Sorgfaltspflichtkonzepts dargelegt.</w:t>
            </w:r>
          </w:p>
          <w:p w14:paraId="67EA502E" w14:textId="77777777" w:rsidR="007C3328" w:rsidRDefault="007C3328">
            <w:pPr>
              <w:widowControl w:val="0"/>
              <w:tabs>
                <w:tab w:val="left" w:pos="4680"/>
              </w:tabs>
              <w:spacing w:before="120"/>
              <w:rPr>
                <w:sz w:val="18"/>
                <w:szCs w:val="18"/>
                <w:lang w:val="de-DE" w:bidi="en-US"/>
              </w:rPr>
            </w:pPr>
          </w:p>
          <w:p w14:paraId="2312E7BA" w14:textId="77777777" w:rsidR="0020275E" w:rsidRDefault="00763CB8">
            <w:pPr>
              <w:widowControl w:val="0"/>
              <w:tabs>
                <w:tab w:val="left" w:pos="4680"/>
              </w:tabs>
              <w:spacing w:before="120"/>
              <w:rPr>
                <w:sz w:val="18"/>
                <w:szCs w:val="18"/>
                <w:lang w:val="de-DE" w:bidi="en-US"/>
              </w:rPr>
            </w:pPr>
            <w:r w:rsidRPr="008311A0">
              <w:rPr>
                <w:sz w:val="18"/>
                <w:szCs w:val="18"/>
                <w:lang w:val="de-DE" w:bidi="en-US"/>
              </w:rPr>
              <w:t xml:space="preserve">Füllen Sie den Bewertungsbogen </w:t>
            </w:r>
            <w:r w:rsidR="006C0463">
              <w:rPr>
                <w:sz w:val="18"/>
                <w:szCs w:val="18"/>
                <w:lang w:val="de-DE" w:bidi="en-US"/>
              </w:rPr>
              <w:t xml:space="preserve">bei Mehrfachauswahl durch Ankreuzen der relevanten Punkte und bei Auswahlfeldern </w:t>
            </w:r>
            <w:r w:rsidRPr="008311A0">
              <w:rPr>
                <w:sz w:val="18"/>
                <w:szCs w:val="18"/>
                <w:lang w:val="de-DE" w:bidi="en-US"/>
              </w:rPr>
              <w:t>unter Verwendung des folgenden Schlüssels aus:</w:t>
            </w:r>
            <w:r w:rsidRPr="008311A0">
              <w:rPr>
                <w:sz w:val="18"/>
                <w:szCs w:val="18"/>
                <w:lang w:val="de-DE" w:bidi="en-US"/>
              </w:rPr>
              <w:tab/>
            </w:r>
          </w:p>
          <w:p w14:paraId="27509D71" w14:textId="77777777" w:rsidR="00763CB8" w:rsidRPr="008311A0" w:rsidRDefault="00763CB8">
            <w:pPr>
              <w:widowControl w:val="0"/>
              <w:tabs>
                <w:tab w:val="left" w:pos="4680"/>
              </w:tabs>
              <w:spacing w:before="120"/>
              <w:rPr>
                <w:sz w:val="18"/>
                <w:szCs w:val="18"/>
                <w:lang w:val="de-DE" w:bidi="en-US"/>
              </w:rPr>
            </w:pPr>
          </w:p>
          <w:p w14:paraId="5AB4CDD8" w14:textId="77777777" w:rsidR="00763CB8" w:rsidRPr="008311A0" w:rsidRDefault="002A0915">
            <w:pPr>
              <w:widowControl w:val="0"/>
              <w:ind w:left="4824"/>
              <w:rPr>
                <w:sz w:val="18"/>
                <w:szCs w:val="18"/>
                <w:lang w:val="de-DE" w:bidi="en-US"/>
              </w:rPr>
            </w:pPr>
            <w:r>
              <w:rPr>
                <w:b/>
                <w:bCs/>
                <w:sz w:val="18"/>
                <w:szCs w:val="18"/>
                <w:lang w:val="de-DE" w:bidi="en-US"/>
              </w:rPr>
              <w:t>ja</w:t>
            </w:r>
            <w:r w:rsidR="00763CB8" w:rsidRPr="008311A0">
              <w:rPr>
                <w:sz w:val="18"/>
                <w:szCs w:val="18"/>
                <w:lang w:val="de-DE" w:bidi="en-US"/>
              </w:rPr>
              <w:t xml:space="preserve"> = </w:t>
            </w:r>
            <w:r w:rsidR="0020275E">
              <w:rPr>
                <w:i/>
                <w:iCs/>
                <w:sz w:val="18"/>
                <w:szCs w:val="18"/>
                <w:lang w:val="de-DE" w:bidi="en-US"/>
              </w:rPr>
              <w:t>Wird umgesetzt</w:t>
            </w:r>
          </w:p>
          <w:p w14:paraId="6549B07B" w14:textId="77777777" w:rsidR="00763CB8" w:rsidRPr="008311A0" w:rsidRDefault="002A0915">
            <w:pPr>
              <w:widowControl w:val="0"/>
              <w:ind w:left="4824"/>
              <w:rPr>
                <w:i/>
                <w:iCs/>
                <w:sz w:val="18"/>
                <w:szCs w:val="18"/>
                <w:lang w:val="de-DE" w:bidi="en-US"/>
              </w:rPr>
            </w:pPr>
            <w:r>
              <w:rPr>
                <w:b/>
                <w:bCs/>
                <w:sz w:val="18"/>
                <w:szCs w:val="18"/>
                <w:lang w:val="de-DE" w:bidi="en-US"/>
              </w:rPr>
              <w:t>nein</w:t>
            </w:r>
            <w:r w:rsidR="00763CB8" w:rsidRPr="008311A0">
              <w:rPr>
                <w:sz w:val="18"/>
                <w:szCs w:val="18"/>
                <w:lang w:val="de-DE" w:bidi="en-US"/>
              </w:rPr>
              <w:t xml:space="preserve"> = </w:t>
            </w:r>
            <w:r w:rsidR="0020275E">
              <w:rPr>
                <w:i/>
                <w:iCs/>
                <w:sz w:val="18"/>
                <w:szCs w:val="18"/>
                <w:lang w:val="de-DE" w:bidi="en-US"/>
              </w:rPr>
              <w:t>Keine oder spätere Umsetzung geplant</w:t>
            </w:r>
          </w:p>
          <w:p w14:paraId="570456CB" w14:textId="77777777" w:rsidR="00763CB8" w:rsidRPr="008311A0" w:rsidRDefault="002A0915">
            <w:pPr>
              <w:widowControl w:val="0"/>
              <w:ind w:left="4824"/>
              <w:rPr>
                <w:sz w:val="18"/>
                <w:szCs w:val="18"/>
                <w:lang w:val="de-DE" w:bidi="en-US"/>
              </w:rPr>
            </w:pPr>
            <w:r>
              <w:rPr>
                <w:b/>
                <w:bCs/>
                <w:sz w:val="18"/>
                <w:szCs w:val="18"/>
                <w:lang w:val="de-DE" w:bidi="en-US"/>
              </w:rPr>
              <w:t>teilweise</w:t>
            </w:r>
            <w:r w:rsidR="00763CB8" w:rsidRPr="008311A0">
              <w:rPr>
                <w:sz w:val="18"/>
                <w:szCs w:val="18"/>
                <w:lang w:val="de-DE" w:bidi="en-US"/>
              </w:rPr>
              <w:t xml:space="preserve"> = </w:t>
            </w:r>
            <w:r w:rsidR="00845529">
              <w:rPr>
                <w:i/>
                <w:iCs/>
                <w:sz w:val="18"/>
                <w:szCs w:val="18"/>
                <w:lang w:val="de-DE" w:bidi="en-US"/>
              </w:rPr>
              <w:t xml:space="preserve">Teilweise </w:t>
            </w:r>
            <w:r w:rsidR="00A61559">
              <w:rPr>
                <w:i/>
                <w:iCs/>
                <w:sz w:val="18"/>
                <w:szCs w:val="18"/>
                <w:lang w:val="de-DE" w:bidi="en-US"/>
              </w:rPr>
              <w:t>Umsetzung vorgesehen</w:t>
            </w:r>
          </w:p>
          <w:p w14:paraId="5C828A1A" w14:textId="77777777" w:rsidR="00763CB8" w:rsidRDefault="002A0915">
            <w:pPr>
              <w:widowControl w:val="0"/>
              <w:ind w:left="4824"/>
              <w:rPr>
                <w:i/>
                <w:iCs/>
                <w:sz w:val="18"/>
                <w:szCs w:val="18"/>
                <w:lang w:val="de-DE" w:bidi="en-US"/>
              </w:rPr>
            </w:pPr>
            <w:r>
              <w:rPr>
                <w:b/>
                <w:bCs/>
                <w:sz w:val="18"/>
                <w:szCs w:val="18"/>
                <w:lang w:val="de-DE" w:bidi="en-US"/>
              </w:rPr>
              <w:t>n. a.</w:t>
            </w:r>
            <w:r w:rsidR="00763CB8" w:rsidRPr="008311A0">
              <w:rPr>
                <w:sz w:val="18"/>
                <w:szCs w:val="18"/>
                <w:lang w:val="de-DE" w:bidi="en-US"/>
              </w:rPr>
              <w:t xml:space="preserve"> = </w:t>
            </w:r>
            <w:r>
              <w:rPr>
                <w:i/>
                <w:iCs/>
                <w:sz w:val="18"/>
                <w:szCs w:val="18"/>
                <w:lang w:val="de-DE" w:bidi="en-US"/>
              </w:rPr>
              <w:t>Nicht Anwendbar</w:t>
            </w:r>
          </w:p>
          <w:p w14:paraId="16F8F7EA" w14:textId="77777777" w:rsidR="0020275E" w:rsidRDefault="0020275E">
            <w:pPr>
              <w:widowControl w:val="0"/>
              <w:ind w:left="4824"/>
              <w:rPr>
                <w:sz w:val="18"/>
                <w:szCs w:val="18"/>
                <w:lang w:val="de-DE" w:bidi="en-US"/>
              </w:rPr>
            </w:pPr>
          </w:p>
          <w:p w14:paraId="684B9822" w14:textId="77777777" w:rsidR="0020275E" w:rsidRPr="008311A0" w:rsidRDefault="0020275E">
            <w:pPr>
              <w:widowControl w:val="0"/>
              <w:ind w:left="4824"/>
              <w:rPr>
                <w:sz w:val="18"/>
                <w:szCs w:val="18"/>
                <w:lang w:val="de-DE" w:bidi="en-US"/>
              </w:rPr>
            </w:pPr>
          </w:p>
          <w:p w14:paraId="37183F2C" w14:textId="77777777" w:rsidR="00763CB8" w:rsidRDefault="0020275E">
            <w:pPr>
              <w:spacing w:before="40" w:after="240"/>
              <w:rPr>
                <w:sz w:val="18"/>
                <w:szCs w:val="18"/>
                <w:lang w:val="de-DE" w:bidi="en-US"/>
              </w:rPr>
            </w:pPr>
            <w:r>
              <w:rPr>
                <w:sz w:val="18"/>
                <w:szCs w:val="18"/>
                <w:lang w:val="de-DE" w:bidi="en-US"/>
              </w:rPr>
              <w:t>Die Checkliste ist zusammen mit den relevanten Weisungen, auf welche in der Checkliste verwiesen wird, dem Bewilligungsansuchen</w:t>
            </w:r>
            <w:r w:rsidR="00C87F64">
              <w:rPr>
                <w:sz w:val="18"/>
                <w:szCs w:val="18"/>
                <w:lang w:val="de-DE" w:bidi="en-US"/>
              </w:rPr>
              <w:t xml:space="preserve"> der </w:t>
            </w:r>
            <w:hyperlink r:id="rId8" w:history="1">
              <w:r w:rsidR="00C87F64" w:rsidRPr="00C87F64">
                <w:rPr>
                  <w:rStyle w:val="Hyperlink"/>
                  <w:sz w:val="18"/>
                  <w:szCs w:val="18"/>
                  <w:lang w:val="de-DE" w:bidi="en-US"/>
                </w:rPr>
                <w:t>FMA Liechtenstein</w:t>
              </w:r>
            </w:hyperlink>
            <w:r>
              <w:rPr>
                <w:sz w:val="18"/>
                <w:szCs w:val="18"/>
                <w:lang w:val="de-DE" w:bidi="en-US"/>
              </w:rPr>
              <w:t xml:space="preserve"> beizulegen.</w:t>
            </w:r>
          </w:p>
          <w:p w14:paraId="383C4743" w14:textId="77777777" w:rsidR="00C87F64" w:rsidRPr="008311A0" w:rsidRDefault="003A70E4">
            <w:pPr>
              <w:spacing w:before="40" w:after="240"/>
              <w:rPr>
                <w:sz w:val="18"/>
                <w:szCs w:val="18"/>
                <w:lang w:val="de-DE" w:bidi="en-US"/>
              </w:rPr>
            </w:pPr>
            <w:r>
              <w:rPr>
                <w:sz w:val="18"/>
                <w:szCs w:val="18"/>
                <w:lang w:val="de-DE" w:bidi="en-US"/>
              </w:rPr>
              <w:lastRenderedPageBreak/>
              <w:t xml:space="preserve">Weiterführende </w:t>
            </w:r>
            <w:r w:rsidR="00C87F64">
              <w:rPr>
                <w:sz w:val="18"/>
                <w:szCs w:val="18"/>
                <w:lang w:val="de-DE" w:bidi="en-US"/>
              </w:rPr>
              <w:t xml:space="preserve">Informationen zu nationalen Vorschriften und globalen Standards finden Sie auf der </w:t>
            </w:r>
            <w:hyperlink r:id="rId9" w:history="1">
              <w:r w:rsidR="00C87F64" w:rsidRPr="003A70E4">
                <w:rPr>
                  <w:rStyle w:val="Hyperlink"/>
                  <w:sz w:val="18"/>
                  <w:szCs w:val="18"/>
                  <w:lang w:val="de-DE" w:bidi="en-US"/>
                </w:rPr>
                <w:t>Homepage der FMA Liechtenstein</w:t>
              </w:r>
            </w:hyperlink>
            <w:r w:rsidR="00C87F64">
              <w:rPr>
                <w:sz w:val="18"/>
                <w:szCs w:val="18"/>
                <w:lang w:val="de-DE" w:bidi="en-US"/>
              </w:rPr>
              <w:t xml:space="preserve">. </w:t>
            </w:r>
          </w:p>
        </w:tc>
      </w:tr>
      <w:tr w:rsidR="00F358CD" w:rsidRPr="00FC2CFF" w14:paraId="0A940706" w14:textId="77777777" w:rsidTr="007106B4">
        <w:trPr>
          <w:trHeight w:val="144"/>
          <w:jc w:val="center"/>
        </w:trPr>
        <w:tc>
          <w:tcPr>
            <w:tcW w:w="9993" w:type="dxa"/>
            <w:gridSpan w:val="6"/>
            <w:vAlign w:val="bottom"/>
          </w:tcPr>
          <w:p w14:paraId="78770F54" w14:textId="77777777" w:rsidR="00F358CD" w:rsidRPr="002A0915" w:rsidRDefault="00F358CD" w:rsidP="008A174C">
            <w:pPr>
              <w:pStyle w:val="Textkrper"/>
              <w:rPr>
                <w:lang w:val="de-CH" w:bidi="en-US"/>
              </w:rPr>
            </w:pPr>
          </w:p>
        </w:tc>
      </w:tr>
      <w:tr w:rsidR="00F358CD" w:rsidRPr="00FC2CFF" w14:paraId="45A10226" w14:textId="77777777" w:rsidTr="007106B4">
        <w:trPr>
          <w:trHeight w:val="144"/>
          <w:jc w:val="center"/>
        </w:trPr>
        <w:tc>
          <w:tcPr>
            <w:tcW w:w="9993" w:type="dxa"/>
            <w:gridSpan w:val="6"/>
            <w:vAlign w:val="bottom"/>
          </w:tcPr>
          <w:p w14:paraId="6BDE2E3E" w14:textId="77777777" w:rsidR="00F358CD" w:rsidRPr="002A0915" w:rsidRDefault="00F358CD" w:rsidP="008A174C">
            <w:pPr>
              <w:pStyle w:val="Textkrper"/>
              <w:rPr>
                <w:lang w:val="de-CH" w:bidi="en-US"/>
              </w:rPr>
            </w:pPr>
          </w:p>
        </w:tc>
      </w:tr>
      <w:tr w:rsidR="00763CB8" w:rsidRPr="002A0915" w14:paraId="3ACD0C94" w14:textId="77777777" w:rsidTr="007106B4">
        <w:trPr>
          <w:trHeight w:val="288"/>
          <w:jc w:val="center"/>
        </w:trPr>
        <w:tc>
          <w:tcPr>
            <w:tcW w:w="9993" w:type="dxa"/>
            <w:gridSpan w:val="6"/>
            <w:tcBorders>
              <w:top w:val="single" w:sz="4" w:space="0" w:color="auto"/>
              <w:left w:val="nil"/>
              <w:bottom w:val="nil"/>
              <w:right w:val="nil"/>
            </w:tcBorders>
            <w:shd w:val="clear" w:color="auto" w:fill="000000"/>
            <w:vAlign w:val="center"/>
          </w:tcPr>
          <w:p w14:paraId="4CDC4EEF" w14:textId="77777777" w:rsidR="00763CB8" w:rsidRPr="002A0915" w:rsidRDefault="002A0915">
            <w:pPr>
              <w:pStyle w:val="berschrift3"/>
              <w:rPr>
                <w:lang w:val="de-CH" w:bidi="en-US"/>
              </w:rPr>
            </w:pPr>
            <w:r w:rsidRPr="002A0915">
              <w:rPr>
                <w:lang w:val="de-CH" w:bidi="en-US"/>
              </w:rPr>
              <w:t>Allgemeiner Teil</w:t>
            </w:r>
          </w:p>
        </w:tc>
      </w:tr>
      <w:tr w:rsidR="00763CB8" w:rsidRPr="002A0915" w14:paraId="28D958F8" w14:textId="77777777" w:rsidTr="007106B4">
        <w:trPr>
          <w:trHeight w:val="144"/>
          <w:jc w:val="center"/>
        </w:trPr>
        <w:tc>
          <w:tcPr>
            <w:tcW w:w="9993" w:type="dxa"/>
            <w:gridSpan w:val="6"/>
            <w:vAlign w:val="bottom"/>
          </w:tcPr>
          <w:p w14:paraId="676856DD" w14:textId="77777777" w:rsidR="00763CB8" w:rsidRPr="002A0915" w:rsidRDefault="00763CB8">
            <w:pPr>
              <w:pStyle w:val="Textkrper"/>
              <w:rPr>
                <w:lang w:val="de-CH" w:bidi="en-US"/>
              </w:rPr>
            </w:pPr>
          </w:p>
        </w:tc>
      </w:tr>
      <w:tr w:rsidR="007F10AF" w:rsidRPr="00FC2CFF" w14:paraId="3C979168" w14:textId="77777777" w:rsidTr="00BB7199">
        <w:trPr>
          <w:gridAfter w:val="1"/>
          <w:wAfter w:w="11" w:type="dxa"/>
          <w:trHeight w:val="102"/>
          <w:jc w:val="center"/>
        </w:trPr>
        <w:tc>
          <w:tcPr>
            <w:tcW w:w="4012" w:type="dxa"/>
            <w:vAlign w:val="bottom"/>
          </w:tcPr>
          <w:p w14:paraId="3536DF29" w14:textId="77777777" w:rsidR="007F10AF" w:rsidRPr="00BB7199" w:rsidRDefault="00BB7199" w:rsidP="00BB7199">
            <w:pPr>
              <w:pStyle w:val="EvaluationCriteria"/>
              <w:rPr>
                <w:sz w:val="20"/>
                <w:lang w:val="de-CH"/>
              </w:rPr>
            </w:pPr>
            <w:r w:rsidRPr="00BB7199">
              <w:rPr>
                <w:sz w:val="20"/>
                <w:szCs w:val="16"/>
                <w:lang w:val="de-CH"/>
              </w:rPr>
              <w:t>Allgemeines</w:t>
            </w:r>
          </w:p>
        </w:tc>
        <w:tc>
          <w:tcPr>
            <w:tcW w:w="1716" w:type="dxa"/>
            <w:vAlign w:val="center"/>
          </w:tcPr>
          <w:p w14:paraId="151C0329" w14:textId="77777777" w:rsidR="007F10AF" w:rsidRPr="00BB7199" w:rsidRDefault="007F10AF">
            <w:pPr>
              <w:pStyle w:val="EvaluationCriteria"/>
              <w:jc w:val="center"/>
              <w:rPr>
                <w:sz w:val="20"/>
                <w:lang w:val="de-CH"/>
              </w:rPr>
            </w:pPr>
            <w:r w:rsidRPr="00BB7199">
              <w:rPr>
                <w:sz w:val="20"/>
                <w:szCs w:val="16"/>
                <w:lang w:val="de-CH"/>
              </w:rPr>
              <w:t>Checkliste</w:t>
            </w:r>
          </w:p>
        </w:tc>
        <w:tc>
          <w:tcPr>
            <w:tcW w:w="4254" w:type="dxa"/>
            <w:gridSpan w:val="3"/>
            <w:vAlign w:val="center"/>
          </w:tcPr>
          <w:p w14:paraId="6EB1F882" w14:textId="77777777" w:rsidR="007F10AF" w:rsidRPr="00BB7199" w:rsidRDefault="007F10AF">
            <w:pPr>
              <w:pStyle w:val="EvaluationCriteria"/>
              <w:jc w:val="center"/>
              <w:rPr>
                <w:sz w:val="20"/>
                <w:lang w:val="de-CH"/>
              </w:rPr>
            </w:pPr>
            <w:r w:rsidRPr="00BB7199">
              <w:rPr>
                <w:sz w:val="20"/>
                <w:szCs w:val="16"/>
                <w:lang w:val="de-CH"/>
              </w:rPr>
              <w:t>Kommentar</w:t>
            </w:r>
            <w:r w:rsidR="009A4486" w:rsidRPr="00BB7199">
              <w:rPr>
                <w:sz w:val="20"/>
                <w:szCs w:val="16"/>
                <w:lang w:val="de-CH"/>
              </w:rPr>
              <w:t xml:space="preserve"> und Referenz auf Weisungen</w:t>
            </w:r>
          </w:p>
        </w:tc>
      </w:tr>
      <w:tr w:rsidR="007F10AF" w:rsidRPr="00FC2CFF" w14:paraId="562E368A" w14:textId="77777777" w:rsidTr="009855F2">
        <w:trPr>
          <w:gridAfter w:val="1"/>
          <w:wAfter w:w="11" w:type="dxa"/>
          <w:trHeight w:val="288"/>
          <w:jc w:val="center"/>
        </w:trPr>
        <w:tc>
          <w:tcPr>
            <w:tcW w:w="4012" w:type="dxa"/>
            <w:shd w:val="clear" w:color="auto" w:fill="auto"/>
            <w:vAlign w:val="center"/>
          </w:tcPr>
          <w:p w14:paraId="1DB21821" w14:textId="77777777" w:rsidR="007F10AF" w:rsidRPr="00137602" w:rsidRDefault="007F10AF">
            <w:pPr>
              <w:pStyle w:val="EvaluationCriteria"/>
              <w:rPr>
                <w:b w:val="0"/>
                <w:lang w:val="de-CH"/>
              </w:rPr>
            </w:pPr>
            <w:r>
              <w:rPr>
                <w:b w:val="0"/>
                <w:lang w:val="de-CH"/>
              </w:rPr>
              <w:t>Wie viele Mitarbeiter sind am Standort in Liechtenstein geplant (in FTE)?</w:t>
            </w:r>
          </w:p>
        </w:tc>
        <w:sdt>
          <w:sdtPr>
            <w:rPr>
              <w:lang w:val="de-CH" w:bidi="en-US"/>
            </w:rPr>
            <w:alias w:val="Mitarbeiteranzahl"/>
            <w:tag w:val="Mitarbeiteranzahl"/>
            <w:id w:val="-311252435"/>
            <w:lock w:val="sdtLocked"/>
            <w:placeholder>
              <w:docPart w:val="9BB29EC648C042BB84D3B6F4C3E188C8"/>
            </w:placeholder>
            <w:showingPlcHdr/>
            <w:comboBox>
              <w:listItem w:value="Wählen Sie ein Element aus."/>
              <w:listItem w:displayText="&lt;10" w:value="&lt;10"/>
              <w:listItem w:displayText="10-100" w:value="10-100"/>
              <w:listItem w:displayText="&gt;100" w:value="&gt;100"/>
            </w:comboBox>
          </w:sdtPr>
          <w:sdtEndPr/>
          <w:sdtContent>
            <w:tc>
              <w:tcPr>
                <w:tcW w:w="2081" w:type="dxa"/>
                <w:gridSpan w:val="2"/>
                <w:shd w:val="clear" w:color="auto" w:fill="auto"/>
                <w:vAlign w:val="center"/>
              </w:tcPr>
              <w:p w14:paraId="54545931" w14:textId="77777777" w:rsidR="007F10AF" w:rsidRPr="00137602" w:rsidRDefault="000A6228" w:rsidP="001B36F7">
                <w:pPr>
                  <w:jc w:val="center"/>
                  <w:rPr>
                    <w:lang w:val="de-CH" w:bidi="en-US"/>
                  </w:rPr>
                </w:pPr>
                <w:r w:rsidRPr="007F10AF">
                  <w:rPr>
                    <w:rStyle w:val="Platzhaltertext"/>
                    <w:lang w:val="de-CH"/>
                  </w:rPr>
                  <w:t>Wählen Sie ein Element aus.</w:t>
                </w:r>
              </w:p>
            </w:tc>
          </w:sdtContent>
        </w:sdt>
        <w:sdt>
          <w:sdtPr>
            <w:rPr>
              <w:lang w:bidi="en-US"/>
            </w:rPr>
            <w:id w:val="-306328903"/>
            <w:placeholder>
              <w:docPart w:val="9C54AA28EE3C4F1FB2404C49AF0DF9E9"/>
            </w:placeholder>
            <w:showingPlcHdr/>
            <w:text/>
          </w:sdtPr>
          <w:sdtEndPr/>
          <w:sdtContent>
            <w:tc>
              <w:tcPr>
                <w:tcW w:w="3889" w:type="dxa"/>
                <w:gridSpan w:val="2"/>
                <w:shd w:val="clear" w:color="auto" w:fill="auto"/>
                <w:vAlign w:val="center"/>
              </w:tcPr>
              <w:p w14:paraId="42EE9746" w14:textId="3B230376" w:rsidR="007F10AF" w:rsidRPr="00137602" w:rsidRDefault="009855F2" w:rsidP="00C77BB4">
                <w:pPr>
                  <w:jc w:val="center"/>
                  <w:rPr>
                    <w:lang w:val="de-CH" w:bidi="en-US"/>
                  </w:rPr>
                </w:pPr>
                <w:r w:rsidRPr="007F10AF">
                  <w:rPr>
                    <w:rStyle w:val="Platzhaltertext"/>
                    <w:lang w:val="de-CH"/>
                  </w:rPr>
                  <w:t>Klicken Sie hier, um Text einzugeben.</w:t>
                </w:r>
              </w:p>
            </w:tc>
          </w:sdtContent>
        </w:sdt>
      </w:tr>
      <w:tr w:rsidR="007F10AF" w:rsidRPr="00FC2CFF" w14:paraId="6F35100F" w14:textId="77777777" w:rsidTr="007106B4">
        <w:trPr>
          <w:gridAfter w:val="1"/>
          <w:wAfter w:w="11" w:type="dxa"/>
          <w:trHeight w:val="288"/>
          <w:jc w:val="center"/>
        </w:trPr>
        <w:tc>
          <w:tcPr>
            <w:tcW w:w="4012" w:type="dxa"/>
            <w:vAlign w:val="center"/>
          </w:tcPr>
          <w:p w14:paraId="45EF2B5E" w14:textId="3239B1D7" w:rsidR="007F10AF" w:rsidRPr="00137602" w:rsidRDefault="007F10AF" w:rsidP="003A3AD3">
            <w:pPr>
              <w:pStyle w:val="EvaluationCriteria"/>
              <w:rPr>
                <w:b w:val="0"/>
                <w:lang w:val="de-CH"/>
              </w:rPr>
            </w:pPr>
            <w:r w:rsidRPr="00137602">
              <w:rPr>
                <w:b w:val="0"/>
                <w:lang w:val="de-CH"/>
              </w:rPr>
              <w:t xml:space="preserve">Wie viele Mitarbeiter </w:t>
            </w:r>
            <w:r>
              <w:rPr>
                <w:b w:val="0"/>
                <w:lang w:val="de-CH"/>
              </w:rPr>
              <w:t>sollen</w:t>
            </w:r>
            <w:r w:rsidR="006653F6">
              <w:rPr>
                <w:b w:val="0"/>
                <w:lang w:val="de-CH"/>
              </w:rPr>
              <w:t xml:space="preserve"> </w:t>
            </w:r>
            <w:r w:rsidR="003A3AD3">
              <w:rPr>
                <w:b w:val="0"/>
                <w:lang w:val="de-CH"/>
              </w:rPr>
              <w:t>(geschätzt) mit</w:t>
            </w:r>
            <w:r w:rsidRPr="00137602">
              <w:rPr>
                <w:b w:val="0"/>
                <w:lang w:val="de-CH"/>
              </w:rPr>
              <w:t xml:space="preserve"> AML/CFT</w:t>
            </w:r>
            <w:r w:rsidR="003A3AD3" w:rsidRPr="00137602" w:rsidDel="003A3AD3">
              <w:rPr>
                <w:b w:val="0"/>
                <w:lang w:val="de-CH"/>
              </w:rPr>
              <w:t xml:space="preserve"> </w:t>
            </w:r>
            <w:r w:rsidRPr="00137602">
              <w:rPr>
                <w:b w:val="0"/>
                <w:lang w:val="de-CH"/>
              </w:rPr>
              <w:t xml:space="preserve">-Aufgaben </w:t>
            </w:r>
            <w:r w:rsidR="003A3AD3">
              <w:rPr>
                <w:b w:val="0"/>
                <w:lang w:val="de-CH"/>
              </w:rPr>
              <w:t>betraut sein</w:t>
            </w:r>
            <w:r w:rsidR="006653F6">
              <w:rPr>
                <w:b w:val="0"/>
                <w:lang w:val="de-CH"/>
              </w:rPr>
              <w:t xml:space="preserve"> </w:t>
            </w:r>
            <w:r>
              <w:rPr>
                <w:b w:val="0"/>
                <w:lang w:val="de-CH"/>
              </w:rPr>
              <w:t>(</w:t>
            </w:r>
            <w:r w:rsidR="003A3AD3">
              <w:rPr>
                <w:b w:val="0"/>
                <w:lang w:val="de-CH"/>
              </w:rPr>
              <w:t xml:space="preserve">Angabe in </w:t>
            </w:r>
            <w:r w:rsidRPr="00137602">
              <w:rPr>
                <w:b w:val="0"/>
                <w:lang w:val="de-CH"/>
              </w:rPr>
              <w:t>FTE)?</w:t>
            </w:r>
            <w:r w:rsidR="00F222ED">
              <w:rPr>
                <w:b w:val="0"/>
                <w:lang w:val="de-CH"/>
              </w:rPr>
              <w:t xml:space="preserve"> </w:t>
            </w:r>
          </w:p>
        </w:tc>
        <w:sdt>
          <w:sdtPr>
            <w:rPr>
              <w:lang w:val="de-CH" w:bidi="en-US"/>
            </w:rPr>
            <w:alias w:val="Mitarbeiter AML/CFT"/>
            <w:tag w:val="Dienstleistungen"/>
            <w:id w:val="1853142949"/>
            <w:lock w:val="sdtLocked"/>
            <w:placeholder>
              <w:docPart w:val="10712C37F3B4401EB8B1D4B1C33E4C9A"/>
            </w:placeholder>
            <w:showingPlcHdr/>
            <w:comboBox>
              <w:listItem w:value="Wählen Sie ein Element aus."/>
              <w:listItem w:displayText="&lt;1" w:value="&lt;1"/>
              <w:listItem w:displayText="1-3" w:value="1-3"/>
              <w:listItem w:displayText="3-10" w:value="3-10"/>
              <w:listItem w:displayText="&gt;10" w:value="&gt;10"/>
            </w:comboBox>
          </w:sdtPr>
          <w:sdtEndPr/>
          <w:sdtContent>
            <w:tc>
              <w:tcPr>
                <w:tcW w:w="2081" w:type="dxa"/>
                <w:gridSpan w:val="2"/>
                <w:vAlign w:val="center"/>
              </w:tcPr>
              <w:p w14:paraId="035F89D2" w14:textId="77777777" w:rsidR="007F10AF" w:rsidRPr="007F10AF" w:rsidRDefault="001B36F7" w:rsidP="001B36F7">
                <w:pPr>
                  <w:jc w:val="center"/>
                  <w:rPr>
                    <w:lang w:val="de-CH" w:bidi="en-US"/>
                  </w:rPr>
                </w:pPr>
                <w:r w:rsidRPr="007F10AF">
                  <w:rPr>
                    <w:rStyle w:val="Platzhaltertext"/>
                    <w:lang w:val="de-CH"/>
                  </w:rPr>
                  <w:t>Wählen Sie ein Element aus.</w:t>
                </w:r>
              </w:p>
            </w:tc>
          </w:sdtContent>
        </w:sdt>
        <w:sdt>
          <w:sdtPr>
            <w:rPr>
              <w:lang w:bidi="en-US"/>
            </w:rPr>
            <w:id w:val="-573200957"/>
            <w:placeholder>
              <w:docPart w:val="12BA82715F10455DBC013C653BAAC7E0"/>
            </w:placeholder>
            <w:showingPlcHdr/>
            <w:text/>
          </w:sdtPr>
          <w:sdtEndPr/>
          <w:sdtContent>
            <w:tc>
              <w:tcPr>
                <w:tcW w:w="3889" w:type="dxa"/>
                <w:gridSpan w:val="2"/>
                <w:vAlign w:val="center"/>
              </w:tcPr>
              <w:p w14:paraId="0336FA82" w14:textId="77777777" w:rsidR="007F10AF" w:rsidRPr="007F10AF" w:rsidRDefault="007F10AF" w:rsidP="007F10AF">
                <w:pPr>
                  <w:jc w:val="center"/>
                  <w:rPr>
                    <w:lang w:val="de-CH" w:bidi="en-US"/>
                  </w:rPr>
                </w:pPr>
                <w:r w:rsidRPr="007F10AF">
                  <w:rPr>
                    <w:rStyle w:val="Platzhaltertext"/>
                    <w:lang w:val="de-CH"/>
                  </w:rPr>
                  <w:t>Klicken Sie hier, um Text einzugeben.</w:t>
                </w:r>
              </w:p>
            </w:tc>
          </w:sdtContent>
        </w:sdt>
      </w:tr>
      <w:tr w:rsidR="007F10AF" w:rsidRPr="00FC2CFF" w14:paraId="7B742AB9" w14:textId="77777777" w:rsidTr="009855F2">
        <w:trPr>
          <w:gridAfter w:val="1"/>
          <w:wAfter w:w="11" w:type="dxa"/>
          <w:trHeight w:val="288"/>
          <w:jc w:val="center"/>
        </w:trPr>
        <w:tc>
          <w:tcPr>
            <w:tcW w:w="4012" w:type="dxa"/>
            <w:shd w:val="clear" w:color="auto" w:fill="auto"/>
            <w:vAlign w:val="center"/>
          </w:tcPr>
          <w:p w14:paraId="61B6108D" w14:textId="4C480A8C" w:rsidR="007F10AF" w:rsidRPr="008311A0" w:rsidRDefault="009855F2" w:rsidP="00330051">
            <w:pPr>
              <w:pStyle w:val="EvaluationCriteria"/>
              <w:rPr>
                <w:b w:val="0"/>
                <w:lang w:val="de-DE"/>
              </w:rPr>
            </w:pPr>
            <w:r>
              <w:rPr>
                <w:b w:val="0"/>
                <w:lang w:val="de-DE"/>
              </w:rPr>
              <w:t xml:space="preserve">Wie viele der AML-CFT-Mitarbeiter werden von Liechtenstein aus </w:t>
            </w:r>
            <w:proofErr w:type="spellStart"/>
            <w:r>
              <w:rPr>
                <w:b w:val="0"/>
                <w:lang w:val="de-DE"/>
              </w:rPr>
              <w:t>arbteiten</w:t>
            </w:r>
            <w:proofErr w:type="spellEnd"/>
            <w:r>
              <w:rPr>
                <w:b w:val="0"/>
                <w:lang w:val="de-DE"/>
              </w:rPr>
              <w:t>?</w:t>
            </w:r>
          </w:p>
        </w:tc>
        <w:sdt>
          <w:sdtPr>
            <w:rPr>
              <w:lang w:val="de-CH" w:bidi="en-US"/>
            </w:rPr>
            <w:alias w:val="Dienstleistungen"/>
            <w:tag w:val="Dienstleistungen"/>
            <w:id w:val="-1736317106"/>
            <w:placeholder>
              <w:docPart w:val="FC2A8358D6BD42F1A4FB9305AD5095A2"/>
            </w:placeholder>
            <w:showingPlcHdr/>
            <w:text w:multiLine="1"/>
          </w:sdtPr>
          <w:sdtEndPr/>
          <w:sdtContent>
            <w:tc>
              <w:tcPr>
                <w:tcW w:w="2081" w:type="dxa"/>
                <w:gridSpan w:val="2"/>
                <w:shd w:val="clear" w:color="auto" w:fill="auto"/>
                <w:vAlign w:val="center"/>
              </w:tcPr>
              <w:p w14:paraId="3DD2899A" w14:textId="00699468" w:rsidR="007F10AF" w:rsidRPr="008311A0" w:rsidRDefault="009855F2" w:rsidP="0068025F">
                <w:pPr>
                  <w:rPr>
                    <w:lang w:val="de-DE" w:bidi="en-US"/>
                  </w:rPr>
                </w:pPr>
                <w:r w:rsidRPr="007F10AF">
                  <w:rPr>
                    <w:rStyle w:val="Platzhaltertext"/>
                    <w:lang w:val="de-CH"/>
                  </w:rPr>
                  <w:t>Klicken Sie hier, um Text einzugeben.</w:t>
                </w:r>
              </w:p>
            </w:tc>
          </w:sdtContent>
        </w:sdt>
        <w:sdt>
          <w:sdtPr>
            <w:rPr>
              <w:lang w:val="de-CH" w:bidi="en-US"/>
            </w:rPr>
            <w:alias w:val="Dienstleistungen"/>
            <w:tag w:val="Dienstleistungen"/>
            <w:id w:val="-1688292632"/>
            <w:lock w:val="sdtLocked"/>
            <w:placeholder>
              <w:docPart w:val="F69FBDFC17EF43168EC6001B311ACFD7"/>
            </w:placeholder>
            <w:showingPlcHdr/>
            <w:text w:multiLine="1"/>
          </w:sdtPr>
          <w:sdtEndPr/>
          <w:sdtContent>
            <w:tc>
              <w:tcPr>
                <w:tcW w:w="3889" w:type="dxa"/>
                <w:gridSpan w:val="2"/>
                <w:shd w:val="clear" w:color="auto" w:fill="auto"/>
                <w:vAlign w:val="center"/>
              </w:tcPr>
              <w:p w14:paraId="50F5A97E" w14:textId="77777777" w:rsidR="007F10AF" w:rsidRPr="008311A0" w:rsidRDefault="007F10AF">
                <w:pPr>
                  <w:jc w:val="center"/>
                  <w:rPr>
                    <w:lang w:val="de-DE" w:bidi="en-US"/>
                  </w:rPr>
                </w:pPr>
                <w:r w:rsidRPr="007F10AF">
                  <w:rPr>
                    <w:rStyle w:val="Platzhaltertext"/>
                    <w:lang w:val="de-CH"/>
                  </w:rPr>
                  <w:t>Klicken Sie hier, um Text einzugeben.</w:t>
                </w:r>
              </w:p>
            </w:tc>
          </w:sdtContent>
        </w:sdt>
      </w:tr>
      <w:tr w:rsidR="007F10AF" w:rsidRPr="00FC2CFF" w14:paraId="7F6EDA52" w14:textId="77777777" w:rsidTr="007106B4">
        <w:trPr>
          <w:gridAfter w:val="1"/>
          <w:wAfter w:w="11" w:type="dxa"/>
          <w:trHeight w:val="288"/>
          <w:jc w:val="center"/>
        </w:trPr>
        <w:tc>
          <w:tcPr>
            <w:tcW w:w="4012" w:type="dxa"/>
            <w:vAlign w:val="center"/>
          </w:tcPr>
          <w:p w14:paraId="2A7A1695" w14:textId="77777777" w:rsidR="007F10AF" w:rsidRPr="00330051" w:rsidRDefault="007F10AF" w:rsidP="002640EF">
            <w:pPr>
              <w:pStyle w:val="Subcriteria"/>
              <w:ind w:left="0"/>
              <w:rPr>
                <w:i w:val="0"/>
                <w:lang w:val="de-CH"/>
              </w:rPr>
            </w:pPr>
            <w:r>
              <w:rPr>
                <w:i w:val="0"/>
                <w:lang w:val="de-CH"/>
              </w:rPr>
              <w:t>Welche Vertriebskanäle werden genutzt?</w:t>
            </w:r>
          </w:p>
        </w:tc>
        <w:tc>
          <w:tcPr>
            <w:tcW w:w="2081" w:type="dxa"/>
            <w:gridSpan w:val="2"/>
            <w:vAlign w:val="center"/>
          </w:tcPr>
          <w:p w14:paraId="28C10B00" w14:textId="77777777" w:rsidR="007F10AF" w:rsidRPr="001B36F7" w:rsidRDefault="007F10AF" w:rsidP="0068025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1B36F7" w:rsidRPr="001B36F7">
              <w:rPr>
                <w:sz w:val="16"/>
                <w:szCs w:val="16"/>
                <w:lang w:val="de-CH" w:bidi="en-US"/>
              </w:rPr>
              <w:t>Mail</w:t>
            </w:r>
            <w:r w:rsidR="0068025F">
              <w:rPr>
                <w:sz w:val="16"/>
                <w:szCs w:val="16"/>
                <w:lang w:val="de-CH" w:bidi="en-US"/>
              </w:rPr>
              <w:t xml:space="preserve"> </w:t>
            </w:r>
          </w:p>
          <w:p w14:paraId="10CFD3AC" w14:textId="77777777" w:rsidR="001B36F7" w:rsidRPr="001B36F7" w:rsidRDefault="001B36F7" w:rsidP="0068025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online</w:t>
            </w:r>
          </w:p>
          <w:p w14:paraId="0FF82AB4" w14:textId="77777777" w:rsidR="001B36F7" w:rsidRPr="001B36F7" w:rsidRDefault="001B36F7" w:rsidP="0068025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persönlicher Kontakt</w:t>
            </w:r>
          </w:p>
          <w:p w14:paraId="3E8AFE3A" w14:textId="77777777" w:rsidR="001B36F7" w:rsidRDefault="001B36F7" w:rsidP="0068025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Telefon</w:t>
            </w:r>
          </w:p>
          <w:p w14:paraId="7547D1CE" w14:textId="77777777" w:rsidR="001B36F7" w:rsidRPr="001B36F7" w:rsidRDefault="001B36F7" w:rsidP="0068025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Vermittler</w:t>
            </w:r>
          </w:p>
          <w:p w14:paraId="5F48CAC3" w14:textId="77777777" w:rsidR="001B36F7" w:rsidRPr="001B36F7" w:rsidRDefault="001B36F7" w:rsidP="0068025F">
            <w:pPr>
              <w:rPr>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andere</w:t>
            </w:r>
          </w:p>
        </w:tc>
        <w:sdt>
          <w:sdtPr>
            <w:rPr>
              <w:lang w:val="de-CH" w:bidi="en-US"/>
            </w:rPr>
            <w:id w:val="852692272"/>
            <w:placeholder>
              <w:docPart w:val="B337AD2089F444239C4169F03E6E722F"/>
            </w:placeholder>
            <w:showingPlcHdr/>
            <w:text/>
          </w:sdtPr>
          <w:sdtEndPr/>
          <w:sdtContent>
            <w:tc>
              <w:tcPr>
                <w:tcW w:w="3889" w:type="dxa"/>
                <w:gridSpan w:val="2"/>
                <w:vAlign w:val="center"/>
              </w:tcPr>
              <w:p w14:paraId="06978FA8" w14:textId="77777777" w:rsidR="007F10AF" w:rsidRPr="007F10AF" w:rsidRDefault="007F10AF" w:rsidP="002640EF">
                <w:pPr>
                  <w:jc w:val="center"/>
                  <w:rPr>
                    <w:lang w:val="de-CH" w:bidi="en-US"/>
                  </w:rPr>
                </w:pPr>
                <w:r w:rsidRPr="007F10AF">
                  <w:rPr>
                    <w:rStyle w:val="Platzhaltertext"/>
                    <w:lang w:val="de-CH"/>
                  </w:rPr>
                  <w:t>Klicken Sie hier, um Text einzugeben.</w:t>
                </w:r>
              </w:p>
            </w:tc>
          </w:sdtContent>
        </w:sdt>
      </w:tr>
      <w:tr w:rsidR="00A555E8" w:rsidRPr="00FC2CFF" w14:paraId="6B9B424C" w14:textId="77777777" w:rsidTr="007106B4">
        <w:trPr>
          <w:gridAfter w:val="1"/>
          <w:wAfter w:w="11" w:type="dxa"/>
          <w:trHeight w:val="288"/>
          <w:jc w:val="center"/>
        </w:trPr>
        <w:tc>
          <w:tcPr>
            <w:tcW w:w="4012" w:type="dxa"/>
            <w:vAlign w:val="center"/>
          </w:tcPr>
          <w:p w14:paraId="5ABA8821" w14:textId="77777777" w:rsidR="00A555E8" w:rsidRPr="00330051" w:rsidRDefault="00A555E8" w:rsidP="00222ACA">
            <w:pPr>
              <w:pStyle w:val="Subcriteria"/>
              <w:ind w:left="0"/>
              <w:rPr>
                <w:i w:val="0"/>
                <w:lang w:val="de-CH"/>
              </w:rPr>
            </w:pPr>
            <w:r>
              <w:rPr>
                <w:i w:val="0"/>
                <w:lang w:val="de-CH"/>
              </w:rPr>
              <w:t xml:space="preserve">Sind alle internen Funktionen </w:t>
            </w:r>
            <w:r w:rsidR="00F358CD">
              <w:rPr>
                <w:i w:val="0"/>
                <w:lang w:val="de-CH"/>
              </w:rPr>
              <w:t xml:space="preserve">gemäss SPG </w:t>
            </w:r>
            <w:r>
              <w:rPr>
                <w:i w:val="0"/>
                <w:lang w:val="de-CH"/>
              </w:rPr>
              <w:t>besetzt?</w:t>
            </w:r>
          </w:p>
        </w:tc>
        <w:tc>
          <w:tcPr>
            <w:tcW w:w="2081" w:type="dxa"/>
            <w:gridSpan w:val="2"/>
            <w:vAlign w:val="center"/>
          </w:tcPr>
          <w:p w14:paraId="41053C12" w14:textId="77777777" w:rsidR="00A555E8" w:rsidRPr="002640EF" w:rsidRDefault="00856E5B" w:rsidP="00F14361">
            <w:pPr>
              <w:jc w:val="center"/>
              <w:rPr>
                <w:lang w:val="de-CH" w:bidi="en-US"/>
              </w:rPr>
            </w:pPr>
            <w:sdt>
              <w:sdtPr>
                <w:rPr>
                  <w:lang w:val="de-CH" w:bidi="en-US"/>
                </w:rPr>
                <w:alias w:val="Auswahl ja/nein/TW"/>
                <w:tag w:val="Mitarbeiteranzahl"/>
                <w:id w:val="827707617"/>
                <w:placeholder>
                  <w:docPart w:val="B8C622AD7C3648BA8D5F601B08692486"/>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087580051"/>
            <w:placeholder>
              <w:docPart w:val="E27409B1F53B45EFAB747C131BC2E626"/>
            </w:placeholder>
            <w:showingPlcHdr/>
            <w:text/>
          </w:sdtPr>
          <w:sdtEndPr/>
          <w:sdtContent>
            <w:tc>
              <w:tcPr>
                <w:tcW w:w="3889" w:type="dxa"/>
                <w:gridSpan w:val="2"/>
                <w:vAlign w:val="center"/>
              </w:tcPr>
              <w:p w14:paraId="00DE4F77"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55DB9C40" w14:textId="77777777" w:rsidTr="007106B4">
        <w:trPr>
          <w:gridAfter w:val="1"/>
          <w:wAfter w:w="11" w:type="dxa"/>
          <w:trHeight w:val="288"/>
          <w:jc w:val="center"/>
        </w:trPr>
        <w:tc>
          <w:tcPr>
            <w:tcW w:w="4012" w:type="dxa"/>
            <w:vAlign w:val="center"/>
          </w:tcPr>
          <w:p w14:paraId="3E4B550C" w14:textId="77777777" w:rsidR="00A555E8" w:rsidRPr="00330051" w:rsidRDefault="00A555E8" w:rsidP="00F14361">
            <w:pPr>
              <w:pStyle w:val="Subcriteria"/>
              <w:ind w:left="0"/>
              <w:rPr>
                <w:i w:val="0"/>
                <w:lang w:val="de-CH"/>
              </w:rPr>
            </w:pPr>
            <w:r>
              <w:rPr>
                <w:i w:val="0"/>
                <w:lang w:val="de-CH"/>
              </w:rPr>
              <w:t>Gibt es</w:t>
            </w:r>
            <w:r w:rsidR="000A29A0">
              <w:rPr>
                <w:i w:val="0"/>
                <w:lang w:val="de-CH"/>
              </w:rPr>
              <w:t xml:space="preserve"> potentielle</w:t>
            </w:r>
            <w:r>
              <w:rPr>
                <w:i w:val="0"/>
                <w:lang w:val="de-CH"/>
              </w:rPr>
              <w:t xml:space="preserve"> Interessenkonflikte bei Besetzung der internen </w:t>
            </w:r>
            <w:r w:rsidR="006653F6">
              <w:rPr>
                <w:i w:val="0"/>
                <w:lang w:val="de-CH"/>
              </w:rPr>
              <w:t>SPG-</w:t>
            </w:r>
            <w:r>
              <w:rPr>
                <w:i w:val="0"/>
                <w:lang w:val="de-CH"/>
              </w:rPr>
              <w:t>Funktionen</w:t>
            </w:r>
            <w:r w:rsidR="003A3AD3">
              <w:rPr>
                <w:i w:val="0"/>
                <w:lang w:val="de-CH"/>
              </w:rPr>
              <w:t xml:space="preserve"> (Doppelfunktionen, Marktzugehörigkeit)</w:t>
            </w:r>
            <w:r>
              <w:rPr>
                <w:i w:val="0"/>
                <w:lang w:val="de-CH"/>
              </w:rPr>
              <w:t>?</w:t>
            </w:r>
          </w:p>
        </w:tc>
        <w:tc>
          <w:tcPr>
            <w:tcW w:w="2081" w:type="dxa"/>
            <w:gridSpan w:val="2"/>
            <w:vAlign w:val="center"/>
          </w:tcPr>
          <w:p w14:paraId="6B0A80E7" w14:textId="77777777" w:rsidR="00A555E8" w:rsidRPr="002640EF" w:rsidRDefault="00856E5B" w:rsidP="00F14361">
            <w:pPr>
              <w:jc w:val="center"/>
              <w:rPr>
                <w:lang w:val="de-CH" w:bidi="en-US"/>
              </w:rPr>
            </w:pPr>
            <w:sdt>
              <w:sdtPr>
                <w:rPr>
                  <w:lang w:val="de-CH" w:bidi="en-US"/>
                </w:rPr>
                <w:alias w:val="Auswahl ja/nein/TW"/>
                <w:tag w:val="Mitarbeiteranzahl"/>
                <w:id w:val="345675634"/>
                <w:placeholder>
                  <w:docPart w:val="9A40314A9F78420EA7E5EBB98CDE9B66"/>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2024896090"/>
            <w:placeholder>
              <w:docPart w:val="E0EDE0C40F774EA1A99F65594BF825AF"/>
            </w:placeholder>
            <w:showingPlcHdr/>
            <w:text/>
          </w:sdtPr>
          <w:sdtEndPr/>
          <w:sdtContent>
            <w:tc>
              <w:tcPr>
                <w:tcW w:w="3889" w:type="dxa"/>
                <w:gridSpan w:val="2"/>
                <w:vAlign w:val="center"/>
              </w:tcPr>
              <w:p w14:paraId="0D000C11"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3B09C1F0" w14:textId="77777777" w:rsidTr="007106B4">
        <w:trPr>
          <w:gridAfter w:val="1"/>
          <w:wAfter w:w="11" w:type="dxa"/>
          <w:trHeight w:val="288"/>
          <w:jc w:val="center"/>
        </w:trPr>
        <w:tc>
          <w:tcPr>
            <w:tcW w:w="4012" w:type="dxa"/>
            <w:vAlign w:val="center"/>
          </w:tcPr>
          <w:p w14:paraId="0E105F9C" w14:textId="77777777" w:rsidR="00A555E8" w:rsidRPr="00330051" w:rsidRDefault="00A555E8" w:rsidP="00F14361">
            <w:pPr>
              <w:pStyle w:val="Subcriteria"/>
              <w:ind w:left="0"/>
              <w:rPr>
                <w:i w:val="0"/>
                <w:lang w:val="de-CH"/>
              </w:rPr>
            </w:pPr>
            <w:r>
              <w:rPr>
                <w:i w:val="0"/>
                <w:lang w:val="de-CH"/>
              </w:rPr>
              <w:t>Wurde ein</w:t>
            </w:r>
            <w:r w:rsidR="00C73EFC">
              <w:rPr>
                <w:i w:val="0"/>
                <w:lang w:val="de-CH"/>
              </w:rPr>
              <w:t xml:space="preserve">e </w:t>
            </w:r>
            <w:proofErr w:type="spellStart"/>
            <w:r w:rsidR="00C73EFC">
              <w:rPr>
                <w:i w:val="0"/>
                <w:lang w:val="de-CH"/>
              </w:rPr>
              <w:t>goAML</w:t>
            </w:r>
            <w:proofErr w:type="spellEnd"/>
            <w:r w:rsidR="00C73EFC">
              <w:rPr>
                <w:i w:val="0"/>
                <w:lang w:val="de-CH"/>
              </w:rPr>
              <w:t xml:space="preserve">-Registrierung </w:t>
            </w:r>
            <w:r>
              <w:rPr>
                <w:i w:val="0"/>
                <w:lang w:val="de-CH"/>
              </w:rPr>
              <w:t xml:space="preserve">zur Erstattung von Verdachtsmeldungen </w:t>
            </w:r>
            <w:r w:rsidR="00C73EFC">
              <w:rPr>
                <w:i w:val="0"/>
                <w:lang w:val="de-CH"/>
              </w:rPr>
              <w:t>bei der</w:t>
            </w:r>
            <w:r w:rsidR="00C87F64">
              <w:rPr>
                <w:i w:val="0"/>
                <w:lang w:val="de-CH"/>
              </w:rPr>
              <w:t xml:space="preserve"> </w:t>
            </w:r>
            <w:hyperlink r:id="rId10" w:history="1">
              <w:r w:rsidR="00C87F64" w:rsidRPr="00C87F64">
                <w:rPr>
                  <w:rStyle w:val="Hyperlink"/>
                  <w:i w:val="0"/>
                  <w:lang w:val="de-CH"/>
                </w:rPr>
                <w:t>FIU</w:t>
              </w:r>
            </w:hyperlink>
            <w:r w:rsidR="00C87F64">
              <w:rPr>
                <w:i w:val="0"/>
                <w:lang w:val="de-CH"/>
              </w:rPr>
              <w:t xml:space="preserve"> </w:t>
            </w:r>
            <w:r w:rsidR="00C73EFC">
              <w:rPr>
                <w:i w:val="0"/>
                <w:lang w:val="de-CH"/>
              </w:rPr>
              <w:t>vorgenommen</w:t>
            </w:r>
            <w:r>
              <w:rPr>
                <w:i w:val="0"/>
                <w:lang w:val="de-CH"/>
              </w:rPr>
              <w:t>?</w:t>
            </w:r>
          </w:p>
        </w:tc>
        <w:tc>
          <w:tcPr>
            <w:tcW w:w="2081" w:type="dxa"/>
            <w:gridSpan w:val="2"/>
            <w:vAlign w:val="center"/>
          </w:tcPr>
          <w:p w14:paraId="2530894A" w14:textId="77777777" w:rsidR="00A555E8" w:rsidRPr="002640EF" w:rsidRDefault="00856E5B" w:rsidP="00F14361">
            <w:pPr>
              <w:jc w:val="center"/>
              <w:rPr>
                <w:lang w:val="de-CH" w:bidi="en-US"/>
              </w:rPr>
            </w:pPr>
            <w:sdt>
              <w:sdtPr>
                <w:rPr>
                  <w:lang w:val="de-CH" w:bidi="en-US"/>
                </w:rPr>
                <w:alias w:val="Auswahl ja/nein/TW"/>
                <w:tag w:val="Mitarbeiteranzahl"/>
                <w:id w:val="-857812578"/>
                <w:placeholder>
                  <w:docPart w:val="23435B690C1445A4AD0700DF71B5FFCD"/>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361353204"/>
            <w:placeholder>
              <w:docPart w:val="921C282A64144BA3A70CD284CCBF0632"/>
            </w:placeholder>
            <w:showingPlcHdr/>
            <w:text/>
          </w:sdtPr>
          <w:sdtEndPr/>
          <w:sdtContent>
            <w:tc>
              <w:tcPr>
                <w:tcW w:w="3889" w:type="dxa"/>
                <w:gridSpan w:val="2"/>
                <w:vAlign w:val="center"/>
              </w:tcPr>
              <w:p w14:paraId="520F9667"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717D69" w:rsidRPr="00FC2CFF" w14:paraId="4850BB70" w14:textId="77777777" w:rsidTr="007106B4">
        <w:trPr>
          <w:gridAfter w:val="1"/>
          <w:wAfter w:w="11" w:type="dxa"/>
          <w:trHeight w:val="288"/>
          <w:jc w:val="center"/>
        </w:trPr>
        <w:tc>
          <w:tcPr>
            <w:tcW w:w="4012" w:type="dxa"/>
            <w:vAlign w:val="center"/>
          </w:tcPr>
          <w:p w14:paraId="6114B811" w14:textId="77777777" w:rsidR="00717D69" w:rsidRDefault="00717D69" w:rsidP="00F14361">
            <w:pPr>
              <w:pStyle w:val="Subcriteria"/>
              <w:ind w:left="0"/>
              <w:rPr>
                <w:i w:val="0"/>
                <w:lang w:val="de-CH"/>
              </w:rPr>
            </w:pPr>
            <w:r>
              <w:rPr>
                <w:i w:val="0"/>
                <w:lang w:val="de-CH"/>
              </w:rPr>
              <w:t>In welchen Bereichen ist eine Unterstützung durch IT-Systeme vorgesehen?</w:t>
            </w:r>
            <w:r w:rsidR="00A30009">
              <w:rPr>
                <w:i w:val="0"/>
                <w:lang w:val="de-CH"/>
              </w:rPr>
              <w:t xml:space="preserve"> </w:t>
            </w:r>
          </w:p>
          <w:p w14:paraId="5E46482F" w14:textId="46F6E874" w:rsidR="00A30009" w:rsidRPr="00330051" w:rsidRDefault="00A30009" w:rsidP="00F14361">
            <w:pPr>
              <w:pStyle w:val="Subcriteria"/>
              <w:ind w:left="0"/>
              <w:rPr>
                <w:i w:val="0"/>
                <w:lang w:val="de-CH"/>
              </w:rPr>
            </w:pPr>
            <w:r>
              <w:rPr>
                <w:i w:val="0"/>
                <w:lang w:val="de-CH"/>
              </w:rPr>
              <w:t>Bitte listen Sie die verwendeten Tools im Kommentarfeld auf.</w:t>
            </w:r>
          </w:p>
        </w:tc>
        <w:tc>
          <w:tcPr>
            <w:tcW w:w="2456" w:type="dxa"/>
            <w:gridSpan w:val="3"/>
            <w:vAlign w:val="center"/>
          </w:tcPr>
          <w:p w14:paraId="494C1920" w14:textId="77777777" w:rsidR="00717D69" w:rsidRPr="001B36F7"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KYC-Dokumentation</w:t>
            </w:r>
          </w:p>
          <w:p w14:paraId="076CC99A" w14:textId="77777777" w:rsidR="00717D69" w:rsidRPr="001B36F7"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Identifikationsprozess</w:t>
            </w:r>
          </w:p>
          <w:p w14:paraId="737EDEC7" w14:textId="77777777" w:rsidR="00717D69" w:rsidRPr="001B36F7"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PEP-Check</w:t>
            </w:r>
          </w:p>
          <w:p w14:paraId="65355D38" w14:textId="77777777" w:rsidR="00717D69"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Dokumentation</w:t>
            </w:r>
          </w:p>
          <w:p w14:paraId="4B4620F5" w14:textId="77777777" w:rsidR="00717D69" w:rsidRPr="001B36F7"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Transaktionsanalyse</w:t>
            </w:r>
          </w:p>
          <w:p w14:paraId="5C6B3B42" w14:textId="09408628" w:rsidR="00717D69"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Onbo</w:t>
            </w:r>
            <w:r w:rsidR="00A30009">
              <w:rPr>
                <w:sz w:val="16"/>
                <w:szCs w:val="16"/>
                <w:lang w:val="de-CH" w:bidi="en-US"/>
              </w:rPr>
              <w:t>a</w:t>
            </w:r>
            <w:r>
              <w:rPr>
                <w:sz w:val="16"/>
                <w:szCs w:val="16"/>
                <w:lang w:val="de-CH" w:bidi="en-US"/>
              </w:rPr>
              <w:t>rding</w:t>
            </w:r>
          </w:p>
          <w:p w14:paraId="18CD2E2B" w14:textId="77777777" w:rsidR="00717D69"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Meldesystem</w:t>
            </w:r>
          </w:p>
          <w:p w14:paraId="1270DD46" w14:textId="77777777" w:rsidR="00717D69" w:rsidRDefault="00717D69" w:rsidP="00F1436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Internes Kontrollsyst.</w:t>
            </w:r>
          </w:p>
          <w:p w14:paraId="0EE57C02" w14:textId="182B7AC8" w:rsidR="00717D69" w:rsidRPr="005A5B5F" w:rsidRDefault="00717D69" w:rsidP="00F14361">
            <w:pPr>
              <w:rPr>
                <w:sz w:val="16"/>
                <w:szCs w:val="16"/>
                <w:lang w:val="en-GB" w:bidi="en-US"/>
              </w:rPr>
            </w:pPr>
            <w:r>
              <w:rPr>
                <w:lang w:bidi="en-US"/>
              </w:rPr>
              <w:fldChar w:fldCharType="begin">
                <w:ffData>
                  <w:name w:val="Check1"/>
                  <w:enabled/>
                  <w:calcOnExit w:val="0"/>
                  <w:checkBox>
                    <w:size w:val="20"/>
                    <w:default w:val="0"/>
                  </w:checkBox>
                </w:ffData>
              </w:fldChar>
            </w:r>
            <w:r w:rsidRPr="005A5B5F">
              <w:rPr>
                <w:lang w:val="en-GB" w:bidi="en-US"/>
              </w:rPr>
              <w:instrText xml:space="preserve"> FORMCHECKBOX </w:instrText>
            </w:r>
            <w:r w:rsidR="00856E5B">
              <w:rPr>
                <w:lang w:bidi="en-US"/>
              </w:rPr>
            </w:r>
            <w:r w:rsidR="00856E5B">
              <w:rPr>
                <w:lang w:bidi="en-US"/>
              </w:rPr>
              <w:fldChar w:fldCharType="separate"/>
            </w:r>
            <w:r>
              <w:rPr>
                <w:lang w:bidi="en-US"/>
              </w:rPr>
              <w:fldChar w:fldCharType="end"/>
            </w:r>
            <w:proofErr w:type="spellStart"/>
            <w:r w:rsidR="00927A9F" w:rsidRPr="005A5B5F">
              <w:rPr>
                <w:sz w:val="16"/>
                <w:szCs w:val="16"/>
                <w:lang w:val="en-GB" w:bidi="en-US"/>
              </w:rPr>
              <w:t>Transaktionsdurchführung</w:t>
            </w:r>
            <w:proofErr w:type="spellEnd"/>
          </w:p>
          <w:p w14:paraId="5711FD62" w14:textId="4B2A97CC" w:rsidR="00A30009" w:rsidRPr="005A5B5F" w:rsidRDefault="00A30009" w:rsidP="00F14361">
            <w:pPr>
              <w:rPr>
                <w:sz w:val="16"/>
                <w:szCs w:val="16"/>
                <w:lang w:val="en-GB" w:bidi="en-US"/>
              </w:rPr>
            </w:pPr>
            <w:r>
              <w:rPr>
                <w:lang w:bidi="en-US"/>
              </w:rPr>
              <w:fldChar w:fldCharType="begin">
                <w:ffData>
                  <w:name w:val="Check1"/>
                  <w:enabled/>
                  <w:calcOnExit w:val="0"/>
                  <w:checkBox>
                    <w:size w:val="20"/>
                    <w:default w:val="0"/>
                  </w:checkBox>
                </w:ffData>
              </w:fldChar>
            </w:r>
            <w:r w:rsidRPr="005A5B5F">
              <w:rPr>
                <w:lang w:val="en-GB" w:bidi="en-US"/>
              </w:rPr>
              <w:instrText xml:space="preserve"> FORMCHECKBOX </w:instrText>
            </w:r>
            <w:r w:rsidR="00856E5B">
              <w:rPr>
                <w:lang w:bidi="en-US"/>
              </w:rPr>
            </w:r>
            <w:r w:rsidR="00856E5B">
              <w:rPr>
                <w:lang w:bidi="en-US"/>
              </w:rPr>
              <w:fldChar w:fldCharType="separate"/>
            </w:r>
            <w:r>
              <w:rPr>
                <w:lang w:bidi="en-US"/>
              </w:rPr>
              <w:fldChar w:fldCharType="end"/>
            </w:r>
            <w:r w:rsidRPr="005A5B5F">
              <w:rPr>
                <w:sz w:val="16"/>
                <w:szCs w:val="16"/>
                <w:lang w:val="en-GB" w:bidi="en-US"/>
              </w:rPr>
              <w:t>Sanctions-screening</w:t>
            </w:r>
          </w:p>
          <w:p w14:paraId="3C0E3FFB" w14:textId="1E46A09A" w:rsidR="00A30009" w:rsidRPr="005A5B5F" w:rsidRDefault="00A30009" w:rsidP="00F14361">
            <w:pPr>
              <w:rPr>
                <w:sz w:val="16"/>
                <w:szCs w:val="16"/>
                <w:lang w:val="en-GB" w:bidi="en-US"/>
              </w:rPr>
            </w:pPr>
            <w:r>
              <w:rPr>
                <w:lang w:bidi="en-US"/>
              </w:rPr>
              <w:fldChar w:fldCharType="begin">
                <w:ffData>
                  <w:name w:val="Check1"/>
                  <w:enabled/>
                  <w:calcOnExit w:val="0"/>
                  <w:checkBox>
                    <w:size w:val="20"/>
                    <w:default w:val="0"/>
                  </w:checkBox>
                </w:ffData>
              </w:fldChar>
            </w:r>
            <w:r w:rsidRPr="005A5B5F">
              <w:rPr>
                <w:lang w:val="en-GB" w:bidi="en-US"/>
              </w:rPr>
              <w:instrText xml:space="preserve"> FORMCHECKBOX </w:instrText>
            </w:r>
            <w:r w:rsidR="00856E5B">
              <w:rPr>
                <w:lang w:bidi="en-US"/>
              </w:rPr>
            </w:r>
            <w:r w:rsidR="00856E5B">
              <w:rPr>
                <w:lang w:bidi="en-US"/>
              </w:rPr>
              <w:fldChar w:fldCharType="separate"/>
            </w:r>
            <w:r>
              <w:rPr>
                <w:lang w:bidi="en-US"/>
              </w:rPr>
              <w:fldChar w:fldCharType="end"/>
            </w:r>
            <w:r w:rsidRPr="005A5B5F">
              <w:rPr>
                <w:sz w:val="16"/>
                <w:szCs w:val="16"/>
                <w:lang w:val="en-GB" w:bidi="en-US"/>
              </w:rPr>
              <w:t>Travel-Rule</w:t>
            </w:r>
          </w:p>
          <w:p w14:paraId="14D30756" w14:textId="77777777" w:rsidR="00F358CD" w:rsidRPr="005A5B5F" w:rsidRDefault="00717D69" w:rsidP="00F14361">
            <w:pPr>
              <w:rPr>
                <w:sz w:val="16"/>
                <w:szCs w:val="16"/>
                <w:lang w:val="en-GB" w:bidi="en-US"/>
              </w:rPr>
            </w:pPr>
            <w:r>
              <w:rPr>
                <w:lang w:bidi="en-US"/>
              </w:rPr>
              <w:fldChar w:fldCharType="begin">
                <w:ffData>
                  <w:name w:val="Check1"/>
                  <w:enabled/>
                  <w:calcOnExit w:val="0"/>
                  <w:checkBox>
                    <w:size w:val="20"/>
                    <w:default w:val="0"/>
                  </w:checkBox>
                </w:ffData>
              </w:fldChar>
            </w:r>
            <w:r w:rsidRPr="005A5B5F">
              <w:rPr>
                <w:lang w:val="en-GB" w:bidi="en-US"/>
              </w:rPr>
              <w:instrText xml:space="preserve"> FORMCHECKBOX </w:instrText>
            </w:r>
            <w:r w:rsidR="00856E5B">
              <w:rPr>
                <w:lang w:bidi="en-US"/>
              </w:rPr>
            </w:r>
            <w:r w:rsidR="00856E5B">
              <w:rPr>
                <w:lang w:bidi="en-US"/>
              </w:rPr>
              <w:fldChar w:fldCharType="separate"/>
            </w:r>
            <w:r>
              <w:rPr>
                <w:lang w:bidi="en-US"/>
              </w:rPr>
              <w:fldChar w:fldCharType="end"/>
            </w:r>
            <w:proofErr w:type="spellStart"/>
            <w:r w:rsidRPr="005A5B5F">
              <w:rPr>
                <w:sz w:val="16"/>
                <w:szCs w:val="16"/>
                <w:lang w:val="en-GB" w:bidi="en-US"/>
              </w:rPr>
              <w:t>andere</w:t>
            </w:r>
            <w:proofErr w:type="spellEnd"/>
          </w:p>
          <w:p w14:paraId="7ECD20F7" w14:textId="77777777" w:rsidR="00717D69" w:rsidRPr="001B36F7" w:rsidRDefault="00F358CD" w:rsidP="00F14361">
            <w:pPr>
              <w:rPr>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keine</w:t>
            </w:r>
          </w:p>
        </w:tc>
        <w:sdt>
          <w:sdtPr>
            <w:rPr>
              <w:lang w:val="de-CH" w:bidi="en-US"/>
            </w:rPr>
            <w:id w:val="-501435237"/>
            <w:placeholder>
              <w:docPart w:val="6DB2D8D9F0CB4BCDB8C683FB130F88CA"/>
            </w:placeholder>
            <w:showingPlcHdr/>
            <w:text/>
          </w:sdtPr>
          <w:sdtEndPr/>
          <w:sdtContent>
            <w:tc>
              <w:tcPr>
                <w:tcW w:w="3514" w:type="dxa"/>
                <w:vAlign w:val="center"/>
              </w:tcPr>
              <w:p w14:paraId="1E76A2D0" w14:textId="77777777" w:rsidR="00717D69" w:rsidRPr="007F10AF" w:rsidRDefault="00717D69" w:rsidP="00F14361">
                <w:pPr>
                  <w:jc w:val="center"/>
                  <w:rPr>
                    <w:lang w:val="de-CH" w:bidi="en-US"/>
                  </w:rPr>
                </w:pPr>
                <w:r w:rsidRPr="007F10AF">
                  <w:rPr>
                    <w:rStyle w:val="Platzhaltertext"/>
                    <w:lang w:val="de-CH"/>
                  </w:rPr>
                  <w:t>Klicken Sie hier, um Text einzugeben.</w:t>
                </w:r>
              </w:p>
            </w:tc>
          </w:sdtContent>
        </w:sdt>
      </w:tr>
      <w:tr w:rsidR="00A555E8" w:rsidRPr="00FC2CFF" w14:paraId="1B092D1E" w14:textId="77777777" w:rsidTr="007106B4">
        <w:trPr>
          <w:gridAfter w:val="1"/>
          <w:wAfter w:w="11" w:type="dxa"/>
          <w:trHeight w:val="288"/>
          <w:jc w:val="center"/>
        </w:trPr>
        <w:tc>
          <w:tcPr>
            <w:tcW w:w="4012" w:type="dxa"/>
            <w:vAlign w:val="center"/>
          </w:tcPr>
          <w:p w14:paraId="738EF844" w14:textId="77777777" w:rsidR="00A555E8" w:rsidRPr="00330051" w:rsidRDefault="00A555E8" w:rsidP="000A29A0">
            <w:pPr>
              <w:pStyle w:val="Subcriteria"/>
              <w:ind w:left="0"/>
              <w:rPr>
                <w:i w:val="0"/>
                <w:lang w:val="de-CH"/>
              </w:rPr>
            </w:pPr>
            <w:r>
              <w:rPr>
                <w:i w:val="0"/>
                <w:lang w:val="de-CH"/>
              </w:rPr>
              <w:t xml:space="preserve">Ist </w:t>
            </w:r>
            <w:r w:rsidR="007106B4">
              <w:rPr>
                <w:i w:val="0"/>
                <w:lang w:val="de-CH"/>
              </w:rPr>
              <w:t xml:space="preserve">ein </w:t>
            </w:r>
            <w:r w:rsidR="000A29A0">
              <w:rPr>
                <w:i w:val="0"/>
                <w:lang w:val="de-CH"/>
              </w:rPr>
              <w:t xml:space="preserve">jederzeitiger </w:t>
            </w:r>
            <w:r>
              <w:rPr>
                <w:i w:val="0"/>
                <w:lang w:val="de-CH"/>
              </w:rPr>
              <w:t>Zugriff auf alle sorgfaltspflichtigen Daten und Informationen aus Liechtenstein sichergestellt?</w:t>
            </w:r>
          </w:p>
        </w:tc>
        <w:tc>
          <w:tcPr>
            <w:tcW w:w="2081" w:type="dxa"/>
            <w:gridSpan w:val="2"/>
            <w:vAlign w:val="center"/>
          </w:tcPr>
          <w:p w14:paraId="4ED73F2A" w14:textId="77777777" w:rsidR="00A555E8" w:rsidRPr="002640EF" w:rsidRDefault="00856E5B" w:rsidP="00F14361">
            <w:pPr>
              <w:jc w:val="center"/>
              <w:rPr>
                <w:lang w:val="de-CH" w:bidi="en-US"/>
              </w:rPr>
            </w:pPr>
            <w:sdt>
              <w:sdtPr>
                <w:rPr>
                  <w:lang w:val="de-CH" w:bidi="en-US"/>
                </w:rPr>
                <w:alias w:val="Auswahl ja/nein/TW"/>
                <w:tag w:val="Mitarbeiteranzahl"/>
                <w:id w:val="-571040532"/>
                <w:placeholder>
                  <w:docPart w:val="2DF5EE0A11FF4B4184AF11905525FC3E"/>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409452696"/>
            <w:placeholder>
              <w:docPart w:val="9DBEFEAF0824428493307DCAC49916C7"/>
            </w:placeholder>
            <w:showingPlcHdr/>
            <w:text/>
          </w:sdtPr>
          <w:sdtEndPr/>
          <w:sdtContent>
            <w:tc>
              <w:tcPr>
                <w:tcW w:w="3889" w:type="dxa"/>
                <w:gridSpan w:val="2"/>
                <w:vAlign w:val="center"/>
              </w:tcPr>
              <w:p w14:paraId="329F0ED7"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527A55BA" w14:textId="77777777" w:rsidTr="00F222ED">
        <w:trPr>
          <w:gridAfter w:val="1"/>
          <w:wAfter w:w="11" w:type="dxa"/>
          <w:trHeight w:val="288"/>
          <w:jc w:val="center"/>
        </w:trPr>
        <w:tc>
          <w:tcPr>
            <w:tcW w:w="4012" w:type="dxa"/>
            <w:shd w:val="clear" w:color="auto" w:fill="auto"/>
            <w:vAlign w:val="center"/>
          </w:tcPr>
          <w:p w14:paraId="4A1497AA" w14:textId="77777777" w:rsidR="00A555E8" w:rsidRPr="00330051" w:rsidRDefault="00A555E8" w:rsidP="002640EF">
            <w:pPr>
              <w:pStyle w:val="Subcriteria"/>
              <w:ind w:left="0"/>
              <w:rPr>
                <w:i w:val="0"/>
                <w:lang w:val="de-CH"/>
              </w:rPr>
            </w:pPr>
            <w:r>
              <w:rPr>
                <w:i w:val="0"/>
                <w:lang w:val="de-CH"/>
              </w:rPr>
              <w:t xml:space="preserve">Wurde bereits ein User für das </w:t>
            </w:r>
            <w:hyperlink r:id="rId11" w:history="1">
              <w:r w:rsidRPr="009A6E64">
                <w:rPr>
                  <w:rStyle w:val="Hyperlink"/>
                  <w:i w:val="0"/>
                  <w:lang w:val="de-CH"/>
                </w:rPr>
                <w:t>E-Service-Portal</w:t>
              </w:r>
            </w:hyperlink>
            <w:r>
              <w:rPr>
                <w:i w:val="0"/>
                <w:lang w:val="de-CH"/>
              </w:rPr>
              <w:t xml:space="preserve"> angelegt?</w:t>
            </w:r>
          </w:p>
        </w:tc>
        <w:tc>
          <w:tcPr>
            <w:tcW w:w="2081" w:type="dxa"/>
            <w:gridSpan w:val="2"/>
            <w:shd w:val="clear" w:color="auto" w:fill="auto"/>
            <w:vAlign w:val="center"/>
          </w:tcPr>
          <w:p w14:paraId="130B1E57" w14:textId="77777777" w:rsidR="00A555E8" w:rsidRPr="002640EF" w:rsidRDefault="00856E5B" w:rsidP="00F14361">
            <w:pPr>
              <w:jc w:val="center"/>
              <w:rPr>
                <w:lang w:val="de-CH" w:bidi="en-US"/>
              </w:rPr>
            </w:pPr>
            <w:sdt>
              <w:sdtPr>
                <w:rPr>
                  <w:lang w:val="de-CH" w:bidi="en-US"/>
                </w:rPr>
                <w:alias w:val="Auswahl ja/nein/TW"/>
                <w:tag w:val="Mitarbeiteranzahl"/>
                <w:id w:val="-2043346312"/>
                <w:placeholder>
                  <w:docPart w:val="9E1DBA2F44B440AE909F391ABE9B3B02"/>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414786660"/>
            <w:placeholder>
              <w:docPart w:val="A3F8B1554E3D45B2B2AF67C928887881"/>
            </w:placeholder>
            <w:showingPlcHdr/>
            <w:text/>
          </w:sdtPr>
          <w:sdtEndPr/>
          <w:sdtContent>
            <w:tc>
              <w:tcPr>
                <w:tcW w:w="3889" w:type="dxa"/>
                <w:gridSpan w:val="2"/>
                <w:shd w:val="clear" w:color="auto" w:fill="auto"/>
                <w:vAlign w:val="center"/>
              </w:tcPr>
              <w:p w14:paraId="2C97B152" w14:textId="77777777" w:rsidR="00A555E8" w:rsidRPr="007F10AF" w:rsidRDefault="00A555E8" w:rsidP="002640EF">
                <w:pPr>
                  <w:jc w:val="center"/>
                  <w:rPr>
                    <w:lang w:val="de-CH" w:bidi="en-US"/>
                  </w:rPr>
                </w:pPr>
                <w:r w:rsidRPr="007F10AF">
                  <w:rPr>
                    <w:rStyle w:val="Platzhaltertext"/>
                    <w:lang w:val="de-CH"/>
                  </w:rPr>
                  <w:t>Klicken Sie hier, um Text einzugeben.</w:t>
                </w:r>
              </w:p>
            </w:tc>
          </w:sdtContent>
        </w:sdt>
      </w:tr>
      <w:tr w:rsidR="007F10AF" w:rsidRPr="00FC2CFF" w14:paraId="6AAD03AB" w14:textId="77777777" w:rsidTr="007106B4">
        <w:trPr>
          <w:gridAfter w:val="1"/>
          <w:wAfter w:w="11" w:type="dxa"/>
          <w:trHeight w:val="288"/>
          <w:jc w:val="center"/>
        </w:trPr>
        <w:tc>
          <w:tcPr>
            <w:tcW w:w="4012" w:type="dxa"/>
            <w:vAlign w:val="center"/>
          </w:tcPr>
          <w:p w14:paraId="3A37B097" w14:textId="77777777" w:rsidR="007F10AF" w:rsidRPr="00330051" w:rsidRDefault="007F10AF" w:rsidP="000A29A0">
            <w:pPr>
              <w:pStyle w:val="Subcriteria"/>
              <w:ind w:left="0"/>
              <w:rPr>
                <w:i w:val="0"/>
                <w:lang w:val="de-CH"/>
              </w:rPr>
            </w:pPr>
            <w:r>
              <w:rPr>
                <w:i w:val="0"/>
                <w:lang w:val="de-CH"/>
              </w:rPr>
              <w:t xml:space="preserve">Wurde in den IT-Systemen </w:t>
            </w:r>
            <w:r w:rsidR="000A29A0">
              <w:rPr>
                <w:i w:val="0"/>
                <w:lang w:val="de-CH"/>
              </w:rPr>
              <w:t xml:space="preserve">eine </w:t>
            </w:r>
            <w:r>
              <w:rPr>
                <w:i w:val="0"/>
                <w:lang w:val="de-CH"/>
              </w:rPr>
              <w:t xml:space="preserve">Auswertungsmöglichkeit für </w:t>
            </w:r>
            <w:hyperlink r:id="rId12" w:history="1">
              <w:r w:rsidRPr="009A6E64">
                <w:rPr>
                  <w:rStyle w:val="Hyperlink"/>
                  <w:i w:val="0"/>
                  <w:lang w:val="de-CH"/>
                </w:rPr>
                <w:t>Meldefaktoren gemäss Anhang II der SPV</w:t>
              </w:r>
            </w:hyperlink>
            <w:r>
              <w:rPr>
                <w:i w:val="0"/>
                <w:lang w:val="de-CH"/>
              </w:rPr>
              <w:t xml:space="preserve"> vorgesehen?</w:t>
            </w:r>
          </w:p>
        </w:tc>
        <w:tc>
          <w:tcPr>
            <w:tcW w:w="2081" w:type="dxa"/>
            <w:gridSpan w:val="2"/>
            <w:vAlign w:val="center"/>
          </w:tcPr>
          <w:p w14:paraId="057E598A" w14:textId="77777777" w:rsidR="007F10AF" w:rsidRPr="002640EF" w:rsidRDefault="00856E5B">
            <w:pPr>
              <w:jc w:val="center"/>
              <w:rPr>
                <w:lang w:val="de-CH" w:bidi="en-US"/>
              </w:rPr>
            </w:pPr>
            <w:sdt>
              <w:sdtPr>
                <w:rPr>
                  <w:lang w:val="de-CH" w:bidi="en-US"/>
                </w:rPr>
                <w:alias w:val="Auswahl ja/nein/TW"/>
                <w:tag w:val="Mitarbeiteranzahl"/>
                <w:id w:val="-710256922"/>
                <w:lock w:val="sdtLocked"/>
                <w:placeholder>
                  <w:docPart w:val="9CEEA60D855A451CA82CC8763EC779BE"/>
                </w:placeholder>
                <w:showingPlcHdr/>
                <w:comboBox>
                  <w:listItem w:value="Wählen Sie ein Element aus."/>
                  <w:listItem w:displayText="ja" w:value="ja"/>
                  <w:listItem w:displayText="nein" w:value="nein"/>
                  <w:listItem w:displayText="teilweise" w:value="teilweise"/>
                </w:comboBox>
              </w:sdtPr>
              <w:sdtEndPr/>
              <w:sdtContent>
                <w:r w:rsidR="002640EF" w:rsidRPr="007F10AF">
                  <w:rPr>
                    <w:rStyle w:val="Platzhaltertext"/>
                    <w:lang w:val="de-CH"/>
                  </w:rPr>
                  <w:t>Wählen Sie ein Element aus.</w:t>
                </w:r>
              </w:sdtContent>
            </w:sdt>
          </w:p>
        </w:tc>
        <w:sdt>
          <w:sdtPr>
            <w:rPr>
              <w:lang w:val="de-CH" w:bidi="en-US"/>
            </w:rPr>
            <w:id w:val="-1985307511"/>
            <w:placeholder>
              <w:docPart w:val="4529F0362B29482E8291B97BE479B6FB"/>
            </w:placeholder>
            <w:showingPlcHdr/>
            <w:text/>
          </w:sdtPr>
          <w:sdtEndPr/>
          <w:sdtContent>
            <w:tc>
              <w:tcPr>
                <w:tcW w:w="3889" w:type="dxa"/>
                <w:gridSpan w:val="2"/>
                <w:vAlign w:val="center"/>
              </w:tcPr>
              <w:p w14:paraId="5B3DBDF3" w14:textId="77777777" w:rsidR="007F10AF" w:rsidRPr="007F10AF" w:rsidRDefault="007F10AF">
                <w:pPr>
                  <w:jc w:val="center"/>
                  <w:rPr>
                    <w:lang w:val="de-CH" w:bidi="en-US"/>
                  </w:rPr>
                </w:pPr>
                <w:r w:rsidRPr="007F10AF">
                  <w:rPr>
                    <w:rStyle w:val="Platzhaltertext"/>
                    <w:lang w:val="de-CH"/>
                  </w:rPr>
                  <w:t>Klicken Sie hier, um Text einzugeben.</w:t>
                </w:r>
              </w:p>
            </w:tc>
          </w:sdtContent>
        </w:sdt>
      </w:tr>
      <w:tr w:rsidR="00BB36EC" w:rsidRPr="00FC2CFF" w14:paraId="3EF19946" w14:textId="77777777" w:rsidTr="0004448F">
        <w:trPr>
          <w:gridAfter w:val="1"/>
          <w:wAfter w:w="11" w:type="dxa"/>
          <w:trHeight w:val="288"/>
          <w:jc w:val="center"/>
        </w:trPr>
        <w:tc>
          <w:tcPr>
            <w:tcW w:w="4012" w:type="dxa"/>
            <w:vAlign w:val="center"/>
          </w:tcPr>
          <w:p w14:paraId="78845A8F" w14:textId="4D69BA17" w:rsidR="00BB36EC" w:rsidRPr="00330051" w:rsidRDefault="00522988" w:rsidP="0004448F">
            <w:pPr>
              <w:pStyle w:val="Subcriteria"/>
              <w:ind w:left="0"/>
              <w:rPr>
                <w:i w:val="0"/>
                <w:lang w:val="de-CH"/>
              </w:rPr>
            </w:pPr>
            <w:r>
              <w:rPr>
                <w:i w:val="0"/>
                <w:lang w:val="de-CH"/>
              </w:rPr>
              <w:lastRenderedPageBreak/>
              <w:t>Akzeptiert Ihr Unternehmen Bargeld?</w:t>
            </w:r>
          </w:p>
        </w:tc>
        <w:tc>
          <w:tcPr>
            <w:tcW w:w="2081" w:type="dxa"/>
            <w:gridSpan w:val="2"/>
            <w:vAlign w:val="center"/>
          </w:tcPr>
          <w:p w14:paraId="089320E8" w14:textId="77777777" w:rsidR="00BB36EC" w:rsidRPr="002640EF" w:rsidRDefault="00856E5B" w:rsidP="0004448F">
            <w:pPr>
              <w:jc w:val="center"/>
              <w:rPr>
                <w:lang w:val="de-CH" w:bidi="en-US"/>
              </w:rPr>
            </w:pPr>
            <w:sdt>
              <w:sdtPr>
                <w:rPr>
                  <w:lang w:val="de-CH" w:bidi="en-US"/>
                </w:rPr>
                <w:alias w:val="Auswahl ja/nein/TW"/>
                <w:tag w:val="Mitarbeiteranzahl"/>
                <w:id w:val="1993980982"/>
                <w:placeholder>
                  <w:docPart w:val="C164B6C8B06A4076873D3A3E5859F21A"/>
                </w:placeholder>
                <w:showingPlcHdr/>
                <w:comboBox>
                  <w:listItem w:value="Wählen Sie ein Element aus."/>
                  <w:listItem w:displayText="ja" w:value="ja"/>
                  <w:listItem w:displayText="nein" w:value="nein"/>
                  <w:listItem w:displayText="teilweise" w:value="teilweise"/>
                </w:comboBox>
              </w:sdtPr>
              <w:sdtEndPr/>
              <w:sdtContent>
                <w:r w:rsidR="00BB36EC" w:rsidRPr="007F10AF">
                  <w:rPr>
                    <w:rStyle w:val="Platzhaltertext"/>
                    <w:lang w:val="de-CH"/>
                  </w:rPr>
                  <w:t>Wählen Sie ein Element aus.</w:t>
                </w:r>
              </w:sdtContent>
            </w:sdt>
          </w:p>
        </w:tc>
        <w:sdt>
          <w:sdtPr>
            <w:rPr>
              <w:lang w:val="de-CH" w:bidi="en-US"/>
            </w:rPr>
            <w:id w:val="-981457109"/>
            <w:placeholder>
              <w:docPart w:val="AC5D7E30C7E641E68211036064CEE104"/>
            </w:placeholder>
            <w:showingPlcHdr/>
            <w:text/>
          </w:sdtPr>
          <w:sdtEndPr/>
          <w:sdtContent>
            <w:tc>
              <w:tcPr>
                <w:tcW w:w="3889" w:type="dxa"/>
                <w:gridSpan w:val="2"/>
                <w:vAlign w:val="center"/>
              </w:tcPr>
              <w:p w14:paraId="0F6208A0" w14:textId="77777777" w:rsidR="00BB36EC" w:rsidRPr="007F10AF" w:rsidRDefault="00BB36EC" w:rsidP="0004448F">
                <w:pPr>
                  <w:jc w:val="center"/>
                  <w:rPr>
                    <w:lang w:val="de-CH" w:bidi="en-US"/>
                  </w:rPr>
                </w:pPr>
                <w:r w:rsidRPr="007F10AF">
                  <w:rPr>
                    <w:rStyle w:val="Platzhaltertext"/>
                    <w:lang w:val="de-CH"/>
                  </w:rPr>
                  <w:t>Klicken Sie hier, um Text einzugeben.</w:t>
                </w:r>
              </w:p>
            </w:tc>
          </w:sdtContent>
        </w:sdt>
      </w:tr>
      <w:tr w:rsidR="00522988" w:rsidRPr="00FC2CFF" w14:paraId="19D67E03" w14:textId="77777777" w:rsidTr="0004448F">
        <w:trPr>
          <w:gridAfter w:val="1"/>
          <w:wAfter w:w="11" w:type="dxa"/>
          <w:trHeight w:val="288"/>
          <w:jc w:val="center"/>
        </w:trPr>
        <w:tc>
          <w:tcPr>
            <w:tcW w:w="4012" w:type="dxa"/>
            <w:vAlign w:val="center"/>
          </w:tcPr>
          <w:p w14:paraId="64B4175A" w14:textId="5CCB73E4" w:rsidR="00522988" w:rsidRPr="00522988" w:rsidRDefault="00522988" w:rsidP="0004448F">
            <w:pPr>
              <w:pStyle w:val="Subcriteria"/>
              <w:ind w:left="0"/>
              <w:rPr>
                <w:i w:val="0"/>
                <w:lang w:val="de-CH"/>
              </w:rPr>
            </w:pPr>
            <w:r>
              <w:rPr>
                <w:i w:val="0"/>
                <w:lang w:val="de-CH"/>
              </w:rPr>
              <w:t xml:space="preserve">Akzeptiert Ihr Unternehmen </w:t>
            </w:r>
            <w:proofErr w:type="spellStart"/>
            <w:r w:rsidRPr="00522988">
              <w:rPr>
                <w:i w:val="0"/>
                <w:lang w:val="de-CH"/>
              </w:rPr>
              <w:t>Kryptowertetransfers</w:t>
            </w:r>
            <w:proofErr w:type="spellEnd"/>
            <w:r w:rsidRPr="00522988">
              <w:rPr>
                <w:i w:val="0"/>
                <w:lang w:val="de-CH"/>
              </w:rPr>
              <w:t xml:space="preserve"> von </w:t>
            </w:r>
            <w:proofErr w:type="spellStart"/>
            <w:r w:rsidRPr="00522988">
              <w:rPr>
                <w:i w:val="0"/>
                <w:lang w:val="de-CH"/>
              </w:rPr>
              <w:t>unhosted</w:t>
            </w:r>
            <w:proofErr w:type="spellEnd"/>
            <w:r w:rsidRPr="00522988">
              <w:rPr>
                <w:i w:val="0"/>
                <w:lang w:val="de-CH"/>
              </w:rPr>
              <w:t xml:space="preserve"> </w:t>
            </w:r>
            <w:proofErr w:type="spellStart"/>
            <w:r w:rsidRPr="00522988">
              <w:rPr>
                <w:i w:val="0"/>
                <w:lang w:val="de-CH"/>
              </w:rPr>
              <w:t>wallet</w:t>
            </w:r>
            <w:r>
              <w:rPr>
                <w:i w:val="0"/>
                <w:lang w:val="de-CH"/>
              </w:rPr>
              <w:t>s</w:t>
            </w:r>
            <w:proofErr w:type="spellEnd"/>
            <w:r>
              <w:rPr>
                <w:i w:val="0"/>
                <w:lang w:val="de-CH"/>
              </w:rPr>
              <w:t xml:space="preserve">? Wenn ja, bitte um Angabe ob nur Transaktionen von </w:t>
            </w:r>
            <w:proofErr w:type="spellStart"/>
            <w:r>
              <w:rPr>
                <w:i w:val="0"/>
                <w:lang w:val="de-CH"/>
              </w:rPr>
              <w:t>unhosted</w:t>
            </w:r>
            <w:proofErr w:type="spellEnd"/>
            <w:r>
              <w:rPr>
                <w:i w:val="0"/>
                <w:lang w:val="de-CH"/>
              </w:rPr>
              <w:t xml:space="preserve"> </w:t>
            </w:r>
            <w:proofErr w:type="spellStart"/>
            <w:r>
              <w:rPr>
                <w:i w:val="0"/>
                <w:lang w:val="de-CH"/>
              </w:rPr>
              <w:t>wallets</w:t>
            </w:r>
            <w:proofErr w:type="spellEnd"/>
            <w:r>
              <w:rPr>
                <w:i w:val="0"/>
                <w:lang w:val="de-CH"/>
              </w:rPr>
              <w:t xml:space="preserve"> vom Kunden selbst akzeptiert werden oder auch von Dritten.</w:t>
            </w:r>
          </w:p>
        </w:tc>
        <w:tc>
          <w:tcPr>
            <w:tcW w:w="2081" w:type="dxa"/>
            <w:gridSpan w:val="2"/>
            <w:vAlign w:val="center"/>
          </w:tcPr>
          <w:p w14:paraId="6BF0C670" w14:textId="77777777" w:rsidR="00522988" w:rsidRPr="002640EF" w:rsidRDefault="00856E5B" w:rsidP="0004448F">
            <w:pPr>
              <w:jc w:val="center"/>
              <w:rPr>
                <w:lang w:val="de-CH" w:bidi="en-US"/>
              </w:rPr>
            </w:pPr>
            <w:sdt>
              <w:sdtPr>
                <w:rPr>
                  <w:lang w:val="de-CH" w:bidi="en-US"/>
                </w:rPr>
                <w:alias w:val="Auswahl ja/nein/TW"/>
                <w:tag w:val="Mitarbeiteranzahl"/>
                <w:id w:val="-686829883"/>
                <w:placeholder>
                  <w:docPart w:val="10D779FA845A4ACCBF3ABF3B0496E9E3"/>
                </w:placeholder>
                <w:showingPlcHdr/>
                <w:comboBox>
                  <w:listItem w:value="Wählen Sie ein Element aus."/>
                  <w:listItem w:displayText="ja" w:value="ja"/>
                  <w:listItem w:displayText="nein" w:value="nein"/>
                  <w:listItem w:displayText="teilweise" w:value="teilweise"/>
                </w:comboBox>
              </w:sdtPr>
              <w:sdtEndPr/>
              <w:sdtContent>
                <w:r w:rsidR="00522988" w:rsidRPr="007F10AF">
                  <w:rPr>
                    <w:rStyle w:val="Platzhaltertext"/>
                    <w:lang w:val="de-CH"/>
                  </w:rPr>
                  <w:t>Wählen Sie ein Element aus.</w:t>
                </w:r>
              </w:sdtContent>
            </w:sdt>
          </w:p>
        </w:tc>
        <w:sdt>
          <w:sdtPr>
            <w:rPr>
              <w:lang w:val="de-CH" w:bidi="en-US"/>
            </w:rPr>
            <w:id w:val="-1259052105"/>
            <w:placeholder>
              <w:docPart w:val="4C2A5C7B3DDD4C929FA766FA6DFD69F1"/>
            </w:placeholder>
            <w:showingPlcHdr/>
            <w:text/>
          </w:sdtPr>
          <w:sdtEndPr/>
          <w:sdtContent>
            <w:tc>
              <w:tcPr>
                <w:tcW w:w="3889" w:type="dxa"/>
                <w:gridSpan w:val="2"/>
                <w:vAlign w:val="center"/>
              </w:tcPr>
              <w:p w14:paraId="0EF9A25D" w14:textId="77777777" w:rsidR="00522988" w:rsidRPr="007F10AF" w:rsidRDefault="00522988" w:rsidP="0004448F">
                <w:pPr>
                  <w:jc w:val="center"/>
                  <w:rPr>
                    <w:lang w:val="de-CH" w:bidi="en-US"/>
                  </w:rPr>
                </w:pPr>
                <w:r w:rsidRPr="007F10AF">
                  <w:rPr>
                    <w:rStyle w:val="Platzhaltertext"/>
                    <w:lang w:val="de-CH"/>
                  </w:rPr>
                  <w:t>Klicken Sie hier, um Text einzugeben.</w:t>
                </w:r>
              </w:p>
            </w:tc>
          </w:sdtContent>
        </w:sdt>
      </w:tr>
      <w:tr w:rsidR="00522988" w:rsidRPr="00FC2CFF" w14:paraId="6F4EC71A" w14:textId="77777777" w:rsidTr="0004448F">
        <w:trPr>
          <w:gridAfter w:val="1"/>
          <w:wAfter w:w="11" w:type="dxa"/>
          <w:trHeight w:val="288"/>
          <w:jc w:val="center"/>
        </w:trPr>
        <w:tc>
          <w:tcPr>
            <w:tcW w:w="4012" w:type="dxa"/>
            <w:vAlign w:val="center"/>
          </w:tcPr>
          <w:p w14:paraId="4FAD9425" w14:textId="77777777" w:rsidR="00522988" w:rsidRDefault="00522988" w:rsidP="0004448F">
            <w:pPr>
              <w:pStyle w:val="Subcriteria"/>
              <w:ind w:left="0"/>
              <w:rPr>
                <w:i w:val="0"/>
                <w:lang w:val="de-CH"/>
              </w:rPr>
            </w:pPr>
            <w:r>
              <w:rPr>
                <w:i w:val="0"/>
                <w:lang w:val="de-CH"/>
              </w:rPr>
              <w:t xml:space="preserve">Akzeptiert Ihr Unternehmen </w:t>
            </w:r>
            <w:proofErr w:type="spellStart"/>
            <w:r w:rsidRPr="00522988">
              <w:rPr>
                <w:i w:val="0"/>
                <w:lang w:val="de-CH"/>
              </w:rPr>
              <w:t>Kryptowertetransfers</w:t>
            </w:r>
            <w:proofErr w:type="spellEnd"/>
            <w:r w:rsidRPr="00522988">
              <w:rPr>
                <w:i w:val="0"/>
                <w:lang w:val="de-CH"/>
              </w:rPr>
              <w:t xml:space="preserve"> an </w:t>
            </w:r>
            <w:proofErr w:type="spellStart"/>
            <w:r w:rsidRPr="00522988">
              <w:rPr>
                <w:i w:val="0"/>
                <w:lang w:val="de-CH"/>
              </w:rPr>
              <w:t>unhosted</w:t>
            </w:r>
            <w:proofErr w:type="spellEnd"/>
            <w:r w:rsidRPr="00522988">
              <w:rPr>
                <w:i w:val="0"/>
                <w:lang w:val="de-CH"/>
              </w:rPr>
              <w:t xml:space="preserve"> </w:t>
            </w:r>
            <w:proofErr w:type="spellStart"/>
            <w:r w:rsidRPr="00522988">
              <w:rPr>
                <w:i w:val="0"/>
                <w:lang w:val="de-CH"/>
              </w:rPr>
              <w:t>wallets</w:t>
            </w:r>
            <w:proofErr w:type="spellEnd"/>
            <w:r>
              <w:rPr>
                <w:i w:val="0"/>
                <w:lang w:val="de-CH"/>
              </w:rPr>
              <w:t>?</w:t>
            </w:r>
          </w:p>
          <w:p w14:paraId="10FDCE0D" w14:textId="1143D8C5" w:rsidR="00522988" w:rsidRPr="00522988" w:rsidRDefault="00522988" w:rsidP="0004448F">
            <w:pPr>
              <w:pStyle w:val="Subcriteria"/>
              <w:ind w:left="0"/>
              <w:rPr>
                <w:i w:val="0"/>
                <w:lang w:val="de-CH"/>
              </w:rPr>
            </w:pPr>
            <w:r>
              <w:rPr>
                <w:i w:val="0"/>
                <w:lang w:val="de-CH"/>
              </w:rPr>
              <w:t xml:space="preserve">Wenn ja, bitte um Angabe ob nur Transaktionen an </w:t>
            </w:r>
            <w:proofErr w:type="spellStart"/>
            <w:r>
              <w:rPr>
                <w:i w:val="0"/>
                <w:lang w:val="de-CH"/>
              </w:rPr>
              <w:t>unhosted</w:t>
            </w:r>
            <w:proofErr w:type="spellEnd"/>
            <w:r>
              <w:rPr>
                <w:i w:val="0"/>
                <w:lang w:val="de-CH"/>
              </w:rPr>
              <w:t xml:space="preserve"> </w:t>
            </w:r>
            <w:proofErr w:type="spellStart"/>
            <w:r>
              <w:rPr>
                <w:i w:val="0"/>
                <w:lang w:val="de-CH"/>
              </w:rPr>
              <w:t>wallets</w:t>
            </w:r>
            <w:proofErr w:type="spellEnd"/>
            <w:r>
              <w:rPr>
                <w:i w:val="0"/>
                <w:lang w:val="de-CH"/>
              </w:rPr>
              <w:t xml:space="preserve"> von Kunden selbst akzeptiert werden oder auch an Dritte.</w:t>
            </w:r>
          </w:p>
        </w:tc>
        <w:tc>
          <w:tcPr>
            <w:tcW w:w="2081" w:type="dxa"/>
            <w:gridSpan w:val="2"/>
            <w:vAlign w:val="center"/>
          </w:tcPr>
          <w:p w14:paraId="73D680EB" w14:textId="77777777" w:rsidR="00522988" w:rsidRPr="002640EF" w:rsidRDefault="00856E5B" w:rsidP="0004448F">
            <w:pPr>
              <w:jc w:val="center"/>
              <w:rPr>
                <w:lang w:val="de-CH" w:bidi="en-US"/>
              </w:rPr>
            </w:pPr>
            <w:sdt>
              <w:sdtPr>
                <w:rPr>
                  <w:lang w:val="de-CH" w:bidi="en-US"/>
                </w:rPr>
                <w:alias w:val="Auswahl ja/nein/TW"/>
                <w:tag w:val="Mitarbeiteranzahl"/>
                <w:id w:val="1250545952"/>
                <w:placeholder>
                  <w:docPart w:val="DA2FE4F32091480CA1205714CFAA9ECE"/>
                </w:placeholder>
                <w:showingPlcHdr/>
                <w:comboBox>
                  <w:listItem w:value="Wählen Sie ein Element aus."/>
                  <w:listItem w:displayText="ja" w:value="ja"/>
                  <w:listItem w:displayText="nein" w:value="nein"/>
                  <w:listItem w:displayText="teilweise" w:value="teilweise"/>
                </w:comboBox>
              </w:sdtPr>
              <w:sdtEndPr/>
              <w:sdtContent>
                <w:r w:rsidR="00522988" w:rsidRPr="007F10AF">
                  <w:rPr>
                    <w:rStyle w:val="Platzhaltertext"/>
                    <w:lang w:val="de-CH"/>
                  </w:rPr>
                  <w:t>Wählen Sie ein Element aus.</w:t>
                </w:r>
              </w:sdtContent>
            </w:sdt>
          </w:p>
        </w:tc>
        <w:sdt>
          <w:sdtPr>
            <w:rPr>
              <w:lang w:val="de-CH" w:bidi="en-US"/>
            </w:rPr>
            <w:id w:val="732276828"/>
            <w:placeholder>
              <w:docPart w:val="22552243DF30455AA5A5D0AE3F0349D4"/>
            </w:placeholder>
            <w:showingPlcHdr/>
            <w:text/>
          </w:sdtPr>
          <w:sdtEndPr/>
          <w:sdtContent>
            <w:tc>
              <w:tcPr>
                <w:tcW w:w="3889" w:type="dxa"/>
                <w:gridSpan w:val="2"/>
                <w:vAlign w:val="center"/>
              </w:tcPr>
              <w:p w14:paraId="071C9A0E" w14:textId="77777777" w:rsidR="00522988" w:rsidRPr="007F10AF" w:rsidRDefault="00522988" w:rsidP="0004448F">
                <w:pPr>
                  <w:jc w:val="center"/>
                  <w:rPr>
                    <w:lang w:val="de-CH" w:bidi="en-US"/>
                  </w:rPr>
                </w:pPr>
                <w:r w:rsidRPr="007F10AF">
                  <w:rPr>
                    <w:rStyle w:val="Platzhaltertext"/>
                    <w:lang w:val="de-CH"/>
                  </w:rPr>
                  <w:t>Klicken Sie hier, um Text einzugeben.</w:t>
                </w:r>
              </w:p>
            </w:tc>
          </w:sdtContent>
        </w:sdt>
      </w:tr>
    </w:tbl>
    <w:p w14:paraId="7B61A95F" w14:textId="77777777" w:rsidR="00763CB8" w:rsidRPr="007F10AF" w:rsidRDefault="00763CB8">
      <w:pPr>
        <w:pStyle w:val="FieldText"/>
        <w:rPr>
          <w:lang w:val="de-CH"/>
        </w:rPr>
      </w:pPr>
    </w:p>
    <w:tbl>
      <w:tblPr>
        <w:tblW w:w="9993" w:type="dxa"/>
        <w:jc w:val="center"/>
        <w:tblCellMar>
          <w:top w:w="113" w:type="dxa"/>
        </w:tblCellMar>
        <w:tblLook w:val="0000" w:firstRow="0" w:lastRow="0" w:firstColumn="0" w:lastColumn="0" w:noHBand="0" w:noVBand="0"/>
      </w:tblPr>
      <w:tblGrid>
        <w:gridCol w:w="3744"/>
        <w:gridCol w:w="1984"/>
        <w:gridCol w:w="709"/>
        <w:gridCol w:w="3544"/>
        <w:gridCol w:w="12"/>
      </w:tblGrid>
      <w:tr w:rsidR="00763CB8" w14:paraId="0E11AA8C" w14:textId="77777777" w:rsidTr="007106B4">
        <w:trPr>
          <w:trHeight w:val="288"/>
          <w:jc w:val="center"/>
        </w:trPr>
        <w:tc>
          <w:tcPr>
            <w:tcW w:w="9993" w:type="dxa"/>
            <w:gridSpan w:val="5"/>
            <w:tcBorders>
              <w:top w:val="single" w:sz="4" w:space="0" w:color="auto"/>
              <w:left w:val="nil"/>
              <w:bottom w:val="nil"/>
              <w:right w:val="nil"/>
            </w:tcBorders>
            <w:shd w:val="clear" w:color="auto" w:fill="000000"/>
            <w:vAlign w:val="center"/>
          </w:tcPr>
          <w:p w14:paraId="6CAB98CC" w14:textId="77777777" w:rsidR="00763CB8" w:rsidRDefault="002A0915">
            <w:pPr>
              <w:pStyle w:val="berschrift3"/>
              <w:rPr>
                <w:lang w:bidi="en-US"/>
              </w:rPr>
            </w:pPr>
            <w:r>
              <w:rPr>
                <w:lang w:bidi="en-US"/>
              </w:rPr>
              <w:t>Materieller Teil</w:t>
            </w:r>
          </w:p>
        </w:tc>
      </w:tr>
      <w:tr w:rsidR="00763CB8" w14:paraId="613CF3EA" w14:textId="77777777" w:rsidTr="007106B4">
        <w:trPr>
          <w:trHeight w:val="144"/>
          <w:jc w:val="center"/>
        </w:trPr>
        <w:tc>
          <w:tcPr>
            <w:tcW w:w="9993" w:type="dxa"/>
            <w:gridSpan w:val="5"/>
            <w:vAlign w:val="bottom"/>
          </w:tcPr>
          <w:p w14:paraId="56C867A4" w14:textId="77777777" w:rsidR="00763CB8" w:rsidRDefault="00763CB8">
            <w:pPr>
              <w:pStyle w:val="Textkrper"/>
              <w:rPr>
                <w:lang w:bidi="en-US"/>
              </w:rPr>
            </w:pPr>
          </w:p>
        </w:tc>
      </w:tr>
      <w:tr w:rsidR="00BB7199" w:rsidRPr="00FC2CFF" w14:paraId="4988CB79" w14:textId="77777777" w:rsidTr="007106B4">
        <w:trPr>
          <w:gridAfter w:val="1"/>
          <w:wAfter w:w="12" w:type="dxa"/>
          <w:trHeight w:val="102"/>
          <w:jc w:val="center"/>
        </w:trPr>
        <w:tc>
          <w:tcPr>
            <w:tcW w:w="3744" w:type="dxa"/>
            <w:tcMar>
              <w:top w:w="0" w:type="dxa"/>
              <w:left w:w="29" w:type="dxa"/>
              <w:bottom w:w="0" w:type="dxa"/>
              <w:right w:w="29" w:type="dxa"/>
            </w:tcMar>
            <w:vAlign w:val="bottom"/>
          </w:tcPr>
          <w:p w14:paraId="7A664314" w14:textId="77777777" w:rsidR="00A555E8" w:rsidRPr="00BB7199" w:rsidRDefault="008F60B3" w:rsidP="00BB7199">
            <w:pPr>
              <w:pStyle w:val="EvaluationCriteria"/>
              <w:rPr>
                <w:sz w:val="20"/>
                <w:lang w:val="de-CH"/>
              </w:rPr>
            </w:pPr>
            <w:r w:rsidRPr="00BB7199">
              <w:rPr>
                <w:sz w:val="20"/>
                <w:szCs w:val="16"/>
                <w:lang w:val="de-CH"/>
              </w:rPr>
              <w:t>Feststellung und Überprüfung der Identität des Vertragspartners</w:t>
            </w:r>
          </w:p>
        </w:tc>
        <w:tc>
          <w:tcPr>
            <w:tcW w:w="1984" w:type="dxa"/>
            <w:tcMar>
              <w:top w:w="0" w:type="dxa"/>
              <w:left w:w="29" w:type="dxa"/>
              <w:bottom w:w="0" w:type="dxa"/>
              <w:right w:w="29" w:type="dxa"/>
            </w:tcMar>
            <w:vAlign w:val="center"/>
          </w:tcPr>
          <w:p w14:paraId="402845C2" w14:textId="77777777" w:rsidR="00A555E8" w:rsidRPr="00BB7199" w:rsidRDefault="00A555E8" w:rsidP="00F14361">
            <w:pPr>
              <w:pStyle w:val="EvaluationCriteria"/>
              <w:jc w:val="center"/>
              <w:rPr>
                <w:sz w:val="20"/>
                <w:lang w:val="de-CH"/>
              </w:rPr>
            </w:pPr>
            <w:r w:rsidRPr="00BB7199">
              <w:rPr>
                <w:sz w:val="20"/>
                <w:szCs w:val="16"/>
                <w:lang w:val="de-CH"/>
              </w:rPr>
              <w:t>Checkliste</w:t>
            </w:r>
          </w:p>
        </w:tc>
        <w:tc>
          <w:tcPr>
            <w:tcW w:w="4253" w:type="dxa"/>
            <w:gridSpan w:val="2"/>
            <w:tcMar>
              <w:top w:w="0" w:type="dxa"/>
              <w:left w:w="29" w:type="dxa"/>
              <w:bottom w:w="0" w:type="dxa"/>
              <w:right w:w="29" w:type="dxa"/>
            </w:tcMar>
            <w:vAlign w:val="center"/>
          </w:tcPr>
          <w:p w14:paraId="6409081A" w14:textId="77777777" w:rsidR="00A555E8" w:rsidRPr="00BB7199" w:rsidRDefault="00A555E8" w:rsidP="00F14361">
            <w:pPr>
              <w:pStyle w:val="EvaluationCriteria"/>
              <w:jc w:val="center"/>
              <w:rPr>
                <w:sz w:val="20"/>
                <w:lang w:val="de-CH"/>
              </w:rPr>
            </w:pPr>
            <w:r w:rsidRPr="00BB7199">
              <w:rPr>
                <w:sz w:val="20"/>
                <w:szCs w:val="16"/>
                <w:lang w:val="de-CH"/>
              </w:rPr>
              <w:t>Kommentar und Referenz auf Weisungen</w:t>
            </w:r>
          </w:p>
        </w:tc>
      </w:tr>
      <w:tr w:rsidR="00730C76" w:rsidRPr="00FC2CFF" w14:paraId="25AA5BFB" w14:textId="77777777" w:rsidTr="007106B4">
        <w:trPr>
          <w:gridAfter w:val="1"/>
          <w:wAfter w:w="12" w:type="dxa"/>
          <w:trHeight w:val="288"/>
          <w:jc w:val="center"/>
        </w:trPr>
        <w:tc>
          <w:tcPr>
            <w:tcW w:w="3744" w:type="dxa"/>
            <w:vAlign w:val="center"/>
          </w:tcPr>
          <w:p w14:paraId="48C124F2" w14:textId="77777777" w:rsidR="00A555E8" w:rsidRPr="008F60B3" w:rsidRDefault="00F00E81">
            <w:pPr>
              <w:pStyle w:val="EvaluationCriteria"/>
              <w:rPr>
                <w:b w:val="0"/>
                <w:lang w:val="de-CH"/>
              </w:rPr>
            </w:pPr>
            <w:r>
              <w:rPr>
                <w:b w:val="0"/>
                <w:lang w:val="de-CH"/>
              </w:rPr>
              <w:t>Welche Kommunikationskanäle werden für die Feststellung und Überprüfung genutzt?</w:t>
            </w:r>
          </w:p>
        </w:tc>
        <w:tc>
          <w:tcPr>
            <w:tcW w:w="1984" w:type="dxa"/>
            <w:vAlign w:val="center"/>
          </w:tcPr>
          <w:p w14:paraId="34B337C0" w14:textId="77777777" w:rsidR="00F00E81" w:rsidRPr="001B36F7" w:rsidRDefault="00F00E81" w:rsidP="00F00E8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Videoidentifikation</w:t>
            </w:r>
          </w:p>
          <w:p w14:paraId="5A6E8070" w14:textId="77777777" w:rsidR="00F00E81" w:rsidRPr="001B36F7" w:rsidRDefault="00F00E81" w:rsidP="00F00E8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Remoteidentifikation</w:t>
            </w:r>
          </w:p>
          <w:p w14:paraId="5C4231A9" w14:textId="77777777" w:rsidR="00F00E81" w:rsidRPr="001B36F7" w:rsidRDefault="00F00E81" w:rsidP="00F00E8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persönlicher Kontakt</w:t>
            </w:r>
          </w:p>
          <w:p w14:paraId="72780C97" w14:textId="77777777" w:rsidR="00F00E81" w:rsidRDefault="00F00E81" w:rsidP="00F00E8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Referenzkonto</w:t>
            </w:r>
          </w:p>
          <w:p w14:paraId="0287E1CA" w14:textId="237858ED" w:rsidR="00F00E81" w:rsidRDefault="00F00E81" w:rsidP="00F00E8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Vermittler</w:t>
            </w:r>
          </w:p>
          <w:p w14:paraId="5AF85111" w14:textId="74594ADE" w:rsidR="009F787F" w:rsidRPr="001B36F7" w:rsidRDefault="009F787F" w:rsidP="00F00E81">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9F787F">
              <w:rPr>
                <w:sz w:val="16"/>
                <w:szCs w:val="16"/>
                <w:lang w:val="de-CH" w:bidi="en-US"/>
              </w:rPr>
              <w:t>Delegation</w:t>
            </w:r>
          </w:p>
          <w:p w14:paraId="31EDA946" w14:textId="77777777" w:rsidR="00A555E8" w:rsidRPr="002640EF" w:rsidRDefault="00F00E81" w:rsidP="00F00E81">
            <w:pPr>
              <w:rPr>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andere</w:t>
            </w:r>
          </w:p>
        </w:tc>
        <w:sdt>
          <w:sdtPr>
            <w:rPr>
              <w:lang w:val="de-CH" w:bidi="en-US"/>
            </w:rPr>
            <w:id w:val="853146595"/>
            <w:placeholder>
              <w:docPart w:val="A9959BD045C84CE684A1B7A6BED6DF2C"/>
            </w:placeholder>
            <w:showingPlcHdr/>
            <w:text/>
          </w:sdtPr>
          <w:sdtEndPr/>
          <w:sdtContent>
            <w:tc>
              <w:tcPr>
                <w:tcW w:w="4253" w:type="dxa"/>
                <w:gridSpan w:val="2"/>
                <w:vAlign w:val="center"/>
              </w:tcPr>
              <w:p w14:paraId="0583A054"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730C76" w:rsidRPr="00FC2CFF" w14:paraId="285CB711" w14:textId="77777777" w:rsidTr="007106B4">
        <w:trPr>
          <w:gridAfter w:val="1"/>
          <w:wAfter w:w="12" w:type="dxa"/>
          <w:trHeight w:val="288"/>
          <w:jc w:val="center"/>
        </w:trPr>
        <w:tc>
          <w:tcPr>
            <w:tcW w:w="3744" w:type="dxa"/>
            <w:vAlign w:val="center"/>
          </w:tcPr>
          <w:p w14:paraId="13977F22" w14:textId="77777777" w:rsidR="00A555E8" w:rsidRPr="008311A0" w:rsidRDefault="00F00E81">
            <w:pPr>
              <w:pStyle w:val="EvaluationCriteria"/>
              <w:rPr>
                <w:b w:val="0"/>
                <w:lang w:val="de-DE"/>
              </w:rPr>
            </w:pPr>
            <w:r>
              <w:rPr>
                <w:b w:val="0"/>
                <w:lang w:val="de-DE"/>
              </w:rPr>
              <w:t xml:space="preserve">Sind </w:t>
            </w:r>
            <w:r w:rsidR="00F358CD">
              <w:rPr>
                <w:b w:val="0"/>
                <w:lang w:val="de-DE"/>
              </w:rPr>
              <w:t xml:space="preserve">relevante </w:t>
            </w:r>
            <w:proofErr w:type="spellStart"/>
            <w:r>
              <w:rPr>
                <w:b w:val="0"/>
                <w:lang w:val="de-DE"/>
              </w:rPr>
              <w:t>Sicherungsmassnahmen</w:t>
            </w:r>
            <w:proofErr w:type="spellEnd"/>
            <w:r>
              <w:rPr>
                <w:b w:val="0"/>
                <w:lang w:val="de-DE"/>
              </w:rPr>
              <w:t xml:space="preserve"> </w:t>
            </w:r>
            <w:hyperlink r:id="rId13" w:history="1">
              <w:proofErr w:type="spellStart"/>
              <w:r w:rsidRPr="00F358CD">
                <w:rPr>
                  <w:rStyle w:val="Hyperlink"/>
                  <w:b w:val="0"/>
                  <w:lang w:val="de-DE"/>
                </w:rPr>
                <w:t>gemäss</w:t>
              </w:r>
              <w:proofErr w:type="spellEnd"/>
              <w:r w:rsidRPr="00F358CD">
                <w:rPr>
                  <w:rStyle w:val="Hyperlink"/>
                  <w:b w:val="0"/>
                  <w:lang w:val="de-DE"/>
                </w:rPr>
                <w:t xml:space="preserve"> Art. 14 SPV</w:t>
              </w:r>
            </w:hyperlink>
            <w:r>
              <w:rPr>
                <w:b w:val="0"/>
                <w:lang w:val="de-DE"/>
              </w:rPr>
              <w:t xml:space="preserve"> vorgesehen?</w:t>
            </w:r>
          </w:p>
        </w:tc>
        <w:tc>
          <w:tcPr>
            <w:tcW w:w="1984" w:type="dxa"/>
            <w:vAlign w:val="center"/>
          </w:tcPr>
          <w:p w14:paraId="35F4F1C0" w14:textId="77777777" w:rsidR="00A555E8" w:rsidRPr="002640EF" w:rsidRDefault="00856E5B" w:rsidP="00F14361">
            <w:pPr>
              <w:jc w:val="center"/>
              <w:rPr>
                <w:lang w:val="de-CH" w:bidi="en-US"/>
              </w:rPr>
            </w:pPr>
            <w:sdt>
              <w:sdtPr>
                <w:rPr>
                  <w:lang w:val="de-CH" w:bidi="en-US"/>
                </w:rPr>
                <w:alias w:val="Auswahl ja/nein/TW"/>
                <w:tag w:val="Mitarbeiteranzahl"/>
                <w:id w:val="-1336061197"/>
                <w:placeholder>
                  <w:docPart w:val="B641955DBAA24F539A231E5508206BCD"/>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A555E8" w:rsidRPr="007F10AF">
                  <w:rPr>
                    <w:rStyle w:val="Platzhaltertext"/>
                    <w:lang w:val="de-CH"/>
                  </w:rPr>
                  <w:t>Wählen Sie ein Element aus.</w:t>
                </w:r>
              </w:sdtContent>
            </w:sdt>
          </w:p>
        </w:tc>
        <w:sdt>
          <w:sdtPr>
            <w:rPr>
              <w:lang w:val="de-CH" w:bidi="en-US"/>
            </w:rPr>
            <w:id w:val="-1680498658"/>
            <w:placeholder>
              <w:docPart w:val="86B1592663BA40D0BB524879B0C3027C"/>
            </w:placeholder>
            <w:showingPlcHdr/>
            <w:text/>
          </w:sdtPr>
          <w:sdtEndPr/>
          <w:sdtContent>
            <w:tc>
              <w:tcPr>
                <w:tcW w:w="4253" w:type="dxa"/>
                <w:gridSpan w:val="2"/>
                <w:vAlign w:val="center"/>
              </w:tcPr>
              <w:p w14:paraId="10EB27A6"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730C76" w:rsidRPr="00FC2CFF" w14:paraId="3717E0F9" w14:textId="77777777" w:rsidTr="007106B4">
        <w:trPr>
          <w:gridAfter w:val="1"/>
          <w:wAfter w:w="12" w:type="dxa"/>
          <w:trHeight w:val="288"/>
          <w:jc w:val="center"/>
        </w:trPr>
        <w:tc>
          <w:tcPr>
            <w:tcW w:w="3744" w:type="dxa"/>
            <w:vAlign w:val="center"/>
          </w:tcPr>
          <w:p w14:paraId="07E7BDA7" w14:textId="7FB0EA48" w:rsidR="00A555E8" w:rsidRPr="008F60B3" w:rsidRDefault="007F51ED" w:rsidP="007106B4">
            <w:pPr>
              <w:pStyle w:val="EvaluationCriteria"/>
              <w:rPr>
                <w:b w:val="0"/>
                <w:lang w:val="de-CH"/>
              </w:rPr>
            </w:pPr>
            <w:r>
              <w:rPr>
                <w:b w:val="0"/>
                <w:lang w:val="de-CH"/>
              </w:rPr>
              <w:t xml:space="preserve">Werden </w:t>
            </w:r>
            <w:r w:rsidR="007106B4">
              <w:rPr>
                <w:b w:val="0"/>
                <w:lang w:val="de-CH"/>
              </w:rPr>
              <w:t>Sorgfaltspflichten</w:t>
            </w:r>
            <w:r w:rsidR="00F00E81">
              <w:rPr>
                <w:b w:val="0"/>
                <w:lang w:val="de-CH"/>
              </w:rPr>
              <w:t xml:space="preserve"> </w:t>
            </w:r>
            <w:r>
              <w:rPr>
                <w:b w:val="0"/>
                <w:lang w:val="de-CH"/>
              </w:rPr>
              <w:t>ausgelagert (</w:t>
            </w:r>
            <w:r w:rsidR="00F00E81">
              <w:rPr>
                <w:b w:val="0"/>
                <w:lang w:val="de-CH"/>
              </w:rPr>
              <w:t>Outsourcing</w:t>
            </w:r>
            <w:r>
              <w:rPr>
                <w:b w:val="0"/>
                <w:lang w:val="de-CH"/>
              </w:rPr>
              <w:t>)</w:t>
            </w:r>
            <w:r w:rsidR="00F00E81">
              <w:rPr>
                <w:b w:val="0"/>
                <w:lang w:val="de-CH"/>
              </w:rPr>
              <w:t>?</w:t>
            </w:r>
            <w:r w:rsidR="001B2062">
              <w:rPr>
                <w:b w:val="0"/>
                <w:lang w:val="de-CH"/>
              </w:rPr>
              <w:t xml:space="preserve"> Wenn ja, welche?</w:t>
            </w:r>
          </w:p>
        </w:tc>
        <w:tc>
          <w:tcPr>
            <w:tcW w:w="1984" w:type="dxa"/>
            <w:vAlign w:val="center"/>
          </w:tcPr>
          <w:p w14:paraId="6063652A" w14:textId="77777777" w:rsidR="00A555E8" w:rsidRPr="002640EF" w:rsidRDefault="00856E5B" w:rsidP="00F14361">
            <w:pPr>
              <w:jc w:val="center"/>
              <w:rPr>
                <w:lang w:val="de-CH" w:bidi="en-US"/>
              </w:rPr>
            </w:pPr>
            <w:sdt>
              <w:sdtPr>
                <w:rPr>
                  <w:lang w:val="de-CH" w:bidi="en-US"/>
                </w:rPr>
                <w:alias w:val="Auswahl ja/nein/TW"/>
                <w:tag w:val="Mitarbeiteranzahl"/>
                <w:id w:val="71320752"/>
                <w:placeholder>
                  <w:docPart w:val="52B06AAA67D143F0BDA9C7C2E1341960"/>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2005552241"/>
            <w:placeholder>
              <w:docPart w:val="3CCA97C8024346BB8E58A58DF66C6FDC"/>
            </w:placeholder>
            <w:showingPlcHdr/>
            <w:text/>
          </w:sdtPr>
          <w:sdtEndPr/>
          <w:sdtContent>
            <w:tc>
              <w:tcPr>
                <w:tcW w:w="4253" w:type="dxa"/>
                <w:gridSpan w:val="2"/>
                <w:vAlign w:val="center"/>
              </w:tcPr>
              <w:p w14:paraId="602CF09F"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5A5B5F" w:rsidRPr="00FC2CFF" w14:paraId="29D741D0" w14:textId="77777777" w:rsidTr="007106B4">
        <w:trPr>
          <w:gridAfter w:val="1"/>
          <w:wAfter w:w="12" w:type="dxa"/>
          <w:trHeight w:val="288"/>
          <w:jc w:val="center"/>
        </w:trPr>
        <w:tc>
          <w:tcPr>
            <w:tcW w:w="3744" w:type="dxa"/>
            <w:vAlign w:val="center"/>
          </w:tcPr>
          <w:p w14:paraId="46AA63FA" w14:textId="5F812977" w:rsidR="005A5B5F" w:rsidRPr="005A5B5F" w:rsidRDefault="005A5B5F" w:rsidP="007106B4">
            <w:pPr>
              <w:pStyle w:val="EvaluationCriteria"/>
              <w:rPr>
                <w:b w:val="0"/>
                <w:lang w:val="de-CH"/>
              </w:rPr>
            </w:pPr>
            <w:r w:rsidRPr="005A5B5F">
              <w:rPr>
                <w:b w:val="0"/>
                <w:lang w:val="de-CH"/>
              </w:rPr>
              <w:t>befinden sich die Auslagerungsdienstleister im Ausland? Wenn ja, in welchen Jurisdiktionen</w:t>
            </w:r>
          </w:p>
        </w:tc>
        <w:tc>
          <w:tcPr>
            <w:tcW w:w="1984" w:type="dxa"/>
            <w:vAlign w:val="center"/>
          </w:tcPr>
          <w:p w14:paraId="11CA3F45" w14:textId="45C8011E" w:rsidR="005A5B5F" w:rsidRDefault="00856E5B" w:rsidP="00F14361">
            <w:pPr>
              <w:jc w:val="center"/>
              <w:rPr>
                <w:lang w:val="de-CH" w:bidi="en-US"/>
              </w:rPr>
            </w:pPr>
            <w:sdt>
              <w:sdtPr>
                <w:rPr>
                  <w:lang w:val="de-CH" w:bidi="en-US"/>
                </w:rPr>
                <w:alias w:val="Auswahl ja/nein/TW"/>
                <w:tag w:val="Mitarbeiteranzahl"/>
                <w:id w:val="1445500274"/>
                <w:placeholder>
                  <w:docPart w:val="587F8865367640CC9F4C0FBE4C625C86"/>
                </w:placeholder>
                <w:showingPlcHdr/>
                <w:comboBox>
                  <w:listItem w:value="Wählen Sie ein Element aus."/>
                  <w:listItem w:displayText="ja" w:value="ja"/>
                  <w:listItem w:displayText="nein" w:value="nein"/>
                  <w:listItem w:displayText="teilweise" w:value="teilweise"/>
                </w:comboBox>
              </w:sdtPr>
              <w:sdtEndPr/>
              <w:sdtContent>
                <w:r w:rsidR="005A5B5F" w:rsidRPr="007F10AF">
                  <w:rPr>
                    <w:rStyle w:val="Platzhaltertext"/>
                    <w:lang w:val="de-CH"/>
                  </w:rPr>
                  <w:t>Wählen Sie ein Element aus.</w:t>
                </w:r>
              </w:sdtContent>
            </w:sdt>
          </w:p>
        </w:tc>
        <w:sdt>
          <w:sdtPr>
            <w:rPr>
              <w:lang w:val="de-CH" w:bidi="en-US"/>
            </w:rPr>
            <w:id w:val="-1253884698"/>
            <w:placeholder>
              <w:docPart w:val="7AA1A47EFA624744A2D5D89BFFD698A6"/>
            </w:placeholder>
            <w:showingPlcHdr/>
            <w:text/>
          </w:sdtPr>
          <w:sdtEndPr/>
          <w:sdtContent>
            <w:tc>
              <w:tcPr>
                <w:tcW w:w="4253" w:type="dxa"/>
                <w:gridSpan w:val="2"/>
                <w:vAlign w:val="center"/>
              </w:tcPr>
              <w:p w14:paraId="16E9FE8E" w14:textId="54509E6E" w:rsidR="005A5B5F" w:rsidRDefault="005A5B5F" w:rsidP="00F14361">
                <w:pPr>
                  <w:jc w:val="center"/>
                  <w:rPr>
                    <w:lang w:val="de-CH" w:bidi="en-US"/>
                  </w:rPr>
                </w:pPr>
                <w:r w:rsidRPr="007F10AF">
                  <w:rPr>
                    <w:rStyle w:val="Platzhaltertext"/>
                    <w:lang w:val="de-CH"/>
                  </w:rPr>
                  <w:t>Klicken Sie hier, um Text einzugeben.</w:t>
                </w:r>
              </w:p>
            </w:tc>
          </w:sdtContent>
        </w:sdt>
      </w:tr>
      <w:tr w:rsidR="00730C76" w:rsidRPr="00FC2CFF" w14:paraId="4F7F0B1A" w14:textId="77777777" w:rsidTr="007106B4">
        <w:trPr>
          <w:gridAfter w:val="1"/>
          <w:wAfter w:w="12" w:type="dxa"/>
          <w:trHeight w:val="288"/>
          <w:jc w:val="center"/>
        </w:trPr>
        <w:tc>
          <w:tcPr>
            <w:tcW w:w="3744" w:type="dxa"/>
            <w:vAlign w:val="center"/>
          </w:tcPr>
          <w:p w14:paraId="2A1E88CD" w14:textId="1F93AF18" w:rsidR="00A555E8" w:rsidRPr="008311A0" w:rsidRDefault="00F00E81" w:rsidP="007106B4">
            <w:pPr>
              <w:pStyle w:val="EvaluationCriteria"/>
              <w:rPr>
                <w:b w:val="0"/>
                <w:lang w:val="de-DE"/>
              </w:rPr>
            </w:pPr>
            <w:r>
              <w:rPr>
                <w:b w:val="0"/>
                <w:lang w:val="de-DE"/>
              </w:rPr>
              <w:t xml:space="preserve">Werden </w:t>
            </w:r>
            <w:r w:rsidR="007106B4">
              <w:rPr>
                <w:b w:val="0"/>
                <w:lang w:val="de-DE"/>
              </w:rPr>
              <w:t>Sorgfaltspflichten</w:t>
            </w:r>
            <w:r>
              <w:rPr>
                <w:b w:val="0"/>
                <w:lang w:val="de-DE"/>
              </w:rPr>
              <w:t xml:space="preserve"> </w:t>
            </w:r>
            <w:r w:rsidR="007F51ED">
              <w:rPr>
                <w:b w:val="0"/>
                <w:lang w:val="de-DE"/>
              </w:rPr>
              <w:t xml:space="preserve">an andere Sorgfaltspflichtige </w:t>
            </w:r>
            <w:r>
              <w:rPr>
                <w:b w:val="0"/>
                <w:lang w:val="de-DE"/>
              </w:rPr>
              <w:t>delegiert?</w:t>
            </w:r>
            <w:r w:rsidR="001B2062">
              <w:rPr>
                <w:b w:val="0"/>
                <w:lang w:val="de-DE"/>
              </w:rPr>
              <w:t xml:space="preserve"> Wenn ja, welche?</w:t>
            </w:r>
          </w:p>
        </w:tc>
        <w:tc>
          <w:tcPr>
            <w:tcW w:w="1984" w:type="dxa"/>
            <w:vAlign w:val="center"/>
          </w:tcPr>
          <w:p w14:paraId="7072D9DD" w14:textId="77777777" w:rsidR="00A555E8" w:rsidRPr="002640EF" w:rsidRDefault="00856E5B" w:rsidP="00F14361">
            <w:pPr>
              <w:jc w:val="center"/>
              <w:rPr>
                <w:lang w:val="de-CH" w:bidi="en-US"/>
              </w:rPr>
            </w:pPr>
            <w:sdt>
              <w:sdtPr>
                <w:rPr>
                  <w:lang w:val="de-CH" w:bidi="en-US"/>
                </w:rPr>
                <w:alias w:val="Auswahl ja/nein/TW"/>
                <w:tag w:val="Mitarbeiteranzahl"/>
                <w:id w:val="-264147691"/>
                <w:placeholder>
                  <w:docPart w:val="E5E25B884F1F41CFB27F5FF98F57D73B"/>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372971515"/>
            <w:placeholder>
              <w:docPart w:val="339FD9952F754E858856FF84A05004DA"/>
            </w:placeholder>
            <w:showingPlcHdr/>
            <w:text/>
          </w:sdtPr>
          <w:sdtEndPr/>
          <w:sdtContent>
            <w:tc>
              <w:tcPr>
                <w:tcW w:w="4253" w:type="dxa"/>
                <w:gridSpan w:val="2"/>
                <w:vAlign w:val="center"/>
              </w:tcPr>
              <w:p w14:paraId="011CF8BD"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5A5B5F" w:rsidRPr="00FC2CFF" w14:paraId="3E65A0D5" w14:textId="77777777" w:rsidTr="007106B4">
        <w:trPr>
          <w:gridAfter w:val="1"/>
          <w:wAfter w:w="12" w:type="dxa"/>
          <w:trHeight w:val="288"/>
          <w:jc w:val="center"/>
        </w:trPr>
        <w:tc>
          <w:tcPr>
            <w:tcW w:w="3744" w:type="dxa"/>
            <w:vAlign w:val="center"/>
          </w:tcPr>
          <w:p w14:paraId="793EE69A" w14:textId="6A4BFB81" w:rsidR="005A5B5F" w:rsidRPr="00C87720" w:rsidRDefault="00C87720" w:rsidP="007106B4">
            <w:pPr>
              <w:pStyle w:val="EvaluationCriteria"/>
              <w:rPr>
                <w:b w:val="0"/>
                <w:lang w:val="de-CH"/>
              </w:rPr>
            </w:pPr>
            <w:r w:rsidRPr="00C87720">
              <w:rPr>
                <w:b w:val="0"/>
                <w:lang w:val="de-DE"/>
              </w:rPr>
              <w:t>wenn ja, bitte um Angabe der Art von Sorgfaltspflichtigen und deren Länderdomizil</w:t>
            </w:r>
          </w:p>
        </w:tc>
        <w:tc>
          <w:tcPr>
            <w:tcW w:w="1984" w:type="dxa"/>
            <w:vAlign w:val="center"/>
          </w:tcPr>
          <w:p w14:paraId="7D218D77" w14:textId="21E64288" w:rsidR="005A5B5F" w:rsidRDefault="00856E5B" w:rsidP="00F14361">
            <w:pPr>
              <w:jc w:val="center"/>
              <w:rPr>
                <w:lang w:val="de-CH" w:bidi="en-US"/>
              </w:rPr>
            </w:pPr>
            <w:sdt>
              <w:sdtPr>
                <w:rPr>
                  <w:lang w:val="de-CH" w:bidi="en-US"/>
                </w:rPr>
                <w:alias w:val="Auswahl ja/nein/TW"/>
                <w:tag w:val="Mitarbeiteranzahl"/>
                <w:id w:val="6032155"/>
                <w:placeholder>
                  <w:docPart w:val="C6F05B8921FB4B42B5AA96486E1DA1B5"/>
                </w:placeholder>
                <w:showingPlcHdr/>
                <w:comboBox>
                  <w:listItem w:value="Wählen Sie ein Element aus."/>
                  <w:listItem w:displayText="ja" w:value="ja"/>
                  <w:listItem w:displayText="nein" w:value="nein"/>
                  <w:listItem w:displayText="teilweise" w:value="teilweise"/>
                </w:comboBox>
              </w:sdtPr>
              <w:sdtEndPr/>
              <w:sdtContent>
                <w:r w:rsidR="00C87720" w:rsidRPr="007F10AF">
                  <w:rPr>
                    <w:rStyle w:val="Platzhaltertext"/>
                    <w:lang w:val="de-CH"/>
                  </w:rPr>
                  <w:t>Wählen Sie ein Element aus.</w:t>
                </w:r>
              </w:sdtContent>
            </w:sdt>
          </w:p>
        </w:tc>
        <w:sdt>
          <w:sdtPr>
            <w:rPr>
              <w:lang w:val="de-CH" w:bidi="en-US"/>
            </w:rPr>
            <w:id w:val="-2132313134"/>
            <w:placeholder>
              <w:docPart w:val="AB08C1F17CEC4A8EAAFD27650EF13C8E"/>
            </w:placeholder>
            <w:showingPlcHdr/>
            <w:text/>
          </w:sdtPr>
          <w:sdtEndPr/>
          <w:sdtContent>
            <w:tc>
              <w:tcPr>
                <w:tcW w:w="4253" w:type="dxa"/>
                <w:gridSpan w:val="2"/>
                <w:vAlign w:val="center"/>
              </w:tcPr>
              <w:p w14:paraId="0B3D0140" w14:textId="3999AA06" w:rsidR="005A5B5F" w:rsidRDefault="00C87720" w:rsidP="00F14361">
                <w:pPr>
                  <w:jc w:val="center"/>
                  <w:rPr>
                    <w:lang w:val="de-CH" w:bidi="en-US"/>
                  </w:rPr>
                </w:pPr>
                <w:r w:rsidRPr="007F10AF">
                  <w:rPr>
                    <w:rStyle w:val="Platzhaltertext"/>
                    <w:lang w:val="de-CH"/>
                  </w:rPr>
                  <w:t>Klicken Sie hier, um Text einzugeben.</w:t>
                </w:r>
              </w:p>
            </w:tc>
          </w:sdtContent>
        </w:sdt>
      </w:tr>
      <w:tr w:rsidR="00730C76" w:rsidRPr="00FC2CFF" w14:paraId="1E9B97D2" w14:textId="77777777" w:rsidTr="007106B4">
        <w:trPr>
          <w:gridAfter w:val="1"/>
          <w:wAfter w:w="12" w:type="dxa"/>
          <w:trHeight w:val="288"/>
          <w:jc w:val="center"/>
        </w:trPr>
        <w:tc>
          <w:tcPr>
            <w:tcW w:w="3744" w:type="dxa"/>
            <w:vAlign w:val="center"/>
          </w:tcPr>
          <w:p w14:paraId="57D9D73C" w14:textId="497E6D2B" w:rsidR="00DD2259" w:rsidRPr="008F60B3" w:rsidRDefault="001B2062" w:rsidP="00F14361">
            <w:pPr>
              <w:pStyle w:val="EvaluationCriteria"/>
              <w:rPr>
                <w:b w:val="0"/>
                <w:lang w:val="de-CH"/>
              </w:rPr>
            </w:pPr>
            <w:r>
              <w:rPr>
                <w:b w:val="0"/>
                <w:lang w:val="de-CH"/>
              </w:rPr>
              <w:t>Wurde bei der Anwendung von Outsourcing/ Delegation</w:t>
            </w:r>
            <w:r w:rsidR="00DD2259">
              <w:rPr>
                <w:b w:val="0"/>
                <w:lang w:val="de-CH"/>
              </w:rPr>
              <w:t xml:space="preserve"> entsprechende Vertragsdokumente</w:t>
            </w:r>
            <w:r w:rsidR="00F358CD">
              <w:rPr>
                <w:b w:val="0"/>
                <w:lang w:val="de-CH"/>
              </w:rPr>
              <w:t xml:space="preserve"> </w:t>
            </w:r>
            <w:r>
              <w:rPr>
                <w:b w:val="0"/>
                <w:lang w:val="de-CH"/>
              </w:rPr>
              <w:t>dem Antrag beigelegt</w:t>
            </w:r>
            <w:r w:rsidR="00DD2259">
              <w:rPr>
                <w:b w:val="0"/>
                <w:lang w:val="de-CH"/>
              </w:rPr>
              <w:t>?</w:t>
            </w:r>
          </w:p>
        </w:tc>
        <w:tc>
          <w:tcPr>
            <w:tcW w:w="1984" w:type="dxa"/>
            <w:vAlign w:val="center"/>
          </w:tcPr>
          <w:p w14:paraId="5B230897" w14:textId="77777777" w:rsidR="00DD2259" w:rsidRPr="002640EF" w:rsidRDefault="00856E5B" w:rsidP="00F14361">
            <w:pPr>
              <w:jc w:val="center"/>
              <w:rPr>
                <w:lang w:val="de-CH" w:bidi="en-US"/>
              </w:rPr>
            </w:pPr>
            <w:sdt>
              <w:sdtPr>
                <w:rPr>
                  <w:lang w:val="de-CH" w:bidi="en-US"/>
                </w:rPr>
                <w:alias w:val="Auswahl ja/nein/TW"/>
                <w:tag w:val="Mitarbeiteranzahl"/>
                <w:id w:val="-1522084129"/>
                <w:placeholder>
                  <w:docPart w:val="35D81F3B7D6E4327AFD21F8BE813E763"/>
                </w:placeholder>
                <w:showingPlcHdr/>
                <w:comboBox>
                  <w:listItem w:value="Wählen Sie ein Element aus."/>
                  <w:listItem w:displayText="ja" w:value="ja"/>
                  <w:listItem w:displayText="nein" w:value="nein"/>
                  <w:listItem w:displayText="teilweise" w:value="teilweise"/>
                </w:comboBox>
              </w:sdtPr>
              <w:sdtEndPr/>
              <w:sdtContent>
                <w:r w:rsidR="00DD2259" w:rsidRPr="007F10AF">
                  <w:rPr>
                    <w:rStyle w:val="Platzhaltertext"/>
                    <w:lang w:val="de-CH"/>
                  </w:rPr>
                  <w:t>Wählen Sie ein Element aus.</w:t>
                </w:r>
              </w:sdtContent>
            </w:sdt>
          </w:p>
        </w:tc>
        <w:sdt>
          <w:sdtPr>
            <w:rPr>
              <w:lang w:val="de-CH" w:bidi="en-US"/>
            </w:rPr>
            <w:id w:val="-1731225389"/>
            <w:placeholder>
              <w:docPart w:val="75AB81FD4A6642EA8030AE86D7E9DB4E"/>
            </w:placeholder>
            <w:showingPlcHdr/>
            <w:text/>
          </w:sdtPr>
          <w:sdtEndPr/>
          <w:sdtContent>
            <w:tc>
              <w:tcPr>
                <w:tcW w:w="4253" w:type="dxa"/>
                <w:gridSpan w:val="2"/>
                <w:vAlign w:val="center"/>
              </w:tcPr>
              <w:p w14:paraId="6A0D62FE" w14:textId="77777777" w:rsidR="00DD2259" w:rsidRPr="007F10AF" w:rsidRDefault="00DD2259" w:rsidP="00F14361">
                <w:pPr>
                  <w:jc w:val="center"/>
                  <w:rPr>
                    <w:lang w:val="de-CH" w:bidi="en-US"/>
                  </w:rPr>
                </w:pPr>
                <w:r w:rsidRPr="007F10AF">
                  <w:rPr>
                    <w:rStyle w:val="Platzhaltertext"/>
                    <w:lang w:val="de-CH"/>
                  </w:rPr>
                  <w:t>Klicken Sie hier, um Text einzugeben.</w:t>
                </w:r>
              </w:p>
            </w:tc>
          </w:sdtContent>
        </w:sdt>
      </w:tr>
      <w:tr w:rsidR="00730C76" w:rsidRPr="00FC2CFF" w14:paraId="48D0176B" w14:textId="77777777" w:rsidTr="007106B4">
        <w:trPr>
          <w:gridAfter w:val="1"/>
          <w:wAfter w:w="12" w:type="dxa"/>
          <w:trHeight w:val="288"/>
          <w:jc w:val="center"/>
        </w:trPr>
        <w:tc>
          <w:tcPr>
            <w:tcW w:w="3744" w:type="dxa"/>
            <w:vAlign w:val="center"/>
          </w:tcPr>
          <w:p w14:paraId="521C1C32" w14:textId="77777777" w:rsidR="00F14361" w:rsidRPr="008F60B3" w:rsidRDefault="00F14361" w:rsidP="007F51ED">
            <w:pPr>
              <w:pStyle w:val="EvaluationCriteria"/>
              <w:rPr>
                <w:b w:val="0"/>
                <w:lang w:val="de-CH"/>
              </w:rPr>
            </w:pPr>
            <w:r>
              <w:rPr>
                <w:b w:val="0"/>
                <w:lang w:val="de-CH"/>
              </w:rPr>
              <w:t xml:space="preserve">Gibt es zu Tätigkeiten, die einer Delegation/Outsourcing unterliegen, entsprechende mitigierende Massnahmen (zB </w:t>
            </w:r>
            <w:r w:rsidR="00F358CD">
              <w:rPr>
                <w:b w:val="0"/>
                <w:lang w:val="de-CH"/>
              </w:rPr>
              <w:t>regelmässige</w:t>
            </w:r>
            <w:r w:rsidR="007F51ED">
              <w:rPr>
                <w:b w:val="0"/>
                <w:lang w:val="de-CH"/>
              </w:rPr>
              <w:t>, zumindest stichprobenartige Kontrollen</w:t>
            </w:r>
            <w:r>
              <w:rPr>
                <w:b w:val="0"/>
                <w:lang w:val="de-CH"/>
              </w:rPr>
              <w:t>)?</w:t>
            </w:r>
          </w:p>
        </w:tc>
        <w:tc>
          <w:tcPr>
            <w:tcW w:w="1984" w:type="dxa"/>
            <w:vAlign w:val="center"/>
          </w:tcPr>
          <w:p w14:paraId="1B7279E4" w14:textId="77777777" w:rsidR="00F14361" w:rsidRPr="002640EF" w:rsidRDefault="00856E5B" w:rsidP="00F14361">
            <w:pPr>
              <w:jc w:val="center"/>
              <w:rPr>
                <w:lang w:val="de-CH" w:bidi="en-US"/>
              </w:rPr>
            </w:pPr>
            <w:sdt>
              <w:sdtPr>
                <w:rPr>
                  <w:lang w:val="de-CH" w:bidi="en-US"/>
                </w:rPr>
                <w:alias w:val="Auswahl ja/nein/TW"/>
                <w:tag w:val="Mitarbeiteranzahl"/>
                <w:id w:val="-946082727"/>
                <w:placeholder>
                  <w:docPart w:val="68EF778B3B874F04ACE18386F418CFDC"/>
                </w:placeholder>
                <w:showingPlcHdr/>
                <w:comboBox>
                  <w:listItem w:value="Wählen Sie ein Element aus."/>
                  <w:listItem w:displayText="ja" w:value="ja"/>
                  <w:listItem w:displayText="nein" w:value="nein"/>
                  <w:listItem w:displayText="teilweise" w:value="teilweise"/>
                </w:comboBox>
              </w:sdtPr>
              <w:sdtEndPr/>
              <w:sdtContent>
                <w:r w:rsidR="00F14361" w:rsidRPr="007F10AF">
                  <w:rPr>
                    <w:rStyle w:val="Platzhaltertext"/>
                    <w:lang w:val="de-CH"/>
                  </w:rPr>
                  <w:t>Wählen Sie ein Element aus.</w:t>
                </w:r>
              </w:sdtContent>
            </w:sdt>
          </w:p>
        </w:tc>
        <w:sdt>
          <w:sdtPr>
            <w:rPr>
              <w:lang w:val="de-CH" w:bidi="en-US"/>
            </w:rPr>
            <w:id w:val="-2036808544"/>
            <w:placeholder>
              <w:docPart w:val="D44FC130746045BFB429876B66FA55EC"/>
            </w:placeholder>
            <w:showingPlcHdr/>
            <w:text/>
          </w:sdtPr>
          <w:sdtEndPr/>
          <w:sdtContent>
            <w:tc>
              <w:tcPr>
                <w:tcW w:w="4253" w:type="dxa"/>
                <w:gridSpan w:val="2"/>
                <w:vAlign w:val="center"/>
              </w:tcPr>
              <w:p w14:paraId="11BADD7F" w14:textId="77777777" w:rsidR="00F14361" w:rsidRPr="007F10AF" w:rsidRDefault="00F14361" w:rsidP="00F14361">
                <w:pPr>
                  <w:jc w:val="center"/>
                  <w:rPr>
                    <w:lang w:val="de-CH" w:bidi="en-US"/>
                  </w:rPr>
                </w:pPr>
                <w:r w:rsidRPr="007F10AF">
                  <w:rPr>
                    <w:rStyle w:val="Platzhaltertext"/>
                    <w:lang w:val="de-CH"/>
                  </w:rPr>
                  <w:t>Klicken Sie hier, um Text einzugeben.</w:t>
                </w:r>
              </w:p>
            </w:tc>
          </w:sdtContent>
        </w:sdt>
      </w:tr>
      <w:tr w:rsidR="00730C76" w:rsidRPr="00FC2CFF" w14:paraId="5DD6677D" w14:textId="77777777" w:rsidTr="007106B4">
        <w:trPr>
          <w:gridAfter w:val="1"/>
          <w:wAfter w:w="12" w:type="dxa"/>
          <w:trHeight w:val="288"/>
          <w:jc w:val="center"/>
        </w:trPr>
        <w:tc>
          <w:tcPr>
            <w:tcW w:w="3744" w:type="dxa"/>
            <w:vAlign w:val="center"/>
          </w:tcPr>
          <w:p w14:paraId="721F4C3E" w14:textId="4B5665D3" w:rsidR="00104C3C" w:rsidRPr="008F60B3" w:rsidRDefault="00F373AA" w:rsidP="00AC61D3">
            <w:pPr>
              <w:pStyle w:val="EvaluationCriteria"/>
              <w:rPr>
                <w:b w:val="0"/>
                <w:lang w:val="de-CH"/>
              </w:rPr>
            </w:pPr>
            <w:r>
              <w:rPr>
                <w:b w:val="0"/>
                <w:lang w:val="de-CH"/>
              </w:rPr>
              <w:t>Sind die</w:t>
            </w:r>
            <w:r w:rsidR="00AC61D3">
              <w:rPr>
                <w:b w:val="0"/>
                <w:lang w:val="de-CH"/>
              </w:rPr>
              <w:t xml:space="preserve"> Risiken</w:t>
            </w:r>
            <w:r>
              <w:rPr>
                <w:b w:val="0"/>
                <w:lang w:val="de-CH"/>
              </w:rPr>
              <w:t xml:space="preserve"> (insb. Risikoländer Liste A)</w:t>
            </w:r>
            <w:r w:rsidR="00AC61D3">
              <w:rPr>
                <w:b w:val="0"/>
                <w:lang w:val="de-CH"/>
              </w:rPr>
              <w:t xml:space="preserve"> im Zusammenhang mit Delegations-/Outsourcing-Nehmern in</w:t>
            </w:r>
            <w:r>
              <w:rPr>
                <w:b w:val="0"/>
                <w:lang w:val="de-CH"/>
              </w:rPr>
              <w:t xml:space="preserve"> der Sorgfaltspflichtweisung adressiert?</w:t>
            </w:r>
          </w:p>
        </w:tc>
        <w:tc>
          <w:tcPr>
            <w:tcW w:w="1984" w:type="dxa"/>
            <w:vAlign w:val="center"/>
          </w:tcPr>
          <w:p w14:paraId="35BCE7B3" w14:textId="77777777" w:rsidR="00104C3C" w:rsidRPr="002640EF" w:rsidRDefault="00856E5B" w:rsidP="008A174C">
            <w:pPr>
              <w:jc w:val="center"/>
              <w:rPr>
                <w:lang w:val="de-CH" w:bidi="en-US"/>
              </w:rPr>
            </w:pPr>
            <w:sdt>
              <w:sdtPr>
                <w:rPr>
                  <w:lang w:val="de-CH" w:bidi="en-US"/>
                </w:rPr>
                <w:alias w:val="Auswahl ja/nein/TW"/>
                <w:tag w:val="Mitarbeiteranzahl"/>
                <w:id w:val="-1557699476"/>
                <w:placeholder>
                  <w:docPart w:val="1BD57520824646848F7E237F589AA562"/>
                </w:placeholder>
                <w:showingPlcHdr/>
                <w:comboBox>
                  <w:listItem w:value="Wählen Sie ein Element aus."/>
                  <w:listItem w:displayText="ja" w:value="ja"/>
                  <w:listItem w:displayText="nein" w:value="nein"/>
                  <w:listItem w:displayText="teilweise" w:value="teilweise"/>
                </w:comboBox>
              </w:sdtPr>
              <w:sdtEndPr/>
              <w:sdtContent>
                <w:r w:rsidR="00104C3C" w:rsidRPr="007F10AF">
                  <w:rPr>
                    <w:rStyle w:val="Platzhaltertext"/>
                    <w:lang w:val="de-CH"/>
                  </w:rPr>
                  <w:t>Wählen Sie ein Element aus.</w:t>
                </w:r>
              </w:sdtContent>
            </w:sdt>
          </w:p>
        </w:tc>
        <w:sdt>
          <w:sdtPr>
            <w:rPr>
              <w:lang w:val="de-CH" w:bidi="en-US"/>
            </w:rPr>
            <w:id w:val="-526718669"/>
            <w:placeholder>
              <w:docPart w:val="3A69FFC94AA84BD7B8FE175296376E3D"/>
            </w:placeholder>
            <w:showingPlcHdr/>
            <w:text/>
          </w:sdtPr>
          <w:sdtEndPr/>
          <w:sdtContent>
            <w:tc>
              <w:tcPr>
                <w:tcW w:w="4253" w:type="dxa"/>
                <w:gridSpan w:val="2"/>
                <w:vAlign w:val="center"/>
              </w:tcPr>
              <w:p w14:paraId="2B119D90" w14:textId="77777777" w:rsidR="00104C3C" w:rsidRPr="007F10AF" w:rsidRDefault="00104C3C" w:rsidP="008A174C">
                <w:pPr>
                  <w:jc w:val="center"/>
                  <w:rPr>
                    <w:lang w:val="de-CH" w:bidi="en-US"/>
                  </w:rPr>
                </w:pPr>
                <w:r w:rsidRPr="007F10AF">
                  <w:rPr>
                    <w:rStyle w:val="Platzhaltertext"/>
                    <w:lang w:val="de-CH"/>
                  </w:rPr>
                  <w:t>Klicken Sie hier, um Text einzugeben.</w:t>
                </w:r>
              </w:p>
            </w:tc>
          </w:sdtContent>
        </w:sdt>
      </w:tr>
      <w:tr w:rsidR="00BB7199" w:rsidRPr="00FC2CFF" w14:paraId="04B70E4A" w14:textId="77777777" w:rsidTr="00BB36EC">
        <w:trPr>
          <w:gridAfter w:val="1"/>
          <w:wAfter w:w="12" w:type="dxa"/>
          <w:trHeight w:val="102"/>
          <w:jc w:val="center"/>
        </w:trPr>
        <w:tc>
          <w:tcPr>
            <w:tcW w:w="3744" w:type="dxa"/>
            <w:tcMar>
              <w:top w:w="0" w:type="dxa"/>
              <w:left w:w="29" w:type="dxa"/>
              <w:bottom w:w="0" w:type="dxa"/>
              <w:right w:w="29" w:type="dxa"/>
            </w:tcMar>
            <w:vAlign w:val="bottom"/>
          </w:tcPr>
          <w:p w14:paraId="0376FE45" w14:textId="77777777" w:rsidR="00F14361" w:rsidRPr="00BB7199" w:rsidRDefault="00F14361" w:rsidP="00BB7199">
            <w:pPr>
              <w:pStyle w:val="EvaluationCriteria"/>
              <w:rPr>
                <w:sz w:val="20"/>
                <w:lang w:val="de-CH"/>
              </w:rPr>
            </w:pPr>
            <w:r w:rsidRPr="00BB7199">
              <w:rPr>
                <w:sz w:val="20"/>
                <w:szCs w:val="16"/>
                <w:lang w:val="de-CH"/>
              </w:rPr>
              <w:lastRenderedPageBreak/>
              <w:t>Feststellung und Überprüfung der Identität der wirtschaftlich berechtigten Personen</w:t>
            </w:r>
          </w:p>
        </w:tc>
        <w:tc>
          <w:tcPr>
            <w:tcW w:w="1984" w:type="dxa"/>
            <w:tcMar>
              <w:top w:w="0" w:type="dxa"/>
              <w:left w:w="29" w:type="dxa"/>
              <w:bottom w:w="0" w:type="dxa"/>
              <w:right w:w="29" w:type="dxa"/>
            </w:tcMar>
            <w:vAlign w:val="center"/>
          </w:tcPr>
          <w:p w14:paraId="070544B5" w14:textId="77777777" w:rsidR="00F14361" w:rsidRPr="00BB7199" w:rsidRDefault="00F14361" w:rsidP="00F14361">
            <w:pPr>
              <w:pStyle w:val="EvaluationCriteria"/>
              <w:jc w:val="center"/>
              <w:rPr>
                <w:sz w:val="20"/>
                <w:lang w:val="de-CH"/>
              </w:rPr>
            </w:pPr>
            <w:r w:rsidRPr="00BB7199">
              <w:rPr>
                <w:sz w:val="20"/>
                <w:szCs w:val="16"/>
                <w:lang w:val="de-CH"/>
              </w:rPr>
              <w:t>Checkliste</w:t>
            </w:r>
          </w:p>
        </w:tc>
        <w:tc>
          <w:tcPr>
            <w:tcW w:w="4253" w:type="dxa"/>
            <w:gridSpan w:val="2"/>
            <w:tcMar>
              <w:top w:w="0" w:type="dxa"/>
              <w:left w:w="29" w:type="dxa"/>
              <w:bottom w:w="0" w:type="dxa"/>
              <w:right w:w="29" w:type="dxa"/>
            </w:tcMar>
            <w:vAlign w:val="center"/>
          </w:tcPr>
          <w:p w14:paraId="70298A99" w14:textId="77777777" w:rsidR="00F14361" w:rsidRPr="00BB7199" w:rsidRDefault="00F14361" w:rsidP="00F14361">
            <w:pPr>
              <w:pStyle w:val="EvaluationCriteria"/>
              <w:jc w:val="center"/>
              <w:rPr>
                <w:sz w:val="20"/>
                <w:lang w:val="de-CH"/>
              </w:rPr>
            </w:pPr>
            <w:r w:rsidRPr="00BB7199">
              <w:rPr>
                <w:sz w:val="20"/>
                <w:szCs w:val="16"/>
                <w:lang w:val="de-CH"/>
              </w:rPr>
              <w:t>Kommentar und Referenz auf Weisungen</w:t>
            </w:r>
          </w:p>
        </w:tc>
      </w:tr>
      <w:tr w:rsidR="00730C76" w:rsidRPr="00FC2CFF" w14:paraId="55834D5C" w14:textId="77777777" w:rsidTr="007106B4">
        <w:trPr>
          <w:gridAfter w:val="1"/>
          <w:wAfter w:w="12" w:type="dxa"/>
          <w:trHeight w:val="288"/>
          <w:jc w:val="center"/>
        </w:trPr>
        <w:tc>
          <w:tcPr>
            <w:tcW w:w="3744" w:type="dxa"/>
            <w:vAlign w:val="center"/>
          </w:tcPr>
          <w:p w14:paraId="7DABE659" w14:textId="77777777" w:rsidR="00F14361" w:rsidRPr="008311A0" w:rsidRDefault="00AC61D3" w:rsidP="00F14361">
            <w:pPr>
              <w:pStyle w:val="EvaluationCriteria"/>
              <w:rPr>
                <w:b w:val="0"/>
                <w:lang w:val="de-DE"/>
              </w:rPr>
            </w:pPr>
            <w:r>
              <w:rPr>
                <w:b w:val="0"/>
                <w:lang w:val="de-DE"/>
              </w:rPr>
              <w:t>Sofern Fälle vorgesehen sind, bei denen die Überprüfung der Identität erst nach Eröffnung der Geschäftsbeziehung erfolgt, sind die Voraussetzungen nach Art. 18 Abs. 2 SPV erwähnt?</w:t>
            </w:r>
          </w:p>
        </w:tc>
        <w:tc>
          <w:tcPr>
            <w:tcW w:w="1984" w:type="dxa"/>
            <w:vAlign w:val="center"/>
          </w:tcPr>
          <w:p w14:paraId="46B0F0BF" w14:textId="77777777" w:rsidR="00F14361" w:rsidRPr="002640EF" w:rsidRDefault="00856E5B" w:rsidP="00F14361">
            <w:pPr>
              <w:jc w:val="center"/>
              <w:rPr>
                <w:lang w:val="de-CH" w:bidi="en-US"/>
              </w:rPr>
            </w:pPr>
            <w:sdt>
              <w:sdtPr>
                <w:rPr>
                  <w:lang w:val="de-CH" w:bidi="en-US"/>
                </w:rPr>
                <w:alias w:val="Auswahl ja/nein/TW"/>
                <w:tag w:val="Mitarbeiteranzahl"/>
                <w:id w:val="1575007052"/>
                <w:placeholder>
                  <w:docPart w:val="C547F6CAADA34ABFB8A4A25873AD4BB2"/>
                </w:placeholder>
                <w:showingPlcHdr/>
                <w:comboBox>
                  <w:listItem w:value="Wählen Sie ein Element aus."/>
                  <w:listItem w:displayText="ja" w:value="ja"/>
                  <w:listItem w:displayText="nein" w:value="nein"/>
                  <w:listItem w:displayText="teilweise" w:value="teilweise"/>
                </w:comboBox>
              </w:sdtPr>
              <w:sdtEndPr/>
              <w:sdtContent>
                <w:r w:rsidR="00F14361" w:rsidRPr="007F10AF">
                  <w:rPr>
                    <w:rStyle w:val="Platzhaltertext"/>
                    <w:lang w:val="de-CH"/>
                  </w:rPr>
                  <w:t>Wählen Sie ein Element aus.</w:t>
                </w:r>
              </w:sdtContent>
            </w:sdt>
          </w:p>
        </w:tc>
        <w:sdt>
          <w:sdtPr>
            <w:rPr>
              <w:lang w:val="de-CH" w:bidi="en-US"/>
            </w:rPr>
            <w:id w:val="-664012783"/>
            <w:placeholder>
              <w:docPart w:val="2A748A0675BA41BABE3F5551C4E6CF0A"/>
            </w:placeholder>
            <w:showingPlcHdr/>
            <w:text/>
          </w:sdtPr>
          <w:sdtEndPr/>
          <w:sdtContent>
            <w:tc>
              <w:tcPr>
                <w:tcW w:w="4253" w:type="dxa"/>
                <w:gridSpan w:val="2"/>
                <w:vAlign w:val="center"/>
              </w:tcPr>
              <w:p w14:paraId="0D10B884" w14:textId="77777777" w:rsidR="00F14361" w:rsidRPr="007F10AF" w:rsidRDefault="00F14361" w:rsidP="00F14361">
                <w:pPr>
                  <w:jc w:val="center"/>
                  <w:rPr>
                    <w:lang w:val="de-CH" w:bidi="en-US"/>
                  </w:rPr>
                </w:pPr>
                <w:r w:rsidRPr="007F10AF">
                  <w:rPr>
                    <w:rStyle w:val="Platzhaltertext"/>
                    <w:lang w:val="de-CH"/>
                  </w:rPr>
                  <w:t>Klicken Sie hier, um Text einzugeben.</w:t>
                </w:r>
              </w:p>
            </w:tc>
          </w:sdtContent>
        </w:sdt>
      </w:tr>
      <w:tr w:rsidR="00730C76" w:rsidRPr="00FC2CFF" w14:paraId="22F888B1" w14:textId="77777777" w:rsidTr="00A4412E">
        <w:trPr>
          <w:gridAfter w:val="1"/>
          <w:wAfter w:w="12" w:type="dxa"/>
          <w:trHeight w:val="288"/>
          <w:jc w:val="center"/>
        </w:trPr>
        <w:tc>
          <w:tcPr>
            <w:tcW w:w="3744" w:type="dxa"/>
            <w:vAlign w:val="center"/>
          </w:tcPr>
          <w:p w14:paraId="293B9F1C" w14:textId="77777777" w:rsidR="00AC61D3" w:rsidRPr="008F60B3" w:rsidRDefault="00AC61D3" w:rsidP="00A4412E">
            <w:pPr>
              <w:pStyle w:val="EvaluationCriteria"/>
              <w:rPr>
                <w:b w:val="0"/>
                <w:lang w:val="de-CH"/>
              </w:rPr>
            </w:pPr>
            <w:r w:rsidRPr="00AC61D3">
              <w:rPr>
                <w:b w:val="0"/>
                <w:lang w:val="de-CH"/>
              </w:rPr>
              <w:t xml:space="preserve">Ist sichergestellt, dass die Feststellung und Überprüfung des WB und der Ausschüttungsempfänger gemäss den Ziff. 5.3 </w:t>
            </w:r>
            <w:hyperlink r:id="rId14" w:history="1">
              <w:r w:rsidRPr="00AC61D3">
                <w:rPr>
                  <w:rStyle w:val="Hyperlink"/>
                  <w:b w:val="0"/>
                  <w:lang w:val="de-CH"/>
                </w:rPr>
                <w:t>der FMA-Wegleitung 2018/7</w:t>
              </w:r>
            </w:hyperlink>
            <w:r>
              <w:rPr>
                <w:b w:val="0"/>
                <w:lang w:val="de-CH"/>
              </w:rPr>
              <w:t xml:space="preserve"> dargelegten Grundsätzen erfolgt?</w:t>
            </w:r>
            <w:r w:rsidRPr="00AC61D3">
              <w:rPr>
                <w:b w:val="0"/>
                <w:lang w:val="de-CH"/>
              </w:rPr>
              <w:t xml:space="preserve"> Ist insbesondere sichergestellt, dass bei normalen, erhöhten oder hohe Risiken neben der schriftlichen Bestätigung nach Art. 11 SPV jedenfalls die in Ziff. 5.3 dargelegten zweistufigen Massnahmen zur Überprüfung der WB-Identität und der wirtschaftlichen Berechtigung getroffen werden</w:t>
            </w:r>
            <w:r>
              <w:rPr>
                <w:b w:val="0"/>
                <w:lang w:val="de-CH"/>
              </w:rPr>
              <w:t>?</w:t>
            </w:r>
          </w:p>
        </w:tc>
        <w:tc>
          <w:tcPr>
            <w:tcW w:w="1984" w:type="dxa"/>
            <w:vAlign w:val="center"/>
          </w:tcPr>
          <w:p w14:paraId="6F53C318" w14:textId="77777777" w:rsidR="00AC61D3" w:rsidRPr="002640EF" w:rsidRDefault="00856E5B" w:rsidP="00A4412E">
            <w:pPr>
              <w:jc w:val="center"/>
              <w:rPr>
                <w:lang w:val="de-CH" w:bidi="en-US"/>
              </w:rPr>
            </w:pPr>
            <w:sdt>
              <w:sdtPr>
                <w:rPr>
                  <w:lang w:val="de-CH" w:bidi="en-US"/>
                </w:rPr>
                <w:alias w:val="Auswahl ja/nein/TW"/>
                <w:tag w:val="Mitarbeiteranzahl"/>
                <w:id w:val="-1433266784"/>
                <w:placeholder>
                  <w:docPart w:val="A3273BE32FE94E2EBB4F00D74A4F5BA3"/>
                </w:placeholder>
                <w:showingPlcHdr/>
                <w:comboBox>
                  <w:listItem w:value="Wählen Sie ein Element aus."/>
                  <w:listItem w:displayText="ja" w:value="ja"/>
                  <w:listItem w:displayText="nein" w:value="nein"/>
                  <w:listItem w:displayText="teilweise" w:value="teilweise"/>
                </w:comboBox>
              </w:sdtPr>
              <w:sdtEndPr/>
              <w:sdtContent>
                <w:r w:rsidR="00AC61D3" w:rsidRPr="007F10AF">
                  <w:rPr>
                    <w:rStyle w:val="Platzhaltertext"/>
                    <w:lang w:val="de-CH"/>
                  </w:rPr>
                  <w:t>Wählen Sie ein Element aus.</w:t>
                </w:r>
              </w:sdtContent>
            </w:sdt>
          </w:p>
        </w:tc>
        <w:sdt>
          <w:sdtPr>
            <w:rPr>
              <w:lang w:val="de-CH" w:bidi="en-US"/>
            </w:rPr>
            <w:id w:val="-442768274"/>
            <w:placeholder>
              <w:docPart w:val="3BB798E801794408883D8514B42F5FC7"/>
            </w:placeholder>
            <w:showingPlcHdr/>
            <w:text/>
          </w:sdtPr>
          <w:sdtEndPr/>
          <w:sdtContent>
            <w:tc>
              <w:tcPr>
                <w:tcW w:w="4253" w:type="dxa"/>
                <w:gridSpan w:val="2"/>
                <w:vAlign w:val="center"/>
              </w:tcPr>
              <w:p w14:paraId="7B706C52" w14:textId="77777777" w:rsidR="00AC61D3" w:rsidRPr="007F10AF" w:rsidRDefault="00AC61D3" w:rsidP="00A4412E">
                <w:pPr>
                  <w:jc w:val="center"/>
                  <w:rPr>
                    <w:lang w:val="de-CH" w:bidi="en-US"/>
                  </w:rPr>
                </w:pPr>
                <w:r w:rsidRPr="007F10AF">
                  <w:rPr>
                    <w:rStyle w:val="Platzhaltertext"/>
                    <w:lang w:val="de-CH"/>
                  </w:rPr>
                  <w:t>Klicken Sie hier, um Text einzugeben.</w:t>
                </w:r>
              </w:p>
            </w:tc>
          </w:sdtContent>
        </w:sdt>
      </w:tr>
      <w:tr w:rsidR="00730C76" w:rsidRPr="00FC2CFF" w14:paraId="2BCD7E8E" w14:textId="77777777" w:rsidTr="007106B4">
        <w:trPr>
          <w:gridAfter w:val="1"/>
          <w:wAfter w:w="12" w:type="dxa"/>
          <w:trHeight w:val="288"/>
          <w:jc w:val="center"/>
        </w:trPr>
        <w:tc>
          <w:tcPr>
            <w:tcW w:w="3744" w:type="dxa"/>
            <w:vAlign w:val="center"/>
          </w:tcPr>
          <w:p w14:paraId="33A0AE5E" w14:textId="77777777" w:rsidR="00F14361" w:rsidRPr="008F60B3" w:rsidRDefault="00AC61D3" w:rsidP="00AC61D3">
            <w:pPr>
              <w:pStyle w:val="EvaluationCriteria"/>
              <w:rPr>
                <w:b w:val="0"/>
                <w:lang w:val="de-CH"/>
              </w:rPr>
            </w:pPr>
            <w:r>
              <w:rPr>
                <w:b w:val="0"/>
                <w:lang w:val="de-CH"/>
              </w:rPr>
              <w:t>Sind</w:t>
            </w:r>
            <w:r w:rsidR="00F14361">
              <w:rPr>
                <w:b w:val="0"/>
                <w:lang w:val="de-CH"/>
              </w:rPr>
              <w:t xml:space="preserve"> Dokumente </w:t>
            </w:r>
            <w:r>
              <w:rPr>
                <w:b w:val="0"/>
                <w:lang w:val="de-CH"/>
              </w:rPr>
              <w:t xml:space="preserve">definiert, welche </w:t>
            </w:r>
            <w:r w:rsidR="00F14361">
              <w:rPr>
                <w:b w:val="0"/>
                <w:lang w:val="de-CH"/>
              </w:rPr>
              <w:t xml:space="preserve">eingeholt werden </w:t>
            </w:r>
            <w:r>
              <w:rPr>
                <w:b w:val="0"/>
                <w:lang w:val="de-CH"/>
              </w:rPr>
              <w:t>müssen</w:t>
            </w:r>
            <w:r w:rsidR="00F14361">
              <w:rPr>
                <w:b w:val="0"/>
                <w:lang w:val="de-CH"/>
              </w:rPr>
              <w:t>?</w:t>
            </w:r>
          </w:p>
        </w:tc>
        <w:tc>
          <w:tcPr>
            <w:tcW w:w="1984" w:type="dxa"/>
            <w:vAlign w:val="center"/>
          </w:tcPr>
          <w:p w14:paraId="364E0B3D" w14:textId="77777777" w:rsidR="00F14361" w:rsidRPr="002640EF" w:rsidRDefault="00856E5B" w:rsidP="00F14361">
            <w:pPr>
              <w:jc w:val="center"/>
              <w:rPr>
                <w:lang w:val="de-CH" w:bidi="en-US"/>
              </w:rPr>
            </w:pPr>
            <w:sdt>
              <w:sdtPr>
                <w:rPr>
                  <w:lang w:val="de-CH" w:bidi="en-US"/>
                </w:rPr>
                <w:alias w:val="Auswahl ja/nein/TW"/>
                <w:tag w:val="Mitarbeiteranzahl"/>
                <w:id w:val="414749050"/>
                <w:placeholder>
                  <w:docPart w:val="C4320E42672A4EE1A4A329BBE9C8FC1B"/>
                </w:placeholder>
                <w:showingPlcHdr/>
                <w:comboBox>
                  <w:listItem w:value="Wählen Sie ein Element aus."/>
                  <w:listItem w:displayText="ja" w:value="ja"/>
                  <w:listItem w:displayText="nein" w:value="nein"/>
                  <w:listItem w:displayText="teilweise" w:value="teilweise"/>
                </w:comboBox>
              </w:sdtPr>
              <w:sdtEndPr/>
              <w:sdtContent>
                <w:r w:rsidR="00F14361" w:rsidRPr="007F10AF">
                  <w:rPr>
                    <w:rStyle w:val="Platzhaltertext"/>
                    <w:lang w:val="de-CH"/>
                  </w:rPr>
                  <w:t>Wählen Sie ein Element aus.</w:t>
                </w:r>
              </w:sdtContent>
            </w:sdt>
          </w:p>
        </w:tc>
        <w:sdt>
          <w:sdtPr>
            <w:rPr>
              <w:lang w:val="de-CH" w:bidi="en-US"/>
            </w:rPr>
            <w:id w:val="1659959746"/>
            <w:placeholder>
              <w:docPart w:val="FC87FE0FF6C748BFB0375BB5486F356B"/>
            </w:placeholder>
            <w:showingPlcHdr/>
            <w:text/>
          </w:sdtPr>
          <w:sdtEndPr/>
          <w:sdtContent>
            <w:tc>
              <w:tcPr>
                <w:tcW w:w="4253" w:type="dxa"/>
                <w:gridSpan w:val="2"/>
                <w:vAlign w:val="center"/>
              </w:tcPr>
              <w:p w14:paraId="6B11FAC0" w14:textId="77777777" w:rsidR="00F14361" w:rsidRPr="007F10AF" w:rsidRDefault="00F14361" w:rsidP="00F14361">
                <w:pPr>
                  <w:jc w:val="center"/>
                  <w:rPr>
                    <w:lang w:val="de-CH" w:bidi="en-US"/>
                  </w:rPr>
                </w:pPr>
                <w:r w:rsidRPr="007F10AF">
                  <w:rPr>
                    <w:rStyle w:val="Platzhaltertext"/>
                    <w:lang w:val="de-CH"/>
                  </w:rPr>
                  <w:t>Klicken Sie hier, um Text einzugeben.</w:t>
                </w:r>
              </w:p>
            </w:tc>
          </w:sdtContent>
        </w:sdt>
      </w:tr>
      <w:tr w:rsidR="00730C76" w:rsidRPr="00FC2CFF" w14:paraId="2CD356D0" w14:textId="77777777" w:rsidTr="007106B4">
        <w:trPr>
          <w:gridAfter w:val="1"/>
          <w:wAfter w:w="12" w:type="dxa"/>
          <w:trHeight w:val="288"/>
          <w:jc w:val="center"/>
        </w:trPr>
        <w:tc>
          <w:tcPr>
            <w:tcW w:w="3744" w:type="dxa"/>
            <w:vAlign w:val="center"/>
          </w:tcPr>
          <w:p w14:paraId="057CC928" w14:textId="77777777" w:rsidR="00C3625C" w:rsidRPr="008311A0" w:rsidRDefault="00C3625C" w:rsidP="006A33FA">
            <w:pPr>
              <w:pStyle w:val="EvaluationCriteria"/>
              <w:rPr>
                <w:b w:val="0"/>
                <w:lang w:val="de-DE"/>
              </w:rPr>
            </w:pPr>
            <w:r>
              <w:rPr>
                <w:b w:val="0"/>
                <w:lang w:val="de-DE"/>
              </w:rPr>
              <w:t>Werden die in der SPV angehängten Formulare berücksichtigt?</w:t>
            </w:r>
          </w:p>
        </w:tc>
        <w:tc>
          <w:tcPr>
            <w:tcW w:w="1984" w:type="dxa"/>
            <w:vAlign w:val="center"/>
          </w:tcPr>
          <w:p w14:paraId="1F3DC685" w14:textId="77777777" w:rsidR="00C3625C" w:rsidRPr="002640EF" w:rsidRDefault="00856E5B" w:rsidP="006A33FA">
            <w:pPr>
              <w:jc w:val="center"/>
              <w:rPr>
                <w:lang w:val="de-CH" w:bidi="en-US"/>
              </w:rPr>
            </w:pPr>
            <w:sdt>
              <w:sdtPr>
                <w:rPr>
                  <w:lang w:val="de-CH" w:bidi="en-US"/>
                </w:rPr>
                <w:alias w:val="Auswahl ja/nein/TW"/>
                <w:tag w:val="Mitarbeiteranzahl"/>
                <w:id w:val="-323364025"/>
                <w:placeholder>
                  <w:docPart w:val="C02EBC922640482FB5076855D4554654"/>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493180537"/>
            <w:placeholder>
              <w:docPart w:val="605AB1351843401C8F30A90FEADD640F"/>
            </w:placeholder>
            <w:showingPlcHdr/>
            <w:text/>
          </w:sdtPr>
          <w:sdtEndPr/>
          <w:sdtContent>
            <w:tc>
              <w:tcPr>
                <w:tcW w:w="4253" w:type="dxa"/>
                <w:gridSpan w:val="2"/>
                <w:vAlign w:val="center"/>
              </w:tcPr>
              <w:p w14:paraId="1FF59EA1"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0F5CE76B" w14:textId="77777777" w:rsidTr="007106B4">
        <w:trPr>
          <w:gridAfter w:val="1"/>
          <w:wAfter w:w="12" w:type="dxa"/>
          <w:trHeight w:val="288"/>
          <w:jc w:val="center"/>
        </w:trPr>
        <w:tc>
          <w:tcPr>
            <w:tcW w:w="3744" w:type="dxa"/>
            <w:vAlign w:val="center"/>
          </w:tcPr>
          <w:p w14:paraId="42B6389D" w14:textId="77777777" w:rsidR="00C3625C" w:rsidRPr="008311A0" w:rsidRDefault="00C3625C" w:rsidP="00ED47B7">
            <w:pPr>
              <w:pStyle w:val="EvaluationCriteria"/>
              <w:rPr>
                <w:b w:val="0"/>
                <w:lang w:val="de-DE"/>
              </w:rPr>
            </w:pPr>
            <w:r>
              <w:rPr>
                <w:b w:val="0"/>
                <w:lang w:val="de-DE"/>
              </w:rPr>
              <w:t xml:space="preserve">Ist der </w:t>
            </w:r>
            <w:r w:rsidRPr="00AC61D3">
              <w:rPr>
                <w:b w:val="0"/>
                <w:lang w:val="de-DE"/>
              </w:rPr>
              <w:t xml:space="preserve">Prozess zur Feststellung </w:t>
            </w:r>
            <w:r w:rsidR="003A3AD3" w:rsidRPr="00AC61D3">
              <w:rPr>
                <w:b w:val="0"/>
                <w:lang w:val="de-DE"/>
              </w:rPr>
              <w:t xml:space="preserve">und Überprüfung </w:t>
            </w:r>
            <w:r w:rsidRPr="00AC61D3">
              <w:rPr>
                <w:b w:val="0"/>
                <w:lang w:val="de-DE"/>
              </w:rPr>
              <w:t>des wirtschaftlich Berechtigten</w:t>
            </w:r>
            <w:r>
              <w:rPr>
                <w:b w:val="0"/>
                <w:lang w:val="de-DE"/>
              </w:rPr>
              <w:t xml:space="preserve"> in der internen Weisung dokumentiert?</w:t>
            </w:r>
          </w:p>
        </w:tc>
        <w:tc>
          <w:tcPr>
            <w:tcW w:w="1984" w:type="dxa"/>
            <w:vAlign w:val="center"/>
          </w:tcPr>
          <w:p w14:paraId="63A6AAB6" w14:textId="77777777" w:rsidR="00C3625C" w:rsidRPr="002640EF" w:rsidRDefault="00856E5B" w:rsidP="006A33FA">
            <w:pPr>
              <w:jc w:val="center"/>
              <w:rPr>
                <w:lang w:val="de-CH" w:bidi="en-US"/>
              </w:rPr>
            </w:pPr>
            <w:sdt>
              <w:sdtPr>
                <w:rPr>
                  <w:lang w:val="de-CH" w:bidi="en-US"/>
                </w:rPr>
                <w:alias w:val="Auswahl ja/nein/TW"/>
                <w:tag w:val="Mitarbeiteranzahl"/>
                <w:id w:val="1065232842"/>
                <w:placeholder>
                  <w:docPart w:val="B3C2C4467C93480B81CD69D569AF0367"/>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983585575"/>
            <w:placeholder>
              <w:docPart w:val="4D1CA690DDCE4153891C21856C91FEB2"/>
            </w:placeholder>
            <w:showingPlcHdr/>
            <w:text/>
          </w:sdtPr>
          <w:sdtEndPr/>
          <w:sdtContent>
            <w:tc>
              <w:tcPr>
                <w:tcW w:w="4253" w:type="dxa"/>
                <w:gridSpan w:val="2"/>
                <w:vAlign w:val="center"/>
              </w:tcPr>
              <w:p w14:paraId="0BEFF37E"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BB7199" w:rsidRPr="00FC2CFF" w14:paraId="02658E5E" w14:textId="77777777" w:rsidTr="007106B4">
        <w:trPr>
          <w:gridAfter w:val="1"/>
          <w:wAfter w:w="12" w:type="dxa"/>
          <w:trHeight w:val="102"/>
          <w:jc w:val="center"/>
        </w:trPr>
        <w:tc>
          <w:tcPr>
            <w:tcW w:w="3744" w:type="dxa"/>
            <w:tcMar>
              <w:top w:w="0" w:type="dxa"/>
              <w:left w:w="29" w:type="dxa"/>
              <w:bottom w:w="0" w:type="dxa"/>
              <w:right w:w="29" w:type="dxa"/>
            </w:tcMar>
            <w:vAlign w:val="bottom"/>
          </w:tcPr>
          <w:p w14:paraId="3BA4A119" w14:textId="77777777" w:rsidR="00C3625C" w:rsidRPr="00BB7199" w:rsidRDefault="00C3625C" w:rsidP="00BB7199">
            <w:pPr>
              <w:pStyle w:val="EvaluationCriteria"/>
              <w:rPr>
                <w:sz w:val="20"/>
                <w:lang w:val="de-CH"/>
              </w:rPr>
            </w:pPr>
            <w:r w:rsidRPr="00BB7199">
              <w:rPr>
                <w:sz w:val="20"/>
                <w:szCs w:val="16"/>
                <w:lang w:val="de-CH"/>
              </w:rPr>
              <w:t>Geschäftsprofile</w:t>
            </w:r>
          </w:p>
        </w:tc>
        <w:tc>
          <w:tcPr>
            <w:tcW w:w="1984" w:type="dxa"/>
            <w:tcMar>
              <w:top w:w="0" w:type="dxa"/>
              <w:left w:w="29" w:type="dxa"/>
              <w:bottom w:w="0" w:type="dxa"/>
              <w:right w:w="29" w:type="dxa"/>
            </w:tcMar>
            <w:vAlign w:val="center"/>
          </w:tcPr>
          <w:p w14:paraId="35C501EB" w14:textId="77777777" w:rsidR="00C3625C" w:rsidRPr="00BB7199" w:rsidRDefault="00C3625C" w:rsidP="00F14361">
            <w:pPr>
              <w:pStyle w:val="EvaluationCriteria"/>
              <w:jc w:val="center"/>
              <w:rPr>
                <w:sz w:val="20"/>
                <w:lang w:val="de-CH"/>
              </w:rPr>
            </w:pPr>
            <w:r w:rsidRPr="00BB7199">
              <w:rPr>
                <w:sz w:val="20"/>
                <w:szCs w:val="16"/>
                <w:lang w:val="de-CH"/>
              </w:rPr>
              <w:t>Checkliste</w:t>
            </w:r>
          </w:p>
        </w:tc>
        <w:tc>
          <w:tcPr>
            <w:tcW w:w="4253" w:type="dxa"/>
            <w:gridSpan w:val="2"/>
            <w:tcMar>
              <w:top w:w="0" w:type="dxa"/>
              <w:left w:w="29" w:type="dxa"/>
              <w:bottom w:w="0" w:type="dxa"/>
              <w:right w:w="29" w:type="dxa"/>
            </w:tcMar>
            <w:vAlign w:val="center"/>
          </w:tcPr>
          <w:p w14:paraId="61E752EF" w14:textId="77777777" w:rsidR="00C3625C" w:rsidRPr="00BB7199" w:rsidRDefault="00C3625C" w:rsidP="00F14361">
            <w:pPr>
              <w:pStyle w:val="EvaluationCriteria"/>
              <w:jc w:val="center"/>
              <w:rPr>
                <w:sz w:val="20"/>
                <w:lang w:val="de-CH"/>
              </w:rPr>
            </w:pPr>
            <w:r w:rsidRPr="00BB7199">
              <w:rPr>
                <w:sz w:val="20"/>
                <w:szCs w:val="16"/>
                <w:lang w:val="de-CH"/>
              </w:rPr>
              <w:t>Kommentar und Referenz auf Weisungen</w:t>
            </w:r>
          </w:p>
        </w:tc>
      </w:tr>
      <w:tr w:rsidR="00730C76" w:rsidRPr="00FC2CFF" w14:paraId="264B9F57" w14:textId="77777777" w:rsidTr="007106B4">
        <w:trPr>
          <w:gridAfter w:val="1"/>
          <w:wAfter w:w="12" w:type="dxa"/>
          <w:trHeight w:val="288"/>
          <w:jc w:val="center"/>
        </w:trPr>
        <w:tc>
          <w:tcPr>
            <w:tcW w:w="3744" w:type="dxa"/>
            <w:vAlign w:val="center"/>
          </w:tcPr>
          <w:p w14:paraId="0D136313" w14:textId="77777777" w:rsidR="00104C3C" w:rsidRPr="008311A0" w:rsidRDefault="00104C3C" w:rsidP="008A174C">
            <w:pPr>
              <w:pStyle w:val="EvaluationCriteria"/>
              <w:rPr>
                <w:b w:val="0"/>
                <w:lang w:val="de-DE"/>
              </w:rPr>
            </w:pPr>
            <w:r>
              <w:rPr>
                <w:b w:val="0"/>
                <w:lang w:val="de-DE"/>
              </w:rPr>
              <w:t>Ist sichergestellt, dass für jede Geschäftsbeziehung ein Geschäftsprofil erstellt wird?</w:t>
            </w:r>
          </w:p>
        </w:tc>
        <w:tc>
          <w:tcPr>
            <w:tcW w:w="1984" w:type="dxa"/>
            <w:vAlign w:val="center"/>
          </w:tcPr>
          <w:p w14:paraId="3BCC88DA" w14:textId="77777777" w:rsidR="00104C3C" w:rsidRPr="002640EF" w:rsidRDefault="00856E5B" w:rsidP="008A174C">
            <w:pPr>
              <w:jc w:val="center"/>
              <w:rPr>
                <w:lang w:val="de-CH" w:bidi="en-US"/>
              </w:rPr>
            </w:pPr>
            <w:sdt>
              <w:sdtPr>
                <w:rPr>
                  <w:lang w:val="de-CH" w:bidi="en-US"/>
                </w:rPr>
                <w:alias w:val="Auswahl ja/nein/TW"/>
                <w:tag w:val="Mitarbeiteranzahl"/>
                <w:id w:val="-43442708"/>
                <w:placeholder>
                  <w:docPart w:val="50A3069B612D46D296BB0E7049CC90F8"/>
                </w:placeholder>
                <w:showingPlcHdr/>
                <w:comboBox>
                  <w:listItem w:value="Wählen Sie ein Element aus."/>
                  <w:listItem w:displayText="ja" w:value="ja"/>
                  <w:listItem w:displayText="nein" w:value="nein"/>
                  <w:listItem w:displayText="teilweise" w:value="teilweise"/>
                </w:comboBox>
              </w:sdtPr>
              <w:sdtEndPr/>
              <w:sdtContent>
                <w:r w:rsidR="00104C3C" w:rsidRPr="007F10AF">
                  <w:rPr>
                    <w:rStyle w:val="Platzhaltertext"/>
                    <w:lang w:val="de-CH"/>
                  </w:rPr>
                  <w:t>Wählen Sie ein Element aus.</w:t>
                </w:r>
              </w:sdtContent>
            </w:sdt>
          </w:p>
        </w:tc>
        <w:sdt>
          <w:sdtPr>
            <w:rPr>
              <w:lang w:val="de-CH" w:bidi="en-US"/>
            </w:rPr>
            <w:id w:val="1096370393"/>
            <w:placeholder>
              <w:docPart w:val="AA75C617547F4DEDA354A685A59C81A3"/>
            </w:placeholder>
            <w:showingPlcHdr/>
            <w:text/>
          </w:sdtPr>
          <w:sdtEndPr/>
          <w:sdtContent>
            <w:tc>
              <w:tcPr>
                <w:tcW w:w="4253" w:type="dxa"/>
                <w:gridSpan w:val="2"/>
                <w:vAlign w:val="center"/>
              </w:tcPr>
              <w:p w14:paraId="30AADF77" w14:textId="77777777" w:rsidR="00104C3C" w:rsidRPr="007F10AF" w:rsidRDefault="00104C3C" w:rsidP="008A174C">
                <w:pPr>
                  <w:jc w:val="center"/>
                  <w:rPr>
                    <w:lang w:val="de-CH" w:bidi="en-US"/>
                  </w:rPr>
                </w:pPr>
                <w:r w:rsidRPr="007F10AF">
                  <w:rPr>
                    <w:rStyle w:val="Platzhaltertext"/>
                    <w:lang w:val="de-CH"/>
                  </w:rPr>
                  <w:t>Klicken Sie hier, um Text einzugeben.</w:t>
                </w:r>
              </w:p>
            </w:tc>
          </w:sdtContent>
        </w:sdt>
      </w:tr>
      <w:tr w:rsidR="00730C76" w:rsidRPr="00FC2CFF" w14:paraId="5AF39B25" w14:textId="77777777" w:rsidTr="007106B4">
        <w:trPr>
          <w:gridAfter w:val="1"/>
          <w:wAfter w:w="12" w:type="dxa"/>
          <w:trHeight w:val="288"/>
          <w:jc w:val="center"/>
        </w:trPr>
        <w:tc>
          <w:tcPr>
            <w:tcW w:w="3744" w:type="dxa"/>
            <w:vAlign w:val="center"/>
          </w:tcPr>
          <w:p w14:paraId="3E2C8E8B" w14:textId="77777777" w:rsidR="00C3625C" w:rsidRPr="008311A0" w:rsidRDefault="00C3625C" w:rsidP="00F14361">
            <w:pPr>
              <w:pStyle w:val="EvaluationCriteria"/>
              <w:rPr>
                <w:b w:val="0"/>
                <w:lang w:val="de-DE"/>
              </w:rPr>
            </w:pPr>
            <w:r>
              <w:rPr>
                <w:b w:val="0"/>
                <w:lang w:val="de-DE"/>
              </w:rPr>
              <w:t>Erfolgt eine einheitliche Dokumentation des Geschäftsprofils?</w:t>
            </w:r>
          </w:p>
        </w:tc>
        <w:tc>
          <w:tcPr>
            <w:tcW w:w="1984" w:type="dxa"/>
            <w:vAlign w:val="center"/>
          </w:tcPr>
          <w:p w14:paraId="4E653E57" w14:textId="77777777" w:rsidR="00C3625C" w:rsidRPr="002640EF" w:rsidRDefault="00856E5B" w:rsidP="00F14361">
            <w:pPr>
              <w:jc w:val="center"/>
              <w:rPr>
                <w:lang w:val="de-CH" w:bidi="en-US"/>
              </w:rPr>
            </w:pPr>
            <w:sdt>
              <w:sdtPr>
                <w:rPr>
                  <w:lang w:val="de-CH" w:bidi="en-US"/>
                </w:rPr>
                <w:alias w:val="Auswahl ja/nein/TW"/>
                <w:tag w:val="Mitarbeiteranzahl"/>
                <w:id w:val="1372107374"/>
                <w:placeholder>
                  <w:docPart w:val="3E566434B1C04F93A5EFC1FFA8D4D02B"/>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993440475"/>
            <w:placeholder>
              <w:docPart w:val="F4AD65E8297D4CC1B67F1902A7706DB7"/>
            </w:placeholder>
            <w:showingPlcHdr/>
            <w:text/>
          </w:sdtPr>
          <w:sdtEndPr/>
          <w:sdtContent>
            <w:tc>
              <w:tcPr>
                <w:tcW w:w="4253" w:type="dxa"/>
                <w:gridSpan w:val="2"/>
                <w:vAlign w:val="center"/>
              </w:tcPr>
              <w:p w14:paraId="1D157343"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730C76" w:rsidRPr="00FC2CFF" w14:paraId="2D6E884A" w14:textId="77777777" w:rsidTr="007106B4">
        <w:trPr>
          <w:gridAfter w:val="1"/>
          <w:wAfter w:w="12" w:type="dxa"/>
          <w:trHeight w:val="288"/>
          <w:jc w:val="center"/>
        </w:trPr>
        <w:tc>
          <w:tcPr>
            <w:tcW w:w="3744" w:type="dxa"/>
            <w:vAlign w:val="center"/>
          </w:tcPr>
          <w:p w14:paraId="4E93B10F" w14:textId="77777777" w:rsidR="00C3625C" w:rsidRPr="008F60B3" w:rsidRDefault="00C3625C" w:rsidP="00AC61D3">
            <w:pPr>
              <w:pStyle w:val="EvaluationCriteria"/>
              <w:rPr>
                <w:b w:val="0"/>
                <w:lang w:val="de-CH"/>
              </w:rPr>
            </w:pPr>
            <w:r>
              <w:rPr>
                <w:b w:val="0"/>
                <w:lang w:val="de-CH"/>
              </w:rPr>
              <w:t xml:space="preserve">Wird das Geschäftsprofil </w:t>
            </w:r>
            <w:r w:rsidR="00AC61D3">
              <w:rPr>
                <w:b w:val="0"/>
                <w:lang w:val="de-CH"/>
              </w:rPr>
              <w:t>elektronisch</w:t>
            </w:r>
            <w:r>
              <w:rPr>
                <w:b w:val="0"/>
                <w:lang w:val="de-CH"/>
              </w:rPr>
              <w:t xml:space="preserve"> geführt?</w:t>
            </w:r>
          </w:p>
        </w:tc>
        <w:tc>
          <w:tcPr>
            <w:tcW w:w="1984" w:type="dxa"/>
            <w:vAlign w:val="center"/>
          </w:tcPr>
          <w:p w14:paraId="12FC6564" w14:textId="77777777" w:rsidR="00C3625C" w:rsidRPr="002640EF" w:rsidRDefault="00856E5B" w:rsidP="00F14361">
            <w:pPr>
              <w:jc w:val="center"/>
              <w:rPr>
                <w:lang w:val="de-CH" w:bidi="en-US"/>
              </w:rPr>
            </w:pPr>
            <w:sdt>
              <w:sdtPr>
                <w:rPr>
                  <w:lang w:val="de-CH" w:bidi="en-US"/>
                </w:rPr>
                <w:alias w:val="Auswahl ja/nein/TW"/>
                <w:tag w:val="Mitarbeiteranzahl"/>
                <w:id w:val="1202976596"/>
                <w:placeholder>
                  <w:docPart w:val="535769AE037C4ADFBFB39B676E7124AE"/>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776100946"/>
            <w:placeholder>
              <w:docPart w:val="29CB6D5B25614B6EBC80B481C0D6C7A1"/>
            </w:placeholder>
            <w:showingPlcHdr/>
            <w:text/>
          </w:sdtPr>
          <w:sdtEndPr/>
          <w:sdtContent>
            <w:tc>
              <w:tcPr>
                <w:tcW w:w="4253" w:type="dxa"/>
                <w:gridSpan w:val="2"/>
                <w:vAlign w:val="center"/>
              </w:tcPr>
              <w:p w14:paraId="77CA781A"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730C76" w:rsidRPr="00FC2CFF" w14:paraId="745A73D2" w14:textId="77777777" w:rsidTr="007106B4">
        <w:trPr>
          <w:gridAfter w:val="1"/>
          <w:wAfter w:w="12" w:type="dxa"/>
          <w:trHeight w:val="288"/>
          <w:jc w:val="center"/>
        </w:trPr>
        <w:tc>
          <w:tcPr>
            <w:tcW w:w="3744" w:type="dxa"/>
            <w:vAlign w:val="center"/>
          </w:tcPr>
          <w:p w14:paraId="046F48B1" w14:textId="77777777" w:rsidR="00C3625C" w:rsidRPr="008311A0" w:rsidRDefault="00C3625C" w:rsidP="00F14361">
            <w:pPr>
              <w:pStyle w:val="EvaluationCriteria"/>
              <w:rPr>
                <w:b w:val="0"/>
                <w:lang w:val="de-DE"/>
              </w:rPr>
            </w:pPr>
            <w:r>
              <w:rPr>
                <w:b w:val="0"/>
                <w:lang w:val="de-DE"/>
              </w:rPr>
              <w:t xml:space="preserve">Beinhaltet das Geschäftsprofil sämtliche im </w:t>
            </w:r>
            <w:hyperlink r:id="rId15" w:history="1">
              <w:r w:rsidRPr="00054D64">
                <w:rPr>
                  <w:rStyle w:val="Hyperlink"/>
                  <w:b w:val="0"/>
                  <w:lang w:val="de-DE"/>
                </w:rPr>
                <w:t>SPG</w:t>
              </w:r>
            </w:hyperlink>
            <w:r>
              <w:rPr>
                <w:b w:val="0"/>
                <w:lang w:val="de-DE"/>
              </w:rPr>
              <w:t>/</w:t>
            </w:r>
            <w:hyperlink r:id="rId16" w:history="1">
              <w:r w:rsidRPr="00054D64">
                <w:rPr>
                  <w:rStyle w:val="Hyperlink"/>
                  <w:b w:val="0"/>
                  <w:lang w:val="de-DE"/>
                </w:rPr>
                <w:t>SPV</w:t>
              </w:r>
            </w:hyperlink>
            <w:r>
              <w:rPr>
                <w:b w:val="0"/>
                <w:lang w:val="de-DE"/>
              </w:rPr>
              <w:t xml:space="preserve"> vorgegebenen Inhalte</w:t>
            </w:r>
            <w:r w:rsidR="00AC61D3">
              <w:rPr>
                <w:b w:val="0"/>
                <w:lang w:val="de-DE"/>
              </w:rPr>
              <w:t xml:space="preserve"> und wird dabei klar zwischen Source of Fund (SoF) und Source of Wealth (SoW) unterschieden</w:t>
            </w:r>
            <w:r>
              <w:rPr>
                <w:b w:val="0"/>
                <w:lang w:val="de-DE"/>
              </w:rPr>
              <w:t>?</w:t>
            </w:r>
          </w:p>
        </w:tc>
        <w:tc>
          <w:tcPr>
            <w:tcW w:w="1984" w:type="dxa"/>
            <w:vAlign w:val="center"/>
          </w:tcPr>
          <w:p w14:paraId="3C445E8E" w14:textId="77777777" w:rsidR="00C3625C" w:rsidRPr="002640EF" w:rsidRDefault="00856E5B" w:rsidP="00F14361">
            <w:pPr>
              <w:jc w:val="center"/>
              <w:rPr>
                <w:lang w:val="de-CH" w:bidi="en-US"/>
              </w:rPr>
            </w:pPr>
            <w:sdt>
              <w:sdtPr>
                <w:rPr>
                  <w:lang w:val="de-CH" w:bidi="en-US"/>
                </w:rPr>
                <w:alias w:val="Auswahl ja/nein/TW"/>
                <w:tag w:val="Mitarbeiteranzahl"/>
                <w:id w:val="-1563551465"/>
                <w:placeholder>
                  <w:docPart w:val="1CA2F647EE944D49A1523A5599FED21E"/>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768540357"/>
            <w:placeholder>
              <w:docPart w:val="D2D14EE84A5C4F3EB44FB557D4A4613E"/>
            </w:placeholder>
            <w:showingPlcHdr/>
            <w:text/>
          </w:sdtPr>
          <w:sdtEndPr/>
          <w:sdtContent>
            <w:tc>
              <w:tcPr>
                <w:tcW w:w="4253" w:type="dxa"/>
                <w:gridSpan w:val="2"/>
                <w:vAlign w:val="center"/>
              </w:tcPr>
              <w:p w14:paraId="25EC4687"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730C76" w:rsidRPr="00FC2CFF" w14:paraId="401F67EE" w14:textId="77777777" w:rsidTr="007106B4">
        <w:trPr>
          <w:gridAfter w:val="1"/>
          <w:wAfter w:w="12" w:type="dxa"/>
          <w:trHeight w:val="288"/>
          <w:jc w:val="center"/>
        </w:trPr>
        <w:tc>
          <w:tcPr>
            <w:tcW w:w="3744" w:type="dxa"/>
            <w:vAlign w:val="center"/>
          </w:tcPr>
          <w:p w14:paraId="4D1A23C4" w14:textId="77777777" w:rsidR="00C3625C" w:rsidRPr="008F60B3" w:rsidRDefault="00AC61D3" w:rsidP="00F14361">
            <w:pPr>
              <w:pStyle w:val="EvaluationCriteria"/>
              <w:rPr>
                <w:b w:val="0"/>
                <w:lang w:val="de-CH"/>
              </w:rPr>
            </w:pPr>
            <w:r>
              <w:rPr>
                <w:b w:val="0"/>
                <w:lang w:val="de-CH"/>
              </w:rPr>
              <w:t xml:space="preserve">Ist sichergestellt, dass entsprechend den Vorgaben gemäss Ziff. 5.3.3 der </w:t>
            </w:r>
            <w:hyperlink r:id="rId17" w:history="1">
              <w:r w:rsidRPr="00F84297">
                <w:rPr>
                  <w:rStyle w:val="Hyperlink"/>
                  <w:b w:val="0"/>
                  <w:lang w:val="de-CH"/>
                </w:rPr>
                <w:t>FMA-Richtlinie 2013/1</w:t>
              </w:r>
            </w:hyperlink>
            <w:r>
              <w:rPr>
                <w:b w:val="0"/>
                <w:lang w:val="de-CH"/>
              </w:rPr>
              <w:t xml:space="preserve"> spätestens im Bereich erhöhter und hoher Risiken Dokumente zur Plausibilisierung der SoF/SoW eingeholt werden?</w:t>
            </w:r>
          </w:p>
        </w:tc>
        <w:tc>
          <w:tcPr>
            <w:tcW w:w="1984" w:type="dxa"/>
            <w:vAlign w:val="center"/>
          </w:tcPr>
          <w:p w14:paraId="7EDB065E" w14:textId="77777777" w:rsidR="00C3625C" w:rsidRPr="002640EF" w:rsidRDefault="00856E5B" w:rsidP="00F14361">
            <w:pPr>
              <w:rPr>
                <w:lang w:val="de-CH" w:bidi="en-US"/>
              </w:rPr>
            </w:pPr>
            <w:sdt>
              <w:sdtPr>
                <w:rPr>
                  <w:lang w:val="de-CH" w:bidi="en-US"/>
                </w:rPr>
                <w:alias w:val="Auswahl ja/nein/TW"/>
                <w:tag w:val="Mitarbeiteranzahl"/>
                <w:id w:val="1775907252"/>
                <w:placeholder>
                  <w:docPart w:val="9CD460DF65E24ACAB2830E0BB10A2FCB"/>
                </w:placeholder>
                <w:showingPlcHdr/>
                <w:comboBox>
                  <w:listItem w:value="Wählen Sie ein Element aus."/>
                  <w:listItem w:displayText="ja" w:value="ja"/>
                  <w:listItem w:displayText="nein" w:value="nein"/>
                  <w:listItem w:displayText="teilweise" w:value="teilweise"/>
                </w:comboBox>
              </w:sdtPr>
              <w:sdtEndPr/>
              <w:sdtContent>
                <w:r w:rsidR="00AC61D3" w:rsidRPr="007F10AF">
                  <w:rPr>
                    <w:rStyle w:val="Platzhaltertext"/>
                    <w:lang w:val="de-CH"/>
                  </w:rPr>
                  <w:t>Wählen Sie ein Element aus.</w:t>
                </w:r>
              </w:sdtContent>
            </w:sdt>
          </w:p>
        </w:tc>
        <w:tc>
          <w:tcPr>
            <w:tcW w:w="4253" w:type="dxa"/>
            <w:gridSpan w:val="2"/>
            <w:vAlign w:val="center"/>
          </w:tcPr>
          <w:p w14:paraId="33904121" w14:textId="77777777" w:rsidR="00C3625C" w:rsidRPr="007F10AF" w:rsidRDefault="00856E5B" w:rsidP="00F14361">
            <w:pPr>
              <w:jc w:val="center"/>
              <w:rPr>
                <w:lang w:val="de-CH" w:bidi="en-US"/>
              </w:rPr>
            </w:pPr>
            <w:sdt>
              <w:sdtPr>
                <w:rPr>
                  <w:lang w:val="de-CH" w:bidi="en-US"/>
                </w:rPr>
                <w:id w:val="1808741062"/>
                <w:placeholder>
                  <w:docPart w:val="E6132D813C804226876F35932CE9F552"/>
                </w:placeholder>
                <w:showingPlcHdr/>
                <w:text/>
              </w:sdtPr>
              <w:sdtEndPr/>
              <w:sdtContent>
                <w:r w:rsidR="00C3625C" w:rsidRPr="007F10AF">
                  <w:rPr>
                    <w:rStyle w:val="Platzhaltertext"/>
                    <w:lang w:val="de-CH"/>
                  </w:rPr>
                  <w:t>Klicken Sie hier, um Text einzugeben.</w:t>
                </w:r>
              </w:sdtContent>
            </w:sdt>
          </w:p>
        </w:tc>
      </w:tr>
      <w:tr w:rsidR="00730C76" w:rsidRPr="00FC2CFF" w14:paraId="4FD8254F" w14:textId="77777777" w:rsidTr="007106B4">
        <w:trPr>
          <w:gridAfter w:val="1"/>
          <w:wAfter w:w="12" w:type="dxa"/>
          <w:trHeight w:val="288"/>
          <w:jc w:val="center"/>
        </w:trPr>
        <w:tc>
          <w:tcPr>
            <w:tcW w:w="3744" w:type="dxa"/>
            <w:vAlign w:val="center"/>
          </w:tcPr>
          <w:p w14:paraId="0FE2E03E" w14:textId="77777777" w:rsidR="00054D64" w:rsidRPr="008311A0" w:rsidRDefault="00054D64" w:rsidP="00F14361">
            <w:pPr>
              <w:pStyle w:val="EvaluationCriteria"/>
              <w:rPr>
                <w:b w:val="0"/>
                <w:lang w:val="de-DE"/>
              </w:rPr>
            </w:pPr>
            <w:r>
              <w:rPr>
                <w:b w:val="0"/>
                <w:lang w:val="de-DE"/>
              </w:rPr>
              <w:t>Welche Kriterien werden bei der Verifizierung und Plausibilisierung berücksichtigt?</w:t>
            </w:r>
          </w:p>
        </w:tc>
        <w:sdt>
          <w:sdtPr>
            <w:rPr>
              <w:lang w:val="de-CH" w:bidi="en-US"/>
            </w:rPr>
            <w:id w:val="-41744960"/>
            <w:placeholder>
              <w:docPart w:val="83A578A67B3E4FBE9BD6C0FF996E0BBC"/>
            </w:placeholder>
            <w:showingPlcHdr/>
            <w:text/>
          </w:sdtPr>
          <w:sdtEndPr/>
          <w:sdtContent>
            <w:tc>
              <w:tcPr>
                <w:tcW w:w="6237" w:type="dxa"/>
                <w:gridSpan w:val="3"/>
                <w:vAlign w:val="center"/>
              </w:tcPr>
              <w:p w14:paraId="0DC168A4" w14:textId="77777777" w:rsidR="00054D64" w:rsidRPr="007F10AF" w:rsidRDefault="00054D64" w:rsidP="00F14361">
                <w:pPr>
                  <w:jc w:val="center"/>
                  <w:rPr>
                    <w:lang w:val="de-CH" w:bidi="en-US"/>
                  </w:rPr>
                </w:pPr>
                <w:r w:rsidRPr="007F10AF">
                  <w:rPr>
                    <w:rStyle w:val="Platzhaltertext"/>
                    <w:lang w:val="de-CH"/>
                  </w:rPr>
                  <w:t>Klicken Sie hier, um Text einzugeben.</w:t>
                </w:r>
              </w:p>
            </w:tc>
          </w:sdtContent>
        </w:sdt>
      </w:tr>
      <w:tr w:rsidR="00730C76" w:rsidRPr="00FC2CFF" w14:paraId="272117CC" w14:textId="77777777" w:rsidTr="007106B4">
        <w:trPr>
          <w:gridAfter w:val="1"/>
          <w:wAfter w:w="12" w:type="dxa"/>
          <w:trHeight w:val="288"/>
          <w:jc w:val="center"/>
        </w:trPr>
        <w:tc>
          <w:tcPr>
            <w:tcW w:w="3744" w:type="dxa"/>
            <w:vAlign w:val="center"/>
          </w:tcPr>
          <w:p w14:paraId="321C1759" w14:textId="77777777" w:rsidR="00C3625C" w:rsidRPr="008F60B3" w:rsidRDefault="00C3625C" w:rsidP="00ED47B7">
            <w:pPr>
              <w:pStyle w:val="EvaluationCriteria"/>
              <w:rPr>
                <w:b w:val="0"/>
                <w:lang w:val="de-CH"/>
              </w:rPr>
            </w:pPr>
            <w:r>
              <w:rPr>
                <w:b w:val="0"/>
                <w:lang w:val="de-CH"/>
              </w:rPr>
              <w:t xml:space="preserve">Werden die in der </w:t>
            </w:r>
            <w:hyperlink r:id="rId18" w:history="1">
              <w:r w:rsidRPr="00C3625C">
                <w:rPr>
                  <w:rStyle w:val="Hyperlink"/>
                  <w:b w:val="0"/>
                  <w:lang w:val="de-CH"/>
                </w:rPr>
                <w:t>Richtlinie 2013/1</w:t>
              </w:r>
            </w:hyperlink>
            <w:r>
              <w:rPr>
                <w:b w:val="0"/>
                <w:lang w:val="de-CH"/>
              </w:rPr>
              <w:t xml:space="preserve"> in Punkt 5.3.2 dargelegten </w:t>
            </w:r>
            <w:r w:rsidR="00ED47B7">
              <w:rPr>
                <w:b w:val="0"/>
                <w:lang w:val="de-CH"/>
              </w:rPr>
              <w:t>Aktualisierungsintervalle angewendet</w:t>
            </w:r>
            <w:r>
              <w:rPr>
                <w:b w:val="0"/>
                <w:lang w:val="de-CH"/>
              </w:rPr>
              <w:t>?</w:t>
            </w:r>
          </w:p>
        </w:tc>
        <w:tc>
          <w:tcPr>
            <w:tcW w:w="1984" w:type="dxa"/>
            <w:vAlign w:val="center"/>
          </w:tcPr>
          <w:p w14:paraId="7AB88E64" w14:textId="77777777" w:rsidR="00C3625C" w:rsidRPr="002640EF" w:rsidRDefault="00856E5B" w:rsidP="00F14361">
            <w:pPr>
              <w:jc w:val="center"/>
              <w:rPr>
                <w:lang w:val="de-CH" w:bidi="en-US"/>
              </w:rPr>
            </w:pPr>
            <w:sdt>
              <w:sdtPr>
                <w:rPr>
                  <w:lang w:val="de-CH" w:bidi="en-US"/>
                </w:rPr>
                <w:alias w:val="Auswahl ja/nein/TW"/>
                <w:tag w:val="Mitarbeiteranzahl"/>
                <w:id w:val="-768929046"/>
                <w:placeholder>
                  <w:docPart w:val="A3536E940D174FBFB60FAEE7A1BEFA9C"/>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366672243"/>
            <w:placeholder>
              <w:docPart w:val="1769E1723EDE4CC28FDF5A06BDFE1BD5"/>
            </w:placeholder>
            <w:showingPlcHdr/>
            <w:text/>
          </w:sdtPr>
          <w:sdtEndPr/>
          <w:sdtContent>
            <w:tc>
              <w:tcPr>
                <w:tcW w:w="4253" w:type="dxa"/>
                <w:gridSpan w:val="2"/>
                <w:vAlign w:val="center"/>
              </w:tcPr>
              <w:p w14:paraId="153B8319"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730C76" w:rsidRPr="00FC2CFF" w14:paraId="29E57D8E" w14:textId="77777777" w:rsidTr="007106B4">
        <w:trPr>
          <w:gridAfter w:val="1"/>
          <w:wAfter w:w="12" w:type="dxa"/>
          <w:trHeight w:val="288"/>
          <w:jc w:val="center"/>
        </w:trPr>
        <w:tc>
          <w:tcPr>
            <w:tcW w:w="3744" w:type="dxa"/>
            <w:vAlign w:val="center"/>
          </w:tcPr>
          <w:p w14:paraId="3B9AAC0D" w14:textId="77777777" w:rsidR="00C3625C" w:rsidRPr="008311A0" w:rsidRDefault="00C3625C" w:rsidP="00ED47B7">
            <w:pPr>
              <w:pStyle w:val="EvaluationCriteria"/>
              <w:rPr>
                <w:b w:val="0"/>
                <w:lang w:val="de-DE"/>
              </w:rPr>
            </w:pPr>
            <w:r>
              <w:rPr>
                <w:b w:val="0"/>
                <w:lang w:val="de-DE"/>
              </w:rPr>
              <w:lastRenderedPageBreak/>
              <w:t>Ist ein Pr</w:t>
            </w:r>
            <w:r w:rsidR="00054D64">
              <w:rPr>
                <w:b w:val="0"/>
                <w:lang w:val="de-DE"/>
              </w:rPr>
              <w:t xml:space="preserve">ozess zur laufenden Aktualisierung </w:t>
            </w:r>
            <w:r>
              <w:rPr>
                <w:b w:val="0"/>
                <w:lang w:val="de-DE"/>
              </w:rPr>
              <w:t>des Geschäftsprofils</w:t>
            </w:r>
            <w:r w:rsidR="00ED47B7">
              <w:rPr>
                <w:b w:val="0"/>
                <w:lang w:val="de-DE"/>
              </w:rPr>
              <w:t xml:space="preserve"> implementiert und</w:t>
            </w:r>
            <w:r>
              <w:rPr>
                <w:b w:val="0"/>
                <w:lang w:val="de-DE"/>
              </w:rPr>
              <w:t xml:space="preserve"> in den internen Weisungen </w:t>
            </w:r>
            <w:r w:rsidR="00ED47B7">
              <w:rPr>
                <w:b w:val="0"/>
                <w:lang w:val="de-DE"/>
              </w:rPr>
              <w:t>verschriftlicht</w:t>
            </w:r>
            <w:r>
              <w:rPr>
                <w:b w:val="0"/>
                <w:lang w:val="de-DE"/>
              </w:rPr>
              <w:t>?</w:t>
            </w:r>
          </w:p>
        </w:tc>
        <w:tc>
          <w:tcPr>
            <w:tcW w:w="1984" w:type="dxa"/>
            <w:vAlign w:val="center"/>
          </w:tcPr>
          <w:p w14:paraId="37C73861" w14:textId="77777777" w:rsidR="00C3625C" w:rsidRPr="002640EF" w:rsidRDefault="00856E5B" w:rsidP="00F14361">
            <w:pPr>
              <w:jc w:val="center"/>
              <w:rPr>
                <w:lang w:val="de-CH" w:bidi="en-US"/>
              </w:rPr>
            </w:pPr>
            <w:sdt>
              <w:sdtPr>
                <w:rPr>
                  <w:lang w:val="de-CH" w:bidi="en-US"/>
                </w:rPr>
                <w:alias w:val="Auswahl ja/nein/TW"/>
                <w:tag w:val="Mitarbeiteranzahl"/>
                <w:id w:val="-2021461454"/>
                <w:placeholder>
                  <w:docPart w:val="8A31F8A2E508474C9F8BAD697AE031CB"/>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014991534"/>
            <w:placeholder>
              <w:docPart w:val="B7D5E419D9FD4299BCB3234BBA56E00F"/>
            </w:placeholder>
            <w:showingPlcHdr/>
            <w:text/>
          </w:sdtPr>
          <w:sdtEndPr/>
          <w:sdtContent>
            <w:tc>
              <w:tcPr>
                <w:tcW w:w="4253" w:type="dxa"/>
                <w:gridSpan w:val="2"/>
                <w:vAlign w:val="center"/>
              </w:tcPr>
              <w:p w14:paraId="70CAA9EB"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730C76" w:rsidRPr="00FC2CFF" w14:paraId="25D84D26" w14:textId="77777777" w:rsidTr="007106B4">
        <w:trPr>
          <w:gridAfter w:val="1"/>
          <w:wAfter w:w="12" w:type="dxa"/>
          <w:trHeight w:val="288"/>
          <w:jc w:val="center"/>
        </w:trPr>
        <w:tc>
          <w:tcPr>
            <w:tcW w:w="3744" w:type="dxa"/>
            <w:vAlign w:val="center"/>
          </w:tcPr>
          <w:p w14:paraId="640E7AB0" w14:textId="77777777" w:rsidR="00C3625C" w:rsidRPr="008F60B3" w:rsidRDefault="00F84297" w:rsidP="00F14361">
            <w:pPr>
              <w:pStyle w:val="EvaluationCriteria"/>
              <w:rPr>
                <w:b w:val="0"/>
                <w:lang w:val="de-CH"/>
              </w:rPr>
            </w:pPr>
            <w:r>
              <w:rPr>
                <w:b w:val="0"/>
                <w:lang w:val="de-CH"/>
              </w:rPr>
              <w:t>Ist sichergestellt, dass der Kunde hinsichtlich potenzieller negativer Medeinberichte („adverse media“) überwacht wird</w:t>
            </w:r>
            <w:r w:rsidR="009374AF">
              <w:rPr>
                <w:b w:val="0"/>
                <w:lang w:val="de-CH"/>
              </w:rPr>
              <w:t>?</w:t>
            </w:r>
          </w:p>
        </w:tc>
        <w:tc>
          <w:tcPr>
            <w:tcW w:w="1984" w:type="dxa"/>
            <w:vAlign w:val="center"/>
          </w:tcPr>
          <w:p w14:paraId="1A85A46E" w14:textId="77777777" w:rsidR="00C3625C" w:rsidRPr="002640EF" w:rsidRDefault="00856E5B" w:rsidP="00F14361">
            <w:pPr>
              <w:jc w:val="center"/>
              <w:rPr>
                <w:lang w:val="de-CH" w:bidi="en-US"/>
              </w:rPr>
            </w:pPr>
            <w:sdt>
              <w:sdtPr>
                <w:rPr>
                  <w:lang w:val="de-CH" w:bidi="en-US"/>
                </w:rPr>
                <w:alias w:val="Auswahl ja/nein/TW"/>
                <w:tag w:val="Mitarbeiteranzahl"/>
                <w:id w:val="781767785"/>
                <w:placeholder>
                  <w:docPart w:val="27992F4566BE4367979C815EAFAD28EF"/>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378128879"/>
            <w:placeholder>
              <w:docPart w:val="9CD74484459E447E99A1AEC2FD02A0EB"/>
            </w:placeholder>
            <w:showingPlcHdr/>
            <w:text/>
          </w:sdtPr>
          <w:sdtEndPr/>
          <w:sdtContent>
            <w:tc>
              <w:tcPr>
                <w:tcW w:w="4253" w:type="dxa"/>
                <w:gridSpan w:val="2"/>
                <w:vAlign w:val="center"/>
              </w:tcPr>
              <w:p w14:paraId="1401D86B"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730C76" w:rsidRPr="00FC2CFF" w14:paraId="247D517F" w14:textId="77777777" w:rsidTr="007106B4">
        <w:trPr>
          <w:gridAfter w:val="1"/>
          <w:wAfter w:w="12" w:type="dxa"/>
          <w:trHeight w:val="288"/>
          <w:jc w:val="center"/>
        </w:trPr>
        <w:tc>
          <w:tcPr>
            <w:tcW w:w="3744" w:type="dxa"/>
            <w:vAlign w:val="center"/>
          </w:tcPr>
          <w:p w14:paraId="76148132" w14:textId="77777777" w:rsidR="00C87F64" w:rsidRPr="008F60B3" w:rsidRDefault="00C87F64" w:rsidP="008A174C">
            <w:pPr>
              <w:pStyle w:val="EvaluationCriteria"/>
              <w:rPr>
                <w:b w:val="0"/>
                <w:lang w:val="de-CH"/>
              </w:rPr>
            </w:pPr>
            <w:r>
              <w:rPr>
                <w:b w:val="0"/>
                <w:lang w:val="de-CH"/>
              </w:rPr>
              <w:t>Werden Recherchen im Internet durchgeführt?</w:t>
            </w:r>
          </w:p>
        </w:tc>
        <w:tc>
          <w:tcPr>
            <w:tcW w:w="1984" w:type="dxa"/>
            <w:vAlign w:val="center"/>
          </w:tcPr>
          <w:p w14:paraId="0BAD4591" w14:textId="77777777" w:rsidR="00C87F64" w:rsidRPr="002640EF" w:rsidRDefault="00856E5B" w:rsidP="008A174C">
            <w:pPr>
              <w:jc w:val="center"/>
              <w:rPr>
                <w:lang w:val="de-CH" w:bidi="en-US"/>
              </w:rPr>
            </w:pPr>
            <w:sdt>
              <w:sdtPr>
                <w:rPr>
                  <w:lang w:val="de-CH" w:bidi="en-US"/>
                </w:rPr>
                <w:alias w:val="Auswahl ja/nein/TW"/>
                <w:tag w:val="Mitarbeiteranzahl"/>
                <w:id w:val="248700906"/>
                <w:placeholder>
                  <w:docPart w:val="D46E7DF53A3343F5A20CCCC2C4B0C7BB"/>
                </w:placeholder>
                <w:showingPlcHdr/>
                <w:comboBox>
                  <w:listItem w:value="Wählen Sie ein Element aus."/>
                  <w:listItem w:displayText="ja" w:value="ja"/>
                  <w:listItem w:displayText="nein" w:value="nein"/>
                  <w:listItem w:displayText="teilweise" w:value="teilweise"/>
                </w:comboBox>
              </w:sdtPr>
              <w:sdtEndPr/>
              <w:sdtContent>
                <w:r w:rsidR="00C87F64" w:rsidRPr="007F10AF">
                  <w:rPr>
                    <w:rStyle w:val="Platzhaltertext"/>
                    <w:lang w:val="de-CH"/>
                  </w:rPr>
                  <w:t>Wählen Sie ein Element aus.</w:t>
                </w:r>
              </w:sdtContent>
            </w:sdt>
          </w:p>
        </w:tc>
        <w:sdt>
          <w:sdtPr>
            <w:rPr>
              <w:lang w:val="de-CH" w:bidi="en-US"/>
            </w:rPr>
            <w:id w:val="-2047292704"/>
            <w:placeholder>
              <w:docPart w:val="96C97506A1524183BCC743D795990D82"/>
            </w:placeholder>
            <w:showingPlcHdr/>
            <w:text/>
          </w:sdtPr>
          <w:sdtEndPr/>
          <w:sdtContent>
            <w:tc>
              <w:tcPr>
                <w:tcW w:w="4253" w:type="dxa"/>
                <w:gridSpan w:val="2"/>
                <w:vAlign w:val="center"/>
              </w:tcPr>
              <w:p w14:paraId="11527C75" w14:textId="77777777" w:rsidR="00C87F64" w:rsidRPr="007F10AF" w:rsidRDefault="00C87F64" w:rsidP="008A174C">
                <w:pPr>
                  <w:jc w:val="center"/>
                  <w:rPr>
                    <w:lang w:val="de-CH" w:bidi="en-US"/>
                  </w:rPr>
                </w:pPr>
                <w:r w:rsidRPr="007F10AF">
                  <w:rPr>
                    <w:rStyle w:val="Platzhaltertext"/>
                    <w:lang w:val="de-CH"/>
                  </w:rPr>
                  <w:t>Klicken Sie hier, um Text einzugeben.</w:t>
                </w:r>
              </w:p>
            </w:tc>
          </w:sdtContent>
        </w:sdt>
      </w:tr>
      <w:tr w:rsidR="00730C76" w:rsidRPr="00FC2CFF" w14:paraId="213CE77B" w14:textId="77777777" w:rsidTr="007106B4">
        <w:trPr>
          <w:gridAfter w:val="1"/>
          <w:wAfter w:w="12" w:type="dxa"/>
          <w:trHeight w:val="288"/>
          <w:jc w:val="center"/>
        </w:trPr>
        <w:tc>
          <w:tcPr>
            <w:tcW w:w="3744" w:type="dxa"/>
            <w:vAlign w:val="center"/>
          </w:tcPr>
          <w:p w14:paraId="76AC496E" w14:textId="77777777" w:rsidR="00C3625C" w:rsidRPr="008F60B3" w:rsidRDefault="00C87F64" w:rsidP="00F14361">
            <w:pPr>
              <w:pStyle w:val="EvaluationCriteria"/>
              <w:rPr>
                <w:b w:val="0"/>
                <w:lang w:val="de-CH"/>
              </w:rPr>
            </w:pPr>
            <w:r>
              <w:rPr>
                <w:b w:val="0"/>
                <w:lang w:val="de-CH"/>
              </w:rPr>
              <w:t xml:space="preserve">Erfolgt ein 4-Augen-Prinzip bei Erstellung des Geschäftsprofils </w:t>
            </w:r>
            <w:proofErr w:type="gramStart"/>
            <w:r>
              <w:rPr>
                <w:b w:val="0"/>
                <w:lang w:val="de-CH"/>
              </w:rPr>
              <w:t>hinsichtlich Inhalt</w:t>
            </w:r>
            <w:proofErr w:type="gramEnd"/>
            <w:r>
              <w:rPr>
                <w:b w:val="0"/>
                <w:lang w:val="de-CH"/>
              </w:rPr>
              <w:t>, Vollständigkeit und Aussagekraft?</w:t>
            </w:r>
          </w:p>
        </w:tc>
        <w:tc>
          <w:tcPr>
            <w:tcW w:w="1984" w:type="dxa"/>
            <w:vAlign w:val="center"/>
          </w:tcPr>
          <w:p w14:paraId="4A89E810" w14:textId="77777777" w:rsidR="00C3625C" w:rsidRPr="002640EF" w:rsidRDefault="00856E5B" w:rsidP="00F14361">
            <w:pPr>
              <w:jc w:val="center"/>
              <w:rPr>
                <w:lang w:val="de-CH" w:bidi="en-US"/>
              </w:rPr>
            </w:pPr>
            <w:sdt>
              <w:sdtPr>
                <w:rPr>
                  <w:lang w:val="de-CH" w:bidi="en-US"/>
                </w:rPr>
                <w:alias w:val="Auswahl ja/nein/TW"/>
                <w:tag w:val="Mitarbeiteranzahl"/>
                <w:id w:val="1014651903"/>
                <w:placeholder>
                  <w:docPart w:val="447D93B6E18744D3BB33F52082A0E4F8"/>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389334423"/>
            <w:placeholder>
              <w:docPart w:val="508057E43FEC4AB9A8D3BF8F9821031F"/>
            </w:placeholder>
            <w:showingPlcHdr/>
            <w:text/>
          </w:sdtPr>
          <w:sdtEndPr/>
          <w:sdtContent>
            <w:tc>
              <w:tcPr>
                <w:tcW w:w="4253" w:type="dxa"/>
                <w:gridSpan w:val="2"/>
                <w:vAlign w:val="center"/>
              </w:tcPr>
              <w:p w14:paraId="27988541" w14:textId="77777777" w:rsidR="00C3625C" w:rsidRPr="007F10AF" w:rsidRDefault="00C3625C" w:rsidP="00F14361">
                <w:pPr>
                  <w:jc w:val="center"/>
                  <w:rPr>
                    <w:lang w:val="de-CH" w:bidi="en-US"/>
                  </w:rPr>
                </w:pPr>
                <w:r w:rsidRPr="007F10AF">
                  <w:rPr>
                    <w:rStyle w:val="Platzhaltertext"/>
                    <w:lang w:val="de-CH"/>
                  </w:rPr>
                  <w:t>Klicken Sie hier, um Text einzugeben.</w:t>
                </w:r>
              </w:p>
            </w:tc>
          </w:sdtContent>
        </w:sdt>
      </w:tr>
      <w:tr w:rsidR="00BB7199" w:rsidRPr="00FC2CFF" w14:paraId="63045193" w14:textId="77777777" w:rsidTr="00522988">
        <w:trPr>
          <w:gridAfter w:val="1"/>
          <w:wAfter w:w="12" w:type="dxa"/>
          <w:trHeight w:val="102"/>
          <w:jc w:val="center"/>
        </w:trPr>
        <w:tc>
          <w:tcPr>
            <w:tcW w:w="3744" w:type="dxa"/>
            <w:tcMar>
              <w:top w:w="0" w:type="dxa"/>
              <w:left w:w="29" w:type="dxa"/>
              <w:bottom w:w="0" w:type="dxa"/>
              <w:right w:w="29" w:type="dxa"/>
            </w:tcMar>
            <w:vAlign w:val="bottom"/>
          </w:tcPr>
          <w:p w14:paraId="231DD28F" w14:textId="77777777" w:rsidR="00C3625C" w:rsidRPr="00BB7199" w:rsidRDefault="00C3625C" w:rsidP="00BB7199">
            <w:pPr>
              <w:pStyle w:val="EvaluationCriteria"/>
              <w:rPr>
                <w:sz w:val="20"/>
                <w:lang w:val="de-CH"/>
              </w:rPr>
            </w:pPr>
            <w:r w:rsidRPr="00BB7199">
              <w:rPr>
                <w:sz w:val="20"/>
                <w:szCs w:val="16"/>
                <w:lang w:val="de-CH"/>
              </w:rPr>
              <w:t>Risikobewertung und Geschäftsbeziehungen</w:t>
            </w:r>
          </w:p>
        </w:tc>
        <w:tc>
          <w:tcPr>
            <w:tcW w:w="1984" w:type="dxa"/>
            <w:tcMar>
              <w:top w:w="0" w:type="dxa"/>
              <w:left w:w="29" w:type="dxa"/>
              <w:bottom w:w="0" w:type="dxa"/>
              <w:right w:w="29" w:type="dxa"/>
            </w:tcMar>
            <w:vAlign w:val="center"/>
          </w:tcPr>
          <w:p w14:paraId="4A238354" w14:textId="77777777" w:rsidR="00C3625C" w:rsidRPr="00BB7199" w:rsidRDefault="00C3625C" w:rsidP="006A33FA">
            <w:pPr>
              <w:pStyle w:val="EvaluationCriteria"/>
              <w:jc w:val="center"/>
              <w:rPr>
                <w:sz w:val="20"/>
                <w:lang w:val="de-CH"/>
              </w:rPr>
            </w:pPr>
            <w:r w:rsidRPr="00BB7199">
              <w:rPr>
                <w:sz w:val="20"/>
                <w:szCs w:val="16"/>
                <w:lang w:val="de-CH"/>
              </w:rPr>
              <w:t>Checkliste</w:t>
            </w:r>
          </w:p>
        </w:tc>
        <w:tc>
          <w:tcPr>
            <w:tcW w:w="4253" w:type="dxa"/>
            <w:gridSpan w:val="2"/>
            <w:tcMar>
              <w:top w:w="0" w:type="dxa"/>
              <w:left w:w="29" w:type="dxa"/>
              <w:bottom w:w="0" w:type="dxa"/>
              <w:right w:w="29" w:type="dxa"/>
            </w:tcMar>
            <w:vAlign w:val="center"/>
          </w:tcPr>
          <w:p w14:paraId="4F71FD04" w14:textId="77777777" w:rsidR="00C3625C" w:rsidRPr="00BB7199" w:rsidRDefault="00C3625C" w:rsidP="006A33FA">
            <w:pPr>
              <w:pStyle w:val="EvaluationCriteria"/>
              <w:jc w:val="center"/>
              <w:rPr>
                <w:sz w:val="20"/>
                <w:lang w:val="de-CH"/>
              </w:rPr>
            </w:pPr>
            <w:r w:rsidRPr="00BB7199">
              <w:rPr>
                <w:sz w:val="20"/>
                <w:szCs w:val="16"/>
                <w:lang w:val="de-CH"/>
              </w:rPr>
              <w:t>Kommentar und Referenz auf Weisungen</w:t>
            </w:r>
          </w:p>
        </w:tc>
      </w:tr>
      <w:tr w:rsidR="00730C76" w:rsidRPr="00FC2CFF" w14:paraId="3B0D872A" w14:textId="77777777" w:rsidTr="007106B4">
        <w:trPr>
          <w:gridAfter w:val="1"/>
          <w:wAfter w:w="12" w:type="dxa"/>
          <w:trHeight w:val="288"/>
          <w:jc w:val="center"/>
        </w:trPr>
        <w:tc>
          <w:tcPr>
            <w:tcW w:w="3744" w:type="dxa"/>
            <w:vAlign w:val="center"/>
          </w:tcPr>
          <w:p w14:paraId="37BA6D6A" w14:textId="4FE17031" w:rsidR="00C3625C" w:rsidRPr="008311A0" w:rsidRDefault="00A018CB" w:rsidP="006A33FA">
            <w:pPr>
              <w:pStyle w:val="EvaluationCriteria"/>
              <w:rPr>
                <w:b w:val="0"/>
                <w:lang w:val="de-DE"/>
              </w:rPr>
            </w:pPr>
            <w:r>
              <w:rPr>
                <w:b w:val="0"/>
                <w:lang w:val="de-DE"/>
              </w:rPr>
              <w:t>Erfolgt eine Risikobewertung für das Unternehmen</w:t>
            </w:r>
            <w:r w:rsidR="00F3227F">
              <w:rPr>
                <w:b w:val="0"/>
                <w:lang w:val="de-DE"/>
              </w:rPr>
              <w:t xml:space="preserve"> (BRA)</w:t>
            </w:r>
            <w:r>
              <w:rPr>
                <w:b w:val="0"/>
                <w:lang w:val="de-DE"/>
              </w:rPr>
              <w:t xml:space="preserve"> selbst?</w:t>
            </w:r>
          </w:p>
        </w:tc>
        <w:tc>
          <w:tcPr>
            <w:tcW w:w="1984" w:type="dxa"/>
            <w:vAlign w:val="center"/>
          </w:tcPr>
          <w:p w14:paraId="06043C66" w14:textId="77777777" w:rsidR="00C3625C" w:rsidRPr="002640EF" w:rsidRDefault="00856E5B" w:rsidP="006A33FA">
            <w:pPr>
              <w:jc w:val="center"/>
              <w:rPr>
                <w:lang w:val="de-CH" w:bidi="en-US"/>
              </w:rPr>
            </w:pPr>
            <w:sdt>
              <w:sdtPr>
                <w:rPr>
                  <w:lang w:val="de-CH" w:bidi="en-US"/>
                </w:rPr>
                <w:alias w:val="Auswahl ja/nein/TW"/>
                <w:tag w:val="Mitarbeiteranzahl"/>
                <w:id w:val="1420058490"/>
                <w:placeholder>
                  <w:docPart w:val="7F82ABE3942340798EFFB44FCE94AF2A"/>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770979399"/>
            <w:placeholder>
              <w:docPart w:val="82C055C936A34E13B94E730C6F6E7B00"/>
            </w:placeholder>
            <w:showingPlcHdr/>
            <w:text/>
          </w:sdtPr>
          <w:sdtEndPr/>
          <w:sdtContent>
            <w:tc>
              <w:tcPr>
                <w:tcW w:w="4253" w:type="dxa"/>
                <w:gridSpan w:val="2"/>
                <w:vAlign w:val="center"/>
              </w:tcPr>
              <w:p w14:paraId="6B8DD411"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70D6BA80" w14:textId="77777777" w:rsidTr="007106B4">
        <w:trPr>
          <w:gridAfter w:val="1"/>
          <w:wAfter w:w="12" w:type="dxa"/>
          <w:trHeight w:val="288"/>
          <w:jc w:val="center"/>
        </w:trPr>
        <w:tc>
          <w:tcPr>
            <w:tcW w:w="3744" w:type="dxa"/>
            <w:vAlign w:val="center"/>
          </w:tcPr>
          <w:p w14:paraId="11071AD2" w14:textId="6DAF14EE" w:rsidR="00C3625C" w:rsidRPr="008F60B3" w:rsidRDefault="00A018CB" w:rsidP="006A33FA">
            <w:pPr>
              <w:pStyle w:val="EvaluationCriteria"/>
              <w:rPr>
                <w:b w:val="0"/>
                <w:lang w:val="de-CH"/>
              </w:rPr>
            </w:pPr>
            <w:r>
              <w:rPr>
                <w:b w:val="0"/>
                <w:lang w:val="de-CH"/>
              </w:rPr>
              <w:t>Erfolgt eine Risikobewertung für die einzelnen Geschäftsbeziehungen</w:t>
            </w:r>
            <w:r w:rsidR="00F3227F">
              <w:rPr>
                <w:b w:val="0"/>
                <w:lang w:val="de-CH"/>
              </w:rPr>
              <w:t xml:space="preserve"> (CRA)</w:t>
            </w:r>
            <w:r>
              <w:rPr>
                <w:b w:val="0"/>
                <w:lang w:val="de-CH"/>
              </w:rPr>
              <w:t>?</w:t>
            </w:r>
          </w:p>
        </w:tc>
        <w:tc>
          <w:tcPr>
            <w:tcW w:w="1984" w:type="dxa"/>
            <w:vAlign w:val="center"/>
          </w:tcPr>
          <w:p w14:paraId="589CA57B" w14:textId="77777777" w:rsidR="00C3625C" w:rsidRPr="002640EF" w:rsidRDefault="00856E5B" w:rsidP="006A33FA">
            <w:pPr>
              <w:jc w:val="center"/>
              <w:rPr>
                <w:lang w:val="de-CH" w:bidi="en-US"/>
              </w:rPr>
            </w:pPr>
            <w:sdt>
              <w:sdtPr>
                <w:rPr>
                  <w:lang w:val="de-CH" w:bidi="en-US"/>
                </w:rPr>
                <w:alias w:val="Auswahl ja/nein/TW"/>
                <w:tag w:val="Mitarbeiteranzahl"/>
                <w:id w:val="-1565791470"/>
                <w:placeholder>
                  <w:docPart w:val="4F9CD45426C14620BDA12A4ABFDF74A6"/>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2012289657"/>
            <w:placeholder>
              <w:docPart w:val="C9FC393E93124672B9C29B6D8C0A1221"/>
            </w:placeholder>
            <w:showingPlcHdr/>
            <w:text/>
          </w:sdtPr>
          <w:sdtEndPr/>
          <w:sdtContent>
            <w:tc>
              <w:tcPr>
                <w:tcW w:w="4253" w:type="dxa"/>
                <w:gridSpan w:val="2"/>
                <w:vAlign w:val="center"/>
              </w:tcPr>
              <w:p w14:paraId="0C854C8F"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F3227F" w:rsidRPr="00FC2CFF" w14:paraId="7BD90AAE" w14:textId="77777777" w:rsidTr="007106B4">
        <w:trPr>
          <w:gridAfter w:val="1"/>
          <w:wAfter w:w="12" w:type="dxa"/>
          <w:trHeight w:val="288"/>
          <w:jc w:val="center"/>
        </w:trPr>
        <w:tc>
          <w:tcPr>
            <w:tcW w:w="3744" w:type="dxa"/>
            <w:vAlign w:val="center"/>
          </w:tcPr>
          <w:p w14:paraId="36A3593F" w14:textId="1FB8540A" w:rsidR="00F3227F" w:rsidRPr="00F3227F" w:rsidRDefault="00F3227F" w:rsidP="00F3227F">
            <w:pPr>
              <w:pStyle w:val="EvaluationCriteria"/>
              <w:rPr>
                <w:b w:val="0"/>
                <w:lang w:val="de-CH"/>
              </w:rPr>
            </w:pPr>
            <w:r>
              <w:rPr>
                <w:b w:val="0"/>
                <w:lang w:val="de-CH"/>
              </w:rPr>
              <w:t>W</w:t>
            </w:r>
            <w:r w:rsidRPr="00F3227F">
              <w:rPr>
                <w:b w:val="0"/>
                <w:lang w:val="de-CH"/>
              </w:rPr>
              <w:t>ie erfolgt die Kundenrisikoeinstufun</w:t>
            </w:r>
            <w:r w:rsidR="00024628">
              <w:rPr>
                <w:b w:val="0"/>
                <w:lang w:val="de-CH"/>
              </w:rPr>
              <w:t>g?</w:t>
            </w:r>
          </w:p>
          <w:p w14:paraId="33A389C6" w14:textId="06E21914" w:rsidR="00F3227F" w:rsidRDefault="00F3227F" w:rsidP="00F3227F">
            <w:pPr>
              <w:pStyle w:val="EvaluationCriteria"/>
              <w:rPr>
                <w:b w:val="0"/>
                <w:lang w:val="de-CH"/>
              </w:rPr>
            </w:pPr>
            <w:r w:rsidRPr="00F3227F">
              <w:rPr>
                <w:b w:val="0"/>
                <w:lang w:val="de-CH"/>
              </w:rPr>
              <w:t xml:space="preserve"> </w:t>
            </w:r>
          </w:p>
          <w:p w14:paraId="3FFF838D" w14:textId="02E2696D" w:rsidR="00F3227F" w:rsidRDefault="00F3227F" w:rsidP="00F3227F">
            <w:pPr>
              <w:pStyle w:val="EvaluationCriteria"/>
              <w:rPr>
                <w:b w:val="0"/>
                <w:lang w:val="de-CH"/>
              </w:rPr>
            </w:pPr>
          </w:p>
        </w:tc>
        <w:tc>
          <w:tcPr>
            <w:tcW w:w="1984" w:type="dxa"/>
            <w:vAlign w:val="center"/>
          </w:tcPr>
          <w:p w14:paraId="52B5C332" w14:textId="7F135BD2" w:rsidR="00F3227F" w:rsidRPr="001B36F7" w:rsidRDefault="00F3227F" w:rsidP="00F3227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t xml:space="preserve"> </w:t>
            </w:r>
            <w:r w:rsidRPr="00F3227F">
              <w:rPr>
                <w:sz w:val="16"/>
                <w:szCs w:val="16"/>
                <w:lang w:val="de-CH" w:bidi="en-US"/>
              </w:rPr>
              <w:t>manuell</w:t>
            </w:r>
          </w:p>
          <w:p w14:paraId="220E25B7" w14:textId="0AABB7AA" w:rsidR="00F3227F" w:rsidRDefault="00F3227F" w:rsidP="00F3227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t xml:space="preserve"> </w:t>
            </w:r>
            <w:r w:rsidRPr="00F3227F">
              <w:rPr>
                <w:sz w:val="16"/>
                <w:szCs w:val="16"/>
                <w:lang w:val="de-CH" w:bidi="en-US"/>
              </w:rPr>
              <w:t>teilautomatisiert</w:t>
            </w:r>
          </w:p>
          <w:p w14:paraId="486683EF" w14:textId="7328590B" w:rsidR="00F3227F" w:rsidRPr="00F3227F" w:rsidRDefault="00F3227F" w:rsidP="00F3227F">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t xml:space="preserve"> </w:t>
            </w:r>
            <w:r w:rsidRPr="00F3227F">
              <w:rPr>
                <w:sz w:val="16"/>
                <w:szCs w:val="16"/>
                <w:lang w:val="de-CH" w:bidi="en-US"/>
              </w:rPr>
              <w:t>vollautomatisiert</w:t>
            </w:r>
          </w:p>
        </w:tc>
        <w:sdt>
          <w:sdtPr>
            <w:rPr>
              <w:lang w:val="de-CH" w:bidi="en-US"/>
            </w:rPr>
            <w:id w:val="-1280721508"/>
            <w:placeholder>
              <w:docPart w:val="1AD2FE7704B941D88DA483A80C9113C6"/>
            </w:placeholder>
            <w:showingPlcHdr/>
            <w:text/>
          </w:sdtPr>
          <w:sdtEndPr/>
          <w:sdtContent>
            <w:tc>
              <w:tcPr>
                <w:tcW w:w="4253" w:type="dxa"/>
                <w:gridSpan w:val="2"/>
                <w:vAlign w:val="center"/>
              </w:tcPr>
              <w:p w14:paraId="1FE052E6" w14:textId="370FCF70" w:rsidR="00F3227F" w:rsidRDefault="00024628" w:rsidP="006A33FA">
                <w:pPr>
                  <w:jc w:val="center"/>
                  <w:rPr>
                    <w:lang w:val="de-CH" w:bidi="en-US"/>
                  </w:rPr>
                </w:pPr>
                <w:r w:rsidRPr="007F10AF">
                  <w:rPr>
                    <w:rStyle w:val="Platzhaltertext"/>
                    <w:lang w:val="de-CH"/>
                  </w:rPr>
                  <w:t>Klicken Sie hier, um Text einzugeben.</w:t>
                </w:r>
              </w:p>
            </w:tc>
          </w:sdtContent>
        </w:sdt>
      </w:tr>
      <w:tr w:rsidR="00730C76" w:rsidRPr="00FC2CFF" w14:paraId="3024DEEC" w14:textId="77777777" w:rsidTr="007106B4">
        <w:trPr>
          <w:gridAfter w:val="1"/>
          <w:wAfter w:w="12" w:type="dxa"/>
          <w:trHeight w:val="288"/>
          <w:jc w:val="center"/>
        </w:trPr>
        <w:tc>
          <w:tcPr>
            <w:tcW w:w="3744" w:type="dxa"/>
            <w:vAlign w:val="center"/>
          </w:tcPr>
          <w:p w14:paraId="78BDB54F" w14:textId="77777777" w:rsidR="00C3625C" w:rsidRPr="008311A0" w:rsidRDefault="00A018CB" w:rsidP="006A33FA">
            <w:pPr>
              <w:pStyle w:val="EvaluationCriteria"/>
              <w:rPr>
                <w:b w:val="0"/>
                <w:lang w:val="de-DE"/>
              </w:rPr>
            </w:pPr>
            <w:r>
              <w:rPr>
                <w:b w:val="0"/>
                <w:lang w:val="de-DE"/>
              </w:rPr>
              <w:t>In welche Kategorien werden Gesch</w:t>
            </w:r>
            <w:r w:rsidR="00054D64">
              <w:rPr>
                <w:b w:val="0"/>
                <w:lang w:val="de-DE"/>
              </w:rPr>
              <w:t>äftsbeziehungen hinsichtlich der</w:t>
            </w:r>
            <w:r>
              <w:rPr>
                <w:b w:val="0"/>
                <w:lang w:val="de-DE"/>
              </w:rPr>
              <w:t xml:space="preserve"> Sorgfaltspflichten eingeordnet?</w:t>
            </w:r>
          </w:p>
        </w:tc>
        <w:tc>
          <w:tcPr>
            <w:tcW w:w="1984" w:type="dxa"/>
            <w:vAlign w:val="center"/>
          </w:tcPr>
          <w:p w14:paraId="20E19ECC" w14:textId="77777777" w:rsidR="00A018CB" w:rsidRPr="001B36F7" w:rsidRDefault="00A018CB" w:rsidP="00A018CB">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vereinfacht</w:t>
            </w:r>
          </w:p>
          <w:p w14:paraId="0A95BEC5" w14:textId="77777777" w:rsidR="00A018CB" w:rsidRDefault="00A018CB" w:rsidP="00A018CB">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812981">
              <w:rPr>
                <w:sz w:val="16"/>
                <w:szCs w:val="16"/>
                <w:lang w:val="de-CH" w:bidi="en-US"/>
              </w:rPr>
              <w:t>regulär</w:t>
            </w:r>
          </w:p>
          <w:p w14:paraId="2DC44A0F" w14:textId="77777777" w:rsidR="00A018CB" w:rsidRPr="001B36F7" w:rsidRDefault="00A018CB" w:rsidP="00A018CB">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verstärkt</w:t>
            </w:r>
          </w:p>
          <w:p w14:paraId="5E59E7A8" w14:textId="77777777" w:rsidR="00C3625C" w:rsidRDefault="00A018CB" w:rsidP="00A018CB">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keine</w:t>
            </w:r>
          </w:p>
          <w:p w14:paraId="3A18F970" w14:textId="77777777" w:rsidR="00A018CB" w:rsidRPr="002640EF" w:rsidRDefault="00A018CB" w:rsidP="00A018CB">
            <w:pPr>
              <w:rPr>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andere</w:t>
            </w:r>
          </w:p>
        </w:tc>
        <w:sdt>
          <w:sdtPr>
            <w:rPr>
              <w:lang w:val="de-CH" w:bidi="en-US"/>
            </w:rPr>
            <w:id w:val="-1986235865"/>
            <w:placeholder>
              <w:docPart w:val="9098E2D14AA84646842772C652CA906C"/>
            </w:placeholder>
            <w:showingPlcHdr/>
            <w:text/>
          </w:sdtPr>
          <w:sdtEndPr/>
          <w:sdtContent>
            <w:tc>
              <w:tcPr>
                <w:tcW w:w="4253" w:type="dxa"/>
                <w:gridSpan w:val="2"/>
                <w:vAlign w:val="center"/>
              </w:tcPr>
              <w:p w14:paraId="6B261C9F"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BB7199" w:rsidRPr="00FC2CFF" w14:paraId="47968A1B" w14:textId="77777777" w:rsidTr="002400C6">
        <w:trPr>
          <w:gridAfter w:val="1"/>
          <w:wAfter w:w="12" w:type="dxa"/>
          <w:trHeight w:val="288"/>
          <w:jc w:val="center"/>
        </w:trPr>
        <w:tc>
          <w:tcPr>
            <w:tcW w:w="3744" w:type="dxa"/>
            <w:vAlign w:val="center"/>
          </w:tcPr>
          <w:p w14:paraId="1188D197" w14:textId="77777777" w:rsidR="00C3625C" w:rsidRPr="008F60B3" w:rsidRDefault="00A018CB" w:rsidP="00F015A6">
            <w:pPr>
              <w:pStyle w:val="EvaluationCriteria"/>
              <w:rPr>
                <w:b w:val="0"/>
                <w:lang w:val="de-CH"/>
              </w:rPr>
            </w:pPr>
            <w:r>
              <w:rPr>
                <w:b w:val="0"/>
                <w:lang w:val="de-CH"/>
              </w:rPr>
              <w:t xml:space="preserve">Welche </w:t>
            </w:r>
            <w:r w:rsidR="00F015A6">
              <w:rPr>
                <w:b w:val="0"/>
                <w:lang w:val="de-CH"/>
              </w:rPr>
              <w:t>Kundengruppen führen automatisch zur Anwendung verstärkter Sorgfaltspflichten</w:t>
            </w:r>
            <w:r>
              <w:rPr>
                <w:b w:val="0"/>
                <w:lang w:val="de-CH"/>
              </w:rPr>
              <w:t>?</w:t>
            </w:r>
          </w:p>
        </w:tc>
        <w:tc>
          <w:tcPr>
            <w:tcW w:w="1984" w:type="dxa"/>
            <w:vAlign w:val="center"/>
          </w:tcPr>
          <w:p w14:paraId="48DD36C4" w14:textId="77777777" w:rsidR="00C3625C" w:rsidRPr="001B36F7"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A018CB">
              <w:rPr>
                <w:sz w:val="16"/>
                <w:szCs w:val="16"/>
                <w:lang w:val="de-CH" w:bidi="en-US"/>
              </w:rPr>
              <w:t>PEP</w:t>
            </w:r>
          </w:p>
          <w:p w14:paraId="698ADDC9" w14:textId="77777777" w:rsidR="00C3625C"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A018CB">
              <w:rPr>
                <w:sz w:val="16"/>
                <w:szCs w:val="16"/>
                <w:lang w:val="de-CH" w:bidi="en-US"/>
              </w:rPr>
              <w:t>komplexe Strukturen</w:t>
            </w:r>
          </w:p>
          <w:p w14:paraId="0F6B4708" w14:textId="77777777" w:rsidR="00C3625C" w:rsidRPr="001B36F7"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A018CB">
              <w:rPr>
                <w:sz w:val="16"/>
                <w:szCs w:val="16"/>
                <w:lang w:val="de-CH" w:bidi="en-US"/>
              </w:rPr>
              <w:t>keine</w:t>
            </w:r>
          </w:p>
          <w:p w14:paraId="2190BDAC" w14:textId="5569903A" w:rsidR="00C3625C"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2400C6">
              <w:rPr>
                <w:sz w:val="16"/>
                <w:szCs w:val="16"/>
                <w:lang w:val="de-CH" w:bidi="en-US"/>
              </w:rPr>
              <w:t>HNWI</w:t>
            </w:r>
          </w:p>
          <w:p w14:paraId="48C93910" w14:textId="77777777" w:rsidR="00812981" w:rsidRDefault="00812981"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Staaten mit strategischen Mängeln</w:t>
            </w:r>
            <w:r w:rsidR="00730C76">
              <w:rPr>
                <w:sz w:val="16"/>
                <w:szCs w:val="16"/>
                <w:lang w:val="de-CH" w:bidi="en-US"/>
              </w:rPr>
              <w:t xml:space="preserve"> (Anhang 4)</w:t>
            </w:r>
          </w:p>
          <w:p w14:paraId="6A9F02E3" w14:textId="77777777" w:rsidR="00730C76" w:rsidRPr="001B36F7" w:rsidRDefault="00730C76" w:rsidP="00730C76">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 xml:space="preserve">hohe Vermögenswerte </w:t>
            </w:r>
          </w:p>
          <w:p w14:paraId="713EA3C4" w14:textId="77777777" w:rsidR="00BB7199" w:rsidRDefault="00730C76" w:rsidP="00730C76">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 xml:space="preserve">hohes Transaktionsvolumen </w:t>
            </w:r>
          </w:p>
          <w:p w14:paraId="0B1D8639" w14:textId="77777777" w:rsidR="00730C76" w:rsidRPr="001B36F7" w:rsidRDefault="00730C76" w:rsidP="00730C76">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sensitive Branchen (Kunde oder SoF/SoW)</w:t>
            </w:r>
          </w:p>
          <w:p w14:paraId="06B30177" w14:textId="77777777" w:rsidR="00730C76" w:rsidRPr="001B36F7" w:rsidRDefault="00730C76" w:rsidP="00730C76">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andere (bitte beschreiben)</w:t>
            </w:r>
          </w:p>
          <w:p w14:paraId="1C4BF405" w14:textId="77777777" w:rsidR="00730C76" w:rsidRPr="00812981" w:rsidRDefault="00730C76" w:rsidP="006A33FA">
            <w:pPr>
              <w:rPr>
                <w:sz w:val="16"/>
                <w:szCs w:val="16"/>
                <w:lang w:val="de-CH" w:bidi="en-US"/>
              </w:rPr>
            </w:pPr>
          </w:p>
        </w:tc>
        <w:sdt>
          <w:sdtPr>
            <w:rPr>
              <w:lang w:val="de-CH" w:bidi="en-US"/>
            </w:rPr>
            <w:id w:val="-1770080265"/>
            <w:placeholder>
              <w:docPart w:val="AA5CE9841AF045A190E5815CEBC41133"/>
            </w:placeholder>
            <w:showingPlcHdr/>
            <w:text/>
          </w:sdtPr>
          <w:sdtEndPr/>
          <w:sdtContent>
            <w:tc>
              <w:tcPr>
                <w:tcW w:w="4253" w:type="dxa"/>
                <w:gridSpan w:val="2"/>
                <w:vAlign w:val="center"/>
              </w:tcPr>
              <w:p w14:paraId="28DD29BA"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68C92EC8" w14:textId="77777777" w:rsidTr="007106B4">
        <w:trPr>
          <w:gridAfter w:val="1"/>
          <w:wAfter w:w="12" w:type="dxa"/>
          <w:trHeight w:val="288"/>
          <w:jc w:val="center"/>
        </w:trPr>
        <w:tc>
          <w:tcPr>
            <w:tcW w:w="3744" w:type="dxa"/>
            <w:vAlign w:val="center"/>
          </w:tcPr>
          <w:p w14:paraId="753CF6DC" w14:textId="77777777" w:rsidR="00C3625C" w:rsidRPr="008311A0" w:rsidRDefault="003B309C" w:rsidP="006A33FA">
            <w:pPr>
              <w:pStyle w:val="EvaluationCriteria"/>
              <w:rPr>
                <w:b w:val="0"/>
                <w:lang w:val="de-DE"/>
              </w:rPr>
            </w:pPr>
            <w:r>
              <w:rPr>
                <w:b w:val="0"/>
                <w:lang w:val="de-DE"/>
              </w:rPr>
              <w:t xml:space="preserve">Welche Risikofaktoren werden </w:t>
            </w:r>
            <w:r w:rsidR="00F015A6">
              <w:rPr>
                <w:b w:val="0"/>
                <w:lang w:val="de-DE"/>
              </w:rPr>
              <w:t xml:space="preserve">bei der Risikobewertung </w:t>
            </w:r>
            <w:r>
              <w:rPr>
                <w:b w:val="0"/>
                <w:lang w:val="de-DE"/>
              </w:rPr>
              <w:t>berücksichtigt?</w:t>
            </w:r>
          </w:p>
        </w:tc>
        <w:tc>
          <w:tcPr>
            <w:tcW w:w="1984" w:type="dxa"/>
            <w:vAlign w:val="center"/>
          </w:tcPr>
          <w:p w14:paraId="3ED759F2" w14:textId="77777777" w:rsidR="003B309C" w:rsidRPr="001B36F7"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Kundenrisiko</w:t>
            </w:r>
          </w:p>
          <w:p w14:paraId="66A274D9" w14:textId="77777777" w:rsidR="003B309C" w:rsidRPr="001B36F7"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geographisches R.</w:t>
            </w:r>
          </w:p>
          <w:p w14:paraId="0169A42B" w14:textId="77777777" w:rsidR="003B309C" w:rsidRPr="001B36F7"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Produktr.</w:t>
            </w:r>
          </w:p>
          <w:p w14:paraId="4CCBB859" w14:textId="77777777" w:rsidR="003B309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Dienstleistungsr.</w:t>
            </w:r>
          </w:p>
          <w:p w14:paraId="3E6C070C" w14:textId="77777777" w:rsidR="003B309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Transaktionsr.</w:t>
            </w:r>
          </w:p>
          <w:p w14:paraId="51573F0F" w14:textId="77777777" w:rsidR="003B309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Vertriebskanalr.</w:t>
            </w:r>
          </w:p>
          <w:p w14:paraId="1B1B0B47" w14:textId="77777777" w:rsidR="003B309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neue Technologien</w:t>
            </w:r>
          </w:p>
          <w:p w14:paraId="778C5AB0" w14:textId="77777777" w:rsidR="003B309C" w:rsidRPr="001B36F7"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keine</w:t>
            </w:r>
          </w:p>
          <w:p w14:paraId="5E7FFF1B" w14:textId="77777777" w:rsidR="00C3625C" w:rsidRPr="002640EF" w:rsidRDefault="003B309C" w:rsidP="003B309C">
            <w:pPr>
              <w:rPr>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andere</w:t>
            </w:r>
          </w:p>
        </w:tc>
        <w:sdt>
          <w:sdtPr>
            <w:rPr>
              <w:lang w:val="de-CH" w:bidi="en-US"/>
            </w:rPr>
            <w:id w:val="698899112"/>
            <w:placeholder>
              <w:docPart w:val="44CD036EDDB341E89722D3C284F3EC14"/>
            </w:placeholder>
            <w:showingPlcHdr/>
            <w:text/>
          </w:sdtPr>
          <w:sdtEndPr/>
          <w:sdtContent>
            <w:tc>
              <w:tcPr>
                <w:tcW w:w="4253" w:type="dxa"/>
                <w:gridSpan w:val="2"/>
                <w:vAlign w:val="center"/>
              </w:tcPr>
              <w:p w14:paraId="6F6AA1AC"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3B95A983" w14:textId="77777777" w:rsidTr="007106B4">
        <w:trPr>
          <w:gridAfter w:val="1"/>
          <w:wAfter w:w="12" w:type="dxa"/>
          <w:trHeight w:val="288"/>
          <w:jc w:val="center"/>
        </w:trPr>
        <w:tc>
          <w:tcPr>
            <w:tcW w:w="3744" w:type="dxa"/>
            <w:vAlign w:val="center"/>
          </w:tcPr>
          <w:p w14:paraId="09148CB2" w14:textId="77777777" w:rsidR="008B220B" w:rsidRPr="008F60B3" w:rsidRDefault="008B220B" w:rsidP="00730C76">
            <w:pPr>
              <w:pStyle w:val="EvaluationCriteria"/>
              <w:rPr>
                <w:b w:val="0"/>
                <w:lang w:val="de-CH"/>
              </w:rPr>
            </w:pPr>
            <w:r>
              <w:rPr>
                <w:b w:val="0"/>
                <w:lang w:val="de-CH"/>
              </w:rPr>
              <w:t xml:space="preserve">Ist ein Prozess etabliert, durch welchen jede </w:t>
            </w:r>
            <w:r w:rsidR="00730C76">
              <w:rPr>
                <w:b w:val="0"/>
                <w:lang w:val="de-CH"/>
              </w:rPr>
              <w:t>relevante</w:t>
            </w:r>
            <w:r>
              <w:rPr>
                <w:b w:val="0"/>
                <w:lang w:val="de-CH"/>
              </w:rPr>
              <w:t xml:space="preserve"> Person (VP</w:t>
            </w:r>
            <w:r w:rsidR="00730C76">
              <w:rPr>
                <w:b w:val="0"/>
                <w:lang w:val="de-CH"/>
              </w:rPr>
              <w:t>,</w:t>
            </w:r>
            <w:r>
              <w:rPr>
                <w:b w:val="0"/>
                <w:lang w:val="de-CH"/>
              </w:rPr>
              <w:t xml:space="preserve"> WB und EE) vor Begründung einer GB und fortlaufend einem PEP-Check unterzogen wird?</w:t>
            </w:r>
          </w:p>
        </w:tc>
        <w:tc>
          <w:tcPr>
            <w:tcW w:w="1984" w:type="dxa"/>
            <w:vAlign w:val="center"/>
          </w:tcPr>
          <w:p w14:paraId="74663A90" w14:textId="77777777" w:rsidR="008B220B" w:rsidRPr="002640EF" w:rsidRDefault="00856E5B" w:rsidP="008B220B">
            <w:pPr>
              <w:jc w:val="center"/>
              <w:rPr>
                <w:lang w:val="de-CH" w:bidi="en-US"/>
              </w:rPr>
            </w:pPr>
            <w:sdt>
              <w:sdtPr>
                <w:rPr>
                  <w:lang w:val="de-CH" w:bidi="en-US"/>
                </w:rPr>
                <w:alias w:val="Auswahl ja/nein/TW"/>
                <w:tag w:val="Mitarbeiteranzahl"/>
                <w:id w:val="-481469629"/>
                <w:placeholder>
                  <w:docPart w:val="674C615FEEDB49E8926F54892236726F"/>
                </w:placeholder>
                <w:showingPlcHdr/>
                <w:comboBox>
                  <w:listItem w:value="Wählen Sie ein Element aus."/>
                  <w:listItem w:displayText="ja" w:value="ja"/>
                  <w:listItem w:displayText="nein" w:value="nein"/>
                  <w:listItem w:displayText="teilweise" w:value="teilweise"/>
                </w:comboBox>
              </w:sdtPr>
              <w:sdtEndPr/>
              <w:sdtContent>
                <w:r w:rsidR="008B220B" w:rsidRPr="007F10AF">
                  <w:rPr>
                    <w:rStyle w:val="Platzhaltertext"/>
                    <w:lang w:val="de-CH"/>
                  </w:rPr>
                  <w:t>Wählen Sie ein Element aus.</w:t>
                </w:r>
              </w:sdtContent>
            </w:sdt>
          </w:p>
        </w:tc>
        <w:sdt>
          <w:sdtPr>
            <w:rPr>
              <w:lang w:val="de-CH" w:bidi="en-US"/>
            </w:rPr>
            <w:id w:val="1750925432"/>
            <w:placeholder>
              <w:docPart w:val="6D89B845AD334BB7AA23E85CE2A86E63"/>
            </w:placeholder>
            <w:showingPlcHdr/>
            <w:text/>
          </w:sdtPr>
          <w:sdtEndPr/>
          <w:sdtContent>
            <w:tc>
              <w:tcPr>
                <w:tcW w:w="4253" w:type="dxa"/>
                <w:gridSpan w:val="2"/>
                <w:vAlign w:val="center"/>
              </w:tcPr>
              <w:p w14:paraId="10E1A578" w14:textId="77777777" w:rsidR="008B220B" w:rsidRPr="007F10AF" w:rsidRDefault="008B220B" w:rsidP="008B220B">
                <w:pPr>
                  <w:jc w:val="center"/>
                  <w:rPr>
                    <w:lang w:val="de-CH" w:bidi="en-US"/>
                  </w:rPr>
                </w:pPr>
                <w:r w:rsidRPr="007F10AF">
                  <w:rPr>
                    <w:rStyle w:val="Platzhaltertext"/>
                    <w:lang w:val="de-CH"/>
                  </w:rPr>
                  <w:t>Klicken Sie hier, um Text einzugeben.</w:t>
                </w:r>
              </w:p>
            </w:tc>
          </w:sdtContent>
        </w:sdt>
      </w:tr>
      <w:tr w:rsidR="00730C76" w:rsidRPr="00FC2CFF" w14:paraId="77501BC1" w14:textId="77777777" w:rsidTr="007106B4">
        <w:trPr>
          <w:gridAfter w:val="1"/>
          <w:wAfter w:w="12" w:type="dxa"/>
          <w:trHeight w:val="288"/>
          <w:jc w:val="center"/>
        </w:trPr>
        <w:tc>
          <w:tcPr>
            <w:tcW w:w="3744" w:type="dxa"/>
            <w:vAlign w:val="center"/>
          </w:tcPr>
          <w:p w14:paraId="7794D3EA" w14:textId="77777777" w:rsidR="00C87F64" w:rsidRPr="008F60B3" w:rsidRDefault="00C87F64" w:rsidP="008A174C">
            <w:pPr>
              <w:pStyle w:val="EvaluationCriteria"/>
              <w:rPr>
                <w:b w:val="0"/>
                <w:lang w:val="de-CH"/>
              </w:rPr>
            </w:pPr>
            <w:r>
              <w:rPr>
                <w:b w:val="0"/>
                <w:lang w:val="de-CH"/>
              </w:rPr>
              <w:lastRenderedPageBreak/>
              <w:t xml:space="preserve">Wird bei Geschäftsbeziehungen mit PEP </w:t>
            </w:r>
            <w:r w:rsidR="00ED47B7">
              <w:rPr>
                <w:b w:val="0"/>
                <w:lang w:val="de-CH"/>
              </w:rPr>
              <w:t xml:space="preserve">vor deren Begründung sowie in Folge einmal jährlich </w:t>
            </w:r>
            <w:r>
              <w:rPr>
                <w:b w:val="0"/>
                <w:lang w:val="de-CH"/>
              </w:rPr>
              <w:t>die Zustimmung der Geschäftsleitung eingeholt?</w:t>
            </w:r>
          </w:p>
        </w:tc>
        <w:tc>
          <w:tcPr>
            <w:tcW w:w="1984" w:type="dxa"/>
            <w:vAlign w:val="center"/>
          </w:tcPr>
          <w:p w14:paraId="2392A33B" w14:textId="77777777" w:rsidR="00C87F64" w:rsidRPr="002640EF" w:rsidRDefault="00856E5B" w:rsidP="008A174C">
            <w:pPr>
              <w:jc w:val="center"/>
              <w:rPr>
                <w:lang w:val="de-CH" w:bidi="en-US"/>
              </w:rPr>
            </w:pPr>
            <w:sdt>
              <w:sdtPr>
                <w:rPr>
                  <w:lang w:val="de-CH" w:bidi="en-US"/>
                </w:rPr>
                <w:alias w:val="Auswahl ja/nein/TW"/>
                <w:tag w:val="Mitarbeiteranzahl"/>
                <w:id w:val="-1785716836"/>
                <w:placeholder>
                  <w:docPart w:val="BD18F1E3EF0D4A4592347B8EAC3D21A0"/>
                </w:placeholder>
                <w:showingPlcHdr/>
                <w:comboBox>
                  <w:listItem w:value="Wählen Sie ein Element aus."/>
                  <w:listItem w:displayText="ja" w:value="ja"/>
                  <w:listItem w:displayText="nein" w:value="nein"/>
                  <w:listItem w:displayText="teilweise" w:value="teilweise"/>
                </w:comboBox>
              </w:sdtPr>
              <w:sdtEndPr/>
              <w:sdtContent>
                <w:r w:rsidR="00C87F64" w:rsidRPr="007F10AF">
                  <w:rPr>
                    <w:rStyle w:val="Platzhaltertext"/>
                    <w:lang w:val="de-CH"/>
                  </w:rPr>
                  <w:t>Wählen Sie ein Element aus.</w:t>
                </w:r>
              </w:sdtContent>
            </w:sdt>
          </w:p>
        </w:tc>
        <w:sdt>
          <w:sdtPr>
            <w:rPr>
              <w:lang w:val="de-CH" w:bidi="en-US"/>
            </w:rPr>
            <w:id w:val="-206721175"/>
            <w:placeholder>
              <w:docPart w:val="37566E431BB8492B88F58481A3BD6F22"/>
            </w:placeholder>
            <w:showingPlcHdr/>
            <w:text/>
          </w:sdtPr>
          <w:sdtEndPr/>
          <w:sdtContent>
            <w:tc>
              <w:tcPr>
                <w:tcW w:w="4253" w:type="dxa"/>
                <w:gridSpan w:val="2"/>
                <w:vAlign w:val="center"/>
              </w:tcPr>
              <w:p w14:paraId="4B8CE593" w14:textId="77777777" w:rsidR="00C87F64" w:rsidRPr="007F10AF" w:rsidRDefault="00C87F64" w:rsidP="008A174C">
                <w:pPr>
                  <w:jc w:val="center"/>
                  <w:rPr>
                    <w:lang w:val="de-CH" w:bidi="en-US"/>
                  </w:rPr>
                </w:pPr>
                <w:r w:rsidRPr="007F10AF">
                  <w:rPr>
                    <w:rStyle w:val="Platzhaltertext"/>
                    <w:lang w:val="de-CH"/>
                  </w:rPr>
                  <w:t>Klicken Sie hier, um Text einzugeben.</w:t>
                </w:r>
              </w:p>
            </w:tc>
          </w:sdtContent>
        </w:sdt>
      </w:tr>
      <w:tr w:rsidR="00730C76" w:rsidRPr="00FC2CFF" w14:paraId="2EDB6712" w14:textId="77777777" w:rsidTr="007106B4">
        <w:trPr>
          <w:gridAfter w:val="1"/>
          <w:wAfter w:w="12" w:type="dxa"/>
          <w:trHeight w:val="288"/>
          <w:jc w:val="center"/>
        </w:trPr>
        <w:tc>
          <w:tcPr>
            <w:tcW w:w="3744" w:type="dxa"/>
            <w:vAlign w:val="center"/>
          </w:tcPr>
          <w:p w14:paraId="5745B5C5" w14:textId="2831C8A2" w:rsidR="00C3625C" w:rsidRPr="008F60B3" w:rsidRDefault="003B309C" w:rsidP="00ED47B7">
            <w:pPr>
              <w:pStyle w:val="EvaluationCriteria"/>
              <w:rPr>
                <w:b w:val="0"/>
                <w:lang w:val="de-CH"/>
              </w:rPr>
            </w:pPr>
            <w:r>
              <w:rPr>
                <w:b w:val="0"/>
                <w:lang w:val="de-CH"/>
              </w:rPr>
              <w:t>Gibt es Fälle von nicht tolerierbare</w:t>
            </w:r>
            <w:r w:rsidR="00ED47B7">
              <w:rPr>
                <w:b w:val="0"/>
                <w:lang w:val="de-CH"/>
              </w:rPr>
              <w:t>m</w:t>
            </w:r>
            <w:r>
              <w:rPr>
                <w:b w:val="0"/>
                <w:lang w:val="de-CH"/>
              </w:rPr>
              <w:t xml:space="preserve"> Risiko</w:t>
            </w:r>
            <w:r w:rsidR="00ED47B7">
              <w:rPr>
                <w:b w:val="0"/>
                <w:lang w:val="de-CH"/>
              </w:rPr>
              <w:t xml:space="preserve"> („unerwünschte“ Kunden)</w:t>
            </w:r>
            <w:r>
              <w:rPr>
                <w:b w:val="0"/>
                <w:lang w:val="de-CH"/>
              </w:rPr>
              <w:t>?</w:t>
            </w:r>
            <w:r w:rsidR="002400C6">
              <w:rPr>
                <w:b w:val="0"/>
                <w:lang w:val="de-CH"/>
              </w:rPr>
              <w:t xml:space="preserve"> Wenn ja, welche?</w:t>
            </w:r>
          </w:p>
        </w:tc>
        <w:tc>
          <w:tcPr>
            <w:tcW w:w="1984" w:type="dxa"/>
            <w:vAlign w:val="center"/>
          </w:tcPr>
          <w:p w14:paraId="285B2DBF" w14:textId="77777777" w:rsidR="00C3625C" w:rsidRPr="002640EF" w:rsidRDefault="00856E5B" w:rsidP="006A33FA">
            <w:pPr>
              <w:jc w:val="center"/>
              <w:rPr>
                <w:lang w:val="de-CH" w:bidi="en-US"/>
              </w:rPr>
            </w:pPr>
            <w:sdt>
              <w:sdtPr>
                <w:rPr>
                  <w:lang w:val="de-CH" w:bidi="en-US"/>
                </w:rPr>
                <w:alias w:val="Auswahl ja/nein/TW"/>
                <w:tag w:val="Mitarbeiteranzahl"/>
                <w:id w:val="663590049"/>
                <w:placeholder>
                  <w:docPart w:val="E590C2686C2A44AFAE0E69FD4A770B3F"/>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304738500"/>
            <w:placeholder>
              <w:docPart w:val="90A634DF30174ABE833165C95B761C54"/>
            </w:placeholder>
            <w:showingPlcHdr/>
            <w:text/>
          </w:sdtPr>
          <w:sdtEndPr/>
          <w:sdtContent>
            <w:tc>
              <w:tcPr>
                <w:tcW w:w="4253" w:type="dxa"/>
                <w:gridSpan w:val="2"/>
                <w:vAlign w:val="center"/>
              </w:tcPr>
              <w:p w14:paraId="4CF6B06F"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32CCEAD5" w14:textId="77777777" w:rsidTr="007106B4">
        <w:trPr>
          <w:gridAfter w:val="1"/>
          <w:wAfter w:w="12" w:type="dxa"/>
          <w:trHeight w:val="288"/>
          <w:jc w:val="center"/>
        </w:trPr>
        <w:tc>
          <w:tcPr>
            <w:tcW w:w="3744" w:type="dxa"/>
            <w:vAlign w:val="center"/>
          </w:tcPr>
          <w:p w14:paraId="320DE1BA" w14:textId="77777777" w:rsidR="00C3625C" w:rsidRPr="008311A0" w:rsidRDefault="003B309C" w:rsidP="006A33FA">
            <w:pPr>
              <w:pStyle w:val="EvaluationCriteria"/>
              <w:rPr>
                <w:b w:val="0"/>
                <w:lang w:val="de-DE"/>
              </w:rPr>
            </w:pPr>
            <w:r>
              <w:rPr>
                <w:b w:val="0"/>
                <w:lang w:val="de-DE"/>
              </w:rPr>
              <w:t>Wann</w:t>
            </w:r>
            <w:r w:rsidR="00ED47B7">
              <w:rPr>
                <w:b w:val="0"/>
                <w:lang w:val="de-DE"/>
              </w:rPr>
              <w:t xml:space="preserve"> bzw. in welchen Fällen</w:t>
            </w:r>
            <w:r>
              <w:rPr>
                <w:b w:val="0"/>
                <w:lang w:val="de-DE"/>
              </w:rPr>
              <w:t xml:space="preserve"> wird die Risikobewertung aktualisiert?</w:t>
            </w:r>
          </w:p>
        </w:tc>
        <w:tc>
          <w:tcPr>
            <w:tcW w:w="1984" w:type="dxa"/>
            <w:vAlign w:val="center"/>
          </w:tcPr>
          <w:p w14:paraId="59995B49" w14:textId="77777777" w:rsidR="003B309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anlassbezogen</w:t>
            </w:r>
          </w:p>
          <w:p w14:paraId="6B4FDAA1" w14:textId="77777777" w:rsidR="003B309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regelmässig</w:t>
            </w:r>
          </w:p>
          <w:p w14:paraId="71834DE4" w14:textId="77777777" w:rsidR="003B309C" w:rsidRPr="001B36F7"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nie</w:t>
            </w:r>
          </w:p>
          <w:p w14:paraId="55502A53" w14:textId="77777777" w:rsidR="00C3625C" w:rsidRDefault="003B309C"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andere</w:t>
            </w:r>
          </w:p>
          <w:p w14:paraId="7F748DC9" w14:textId="77777777" w:rsidR="00812981" w:rsidRPr="00812981" w:rsidRDefault="00812981" w:rsidP="003B309C">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Pr>
                <w:sz w:val="16"/>
                <w:szCs w:val="16"/>
                <w:lang w:val="de-CH" w:bidi="en-US"/>
              </w:rPr>
              <w:t>bei Änderung des Geschäftsprofils</w:t>
            </w:r>
          </w:p>
        </w:tc>
        <w:sdt>
          <w:sdtPr>
            <w:rPr>
              <w:lang w:val="de-CH" w:bidi="en-US"/>
            </w:rPr>
            <w:id w:val="1542481348"/>
            <w:placeholder>
              <w:docPart w:val="C994204D555C4532A7C19CD9C1B1BFCA"/>
            </w:placeholder>
            <w:showingPlcHdr/>
            <w:text/>
          </w:sdtPr>
          <w:sdtEndPr/>
          <w:sdtContent>
            <w:tc>
              <w:tcPr>
                <w:tcW w:w="4253" w:type="dxa"/>
                <w:gridSpan w:val="2"/>
                <w:vAlign w:val="center"/>
              </w:tcPr>
              <w:p w14:paraId="35705DD8"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0A1FA65F" w14:textId="77777777" w:rsidTr="007106B4">
        <w:trPr>
          <w:gridAfter w:val="1"/>
          <w:wAfter w:w="12" w:type="dxa"/>
          <w:trHeight w:val="288"/>
          <w:jc w:val="center"/>
        </w:trPr>
        <w:tc>
          <w:tcPr>
            <w:tcW w:w="3744" w:type="dxa"/>
            <w:vAlign w:val="center"/>
          </w:tcPr>
          <w:p w14:paraId="7A59AC2A" w14:textId="77777777" w:rsidR="00C3625C" w:rsidRPr="008F60B3" w:rsidRDefault="00ED47B7" w:rsidP="00054D64">
            <w:pPr>
              <w:pStyle w:val="EvaluationCriteria"/>
              <w:rPr>
                <w:b w:val="0"/>
                <w:lang w:val="de-CH"/>
              </w:rPr>
            </w:pPr>
            <w:r>
              <w:rPr>
                <w:b w:val="0"/>
                <w:lang w:val="de-CH"/>
              </w:rPr>
              <w:t xml:space="preserve">Besteht </w:t>
            </w:r>
            <w:r w:rsidR="003B309C">
              <w:rPr>
                <w:b w:val="0"/>
                <w:lang w:val="de-CH"/>
              </w:rPr>
              <w:t>ein 4-Augen-Prinzip bei Erstellung</w:t>
            </w:r>
            <w:r w:rsidR="00054D64">
              <w:rPr>
                <w:b w:val="0"/>
                <w:lang w:val="de-CH"/>
              </w:rPr>
              <w:t xml:space="preserve"> der Risikobewertung</w:t>
            </w:r>
            <w:r w:rsidR="003B309C">
              <w:rPr>
                <w:b w:val="0"/>
                <w:lang w:val="de-CH"/>
              </w:rPr>
              <w:t>?</w:t>
            </w:r>
          </w:p>
        </w:tc>
        <w:tc>
          <w:tcPr>
            <w:tcW w:w="1984" w:type="dxa"/>
            <w:vAlign w:val="center"/>
          </w:tcPr>
          <w:p w14:paraId="5D2ECFB3" w14:textId="77777777" w:rsidR="00C3625C" w:rsidRPr="002640EF" w:rsidRDefault="00856E5B" w:rsidP="006A33FA">
            <w:pPr>
              <w:jc w:val="center"/>
              <w:rPr>
                <w:lang w:val="de-CH" w:bidi="en-US"/>
              </w:rPr>
            </w:pPr>
            <w:sdt>
              <w:sdtPr>
                <w:rPr>
                  <w:lang w:val="de-CH" w:bidi="en-US"/>
                </w:rPr>
                <w:alias w:val="Auswahl ja/nein/TW"/>
                <w:tag w:val="Mitarbeiteranzahl"/>
                <w:id w:val="1544397661"/>
                <w:placeholder>
                  <w:docPart w:val="8C29EFE1923E418FAD5A6FF63554C2ED"/>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2121596577"/>
            <w:placeholder>
              <w:docPart w:val="2CD01652BD754D578F01DB2640B6606F"/>
            </w:placeholder>
            <w:showingPlcHdr/>
            <w:text/>
          </w:sdtPr>
          <w:sdtEndPr/>
          <w:sdtContent>
            <w:tc>
              <w:tcPr>
                <w:tcW w:w="4253" w:type="dxa"/>
                <w:gridSpan w:val="2"/>
                <w:vAlign w:val="center"/>
              </w:tcPr>
              <w:p w14:paraId="67E2FD63"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5EE4DDDE" w14:textId="77777777" w:rsidTr="007106B4">
        <w:trPr>
          <w:gridAfter w:val="1"/>
          <w:wAfter w:w="12" w:type="dxa"/>
          <w:trHeight w:val="288"/>
          <w:jc w:val="center"/>
        </w:trPr>
        <w:tc>
          <w:tcPr>
            <w:tcW w:w="3744" w:type="dxa"/>
            <w:vAlign w:val="center"/>
          </w:tcPr>
          <w:p w14:paraId="3C343391" w14:textId="77777777" w:rsidR="00C3625C" w:rsidRPr="008F60B3" w:rsidRDefault="00054D64" w:rsidP="006A33FA">
            <w:pPr>
              <w:pStyle w:val="EvaluationCriteria"/>
              <w:rPr>
                <w:b w:val="0"/>
                <w:lang w:val="de-CH"/>
              </w:rPr>
            </w:pPr>
            <w:r>
              <w:rPr>
                <w:b w:val="0"/>
                <w:lang w:val="de-CH"/>
              </w:rPr>
              <w:t>Wird ein IT-System zur Bewertung des Risikos genutzt?</w:t>
            </w:r>
          </w:p>
        </w:tc>
        <w:tc>
          <w:tcPr>
            <w:tcW w:w="1984" w:type="dxa"/>
            <w:vAlign w:val="center"/>
          </w:tcPr>
          <w:p w14:paraId="39AB130C" w14:textId="77777777" w:rsidR="00C3625C" w:rsidRPr="002640EF" w:rsidRDefault="00856E5B" w:rsidP="006A33FA">
            <w:pPr>
              <w:jc w:val="center"/>
              <w:rPr>
                <w:lang w:val="de-CH" w:bidi="en-US"/>
              </w:rPr>
            </w:pPr>
            <w:sdt>
              <w:sdtPr>
                <w:rPr>
                  <w:lang w:val="de-CH" w:bidi="en-US"/>
                </w:rPr>
                <w:alias w:val="Auswahl ja/nein/TW"/>
                <w:tag w:val="Mitarbeiteranzahl"/>
                <w:id w:val="-280190034"/>
                <w:placeholder>
                  <w:docPart w:val="52AC3B65C559493E8CD82C481495B38A"/>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367055055"/>
            <w:placeholder>
              <w:docPart w:val="4D7F7C0346644AF2B7DFBCB70EE16380"/>
            </w:placeholder>
            <w:showingPlcHdr/>
            <w:text/>
          </w:sdtPr>
          <w:sdtEndPr/>
          <w:sdtContent>
            <w:tc>
              <w:tcPr>
                <w:tcW w:w="4253" w:type="dxa"/>
                <w:gridSpan w:val="2"/>
                <w:vAlign w:val="center"/>
              </w:tcPr>
              <w:p w14:paraId="7306973C"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BB7199" w:rsidRPr="00FC2CFF" w14:paraId="41EC002D" w14:textId="77777777" w:rsidTr="00522988">
        <w:trPr>
          <w:gridAfter w:val="1"/>
          <w:wAfter w:w="12" w:type="dxa"/>
          <w:trHeight w:val="102"/>
          <w:jc w:val="center"/>
        </w:trPr>
        <w:tc>
          <w:tcPr>
            <w:tcW w:w="3744" w:type="dxa"/>
            <w:tcMar>
              <w:top w:w="0" w:type="dxa"/>
              <w:left w:w="29" w:type="dxa"/>
              <w:bottom w:w="0" w:type="dxa"/>
              <w:right w:w="29" w:type="dxa"/>
            </w:tcMar>
            <w:vAlign w:val="bottom"/>
          </w:tcPr>
          <w:p w14:paraId="268BD6ED" w14:textId="7B3B7C99" w:rsidR="00C3625C" w:rsidRPr="00BB7199" w:rsidRDefault="00ED47B7" w:rsidP="00BB7199">
            <w:pPr>
              <w:pStyle w:val="EvaluationCriteria"/>
              <w:rPr>
                <w:sz w:val="20"/>
                <w:lang w:val="de-CH"/>
              </w:rPr>
            </w:pPr>
            <w:r w:rsidRPr="00BB7199">
              <w:rPr>
                <w:sz w:val="20"/>
                <w:szCs w:val="16"/>
                <w:lang w:val="de-CH"/>
              </w:rPr>
              <w:t xml:space="preserve">Risikoadäquate </w:t>
            </w:r>
            <w:r w:rsidR="00F015A6" w:rsidRPr="00BB7199">
              <w:rPr>
                <w:sz w:val="20"/>
                <w:szCs w:val="16"/>
                <w:lang w:val="de-CH"/>
              </w:rPr>
              <w:t xml:space="preserve">Überwachung von Geschäftsbeziehungen und </w:t>
            </w:r>
            <w:r w:rsidR="00C3625C" w:rsidRPr="00BB7199">
              <w:rPr>
                <w:sz w:val="20"/>
                <w:szCs w:val="16"/>
                <w:lang w:val="de-CH"/>
              </w:rPr>
              <w:t>Transaktion</w:t>
            </w:r>
            <w:r w:rsidR="00F015A6" w:rsidRPr="00BB7199">
              <w:rPr>
                <w:sz w:val="20"/>
                <w:szCs w:val="16"/>
                <w:lang w:val="de-CH"/>
              </w:rPr>
              <w:t>en</w:t>
            </w:r>
          </w:p>
        </w:tc>
        <w:tc>
          <w:tcPr>
            <w:tcW w:w="1984" w:type="dxa"/>
            <w:tcMar>
              <w:top w:w="0" w:type="dxa"/>
              <w:left w:w="29" w:type="dxa"/>
              <w:bottom w:w="0" w:type="dxa"/>
              <w:right w:w="29" w:type="dxa"/>
            </w:tcMar>
            <w:vAlign w:val="center"/>
          </w:tcPr>
          <w:p w14:paraId="5DC1035C" w14:textId="77777777" w:rsidR="00C3625C" w:rsidRPr="00BB7199" w:rsidRDefault="00C3625C" w:rsidP="006A33FA">
            <w:pPr>
              <w:pStyle w:val="EvaluationCriteria"/>
              <w:jc w:val="center"/>
              <w:rPr>
                <w:sz w:val="20"/>
                <w:lang w:val="de-CH"/>
              </w:rPr>
            </w:pPr>
            <w:r w:rsidRPr="00BB7199">
              <w:rPr>
                <w:sz w:val="20"/>
                <w:szCs w:val="16"/>
                <w:lang w:val="de-CH"/>
              </w:rPr>
              <w:t>Checkliste</w:t>
            </w:r>
          </w:p>
        </w:tc>
        <w:tc>
          <w:tcPr>
            <w:tcW w:w="4253" w:type="dxa"/>
            <w:gridSpan w:val="2"/>
            <w:tcMar>
              <w:top w:w="0" w:type="dxa"/>
              <w:left w:w="29" w:type="dxa"/>
              <w:bottom w:w="0" w:type="dxa"/>
              <w:right w:w="29" w:type="dxa"/>
            </w:tcMar>
            <w:vAlign w:val="center"/>
          </w:tcPr>
          <w:p w14:paraId="50AAC247" w14:textId="77777777" w:rsidR="00C3625C" w:rsidRPr="00BB7199" w:rsidRDefault="00C3625C" w:rsidP="006A33FA">
            <w:pPr>
              <w:pStyle w:val="EvaluationCriteria"/>
              <w:jc w:val="center"/>
              <w:rPr>
                <w:sz w:val="20"/>
                <w:lang w:val="de-CH"/>
              </w:rPr>
            </w:pPr>
            <w:r w:rsidRPr="00BB7199">
              <w:rPr>
                <w:sz w:val="20"/>
                <w:szCs w:val="16"/>
                <w:lang w:val="de-CH"/>
              </w:rPr>
              <w:t>Kommentar und Referenz auf Weisungen</w:t>
            </w:r>
          </w:p>
        </w:tc>
      </w:tr>
      <w:tr w:rsidR="00730C76" w:rsidRPr="00FC2CFF" w14:paraId="4B7B9005" w14:textId="77777777" w:rsidTr="007106B4">
        <w:trPr>
          <w:gridAfter w:val="1"/>
          <w:wAfter w:w="12" w:type="dxa"/>
          <w:trHeight w:val="288"/>
          <w:jc w:val="center"/>
        </w:trPr>
        <w:tc>
          <w:tcPr>
            <w:tcW w:w="3744" w:type="dxa"/>
            <w:vAlign w:val="center"/>
          </w:tcPr>
          <w:p w14:paraId="15CF84C8" w14:textId="77777777" w:rsidR="00C3625C" w:rsidRPr="008311A0" w:rsidRDefault="00C3625C" w:rsidP="00F015A6">
            <w:pPr>
              <w:pStyle w:val="EvaluationCriteria"/>
              <w:rPr>
                <w:b w:val="0"/>
                <w:lang w:val="de-DE"/>
              </w:rPr>
            </w:pPr>
            <w:r>
              <w:rPr>
                <w:b w:val="0"/>
                <w:lang w:val="de-DE"/>
              </w:rPr>
              <w:t xml:space="preserve">Sind IT-Systeme zur </w:t>
            </w:r>
            <w:r w:rsidR="00F015A6">
              <w:rPr>
                <w:b w:val="0"/>
                <w:lang w:val="de-DE"/>
              </w:rPr>
              <w:t xml:space="preserve">risikoadäquaten Überwachung von Geschäftsbeziehungen und Transaktionen </w:t>
            </w:r>
            <w:r>
              <w:rPr>
                <w:b w:val="0"/>
                <w:lang w:val="de-DE"/>
              </w:rPr>
              <w:t>vorgesehen?</w:t>
            </w:r>
          </w:p>
        </w:tc>
        <w:tc>
          <w:tcPr>
            <w:tcW w:w="1984" w:type="dxa"/>
            <w:vAlign w:val="center"/>
          </w:tcPr>
          <w:p w14:paraId="5525BC9B" w14:textId="77777777" w:rsidR="00C3625C" w:rsidRPr="002640EF" w:rsidRDefault="00856E5B" w:rsidP="006A33FA">
            <w:pPr>
              <w:jc w:val="center"/>
              <w:rPr>
                <w:lang w:val="de-CH" w:bidi="en-US"/>
              </w:rPr>
            </w:pPr>
            <w:sdt>
              <w:sdtPr>
                <w:rPr>
                  <w:lang w:val="de-CH" w:bidi="en-US"/>
                </w:rPr>
                <w:alias w:val="Auswahl ja/nein/TW"/>
                <w:tag w:val="Mitarbeiteranzahl"/>
                <w:id w:val="962696026"/>
                <w:placeholder>
                  <w:docPart w:val="3F23EB303B6F4E4ABE088615E8A98B8C"/>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173307572"/>
            <w:placeholder>
              <w:docPart w:val="3F8C6C40B9A842F4B9CA033740C7F3B0"/>
            </w:placeholder>
            <w:showingPlcHdr/>
            <w:text/>
          </w:sdtPr>
          <w:sdtEndPr/>
          <w:sdtContent>
            <w:tc>
              <w:tcPr>
                <w:tcW w:w="4253" w:type="dxa"/>
                <w:gridSpan w:val="2"/>
                <w:vAlign w:val="center"/>
              </w:tcPr>
              <w:p w14:paraId="23C158E2"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127A5D1E" w14:textId="77777777" w:rsidTr="007106B4">
        <w:trPr>
          <w:gridAfter w:val="1"/>
          <w:wAfter w:w="12" w:type="dxa"/>
          <w:trHeight w:val="288"/>
          <w:jc w:val="center"/>
        </w:trPr>
        <w:tc>
          <w:tcPr>
            <w:tcW w:w="3744" w:type="dxa"/>
            <w:vAlign w:val="center"/>
          </w:tcPr>
          <w:p w14:paraId="60B57CF9" w14:textId="77777777" w:rsidR="00C3625C" w:rsidRPr="008311A0" w:rsidRDefault="009374AF" w:rsidP="006A33FA">
            <w:pPr>
              <w:pStyle w:val="EvaluationCriteria"/>
              <w:rPr>
                <w:b w:val="0"/>
                <w:lang w:val="de-DE"/>
              </w:rPr>
            </w:pPr>
            <w:r>
              <w:rPr>
                <w:b w:val="0"/>
                <w:lang w:val="de-DE"/>
              </w:rPr>
              <w:t>Werden bei der Transaktionsüberwachung Schwellenwerte berücksichtigt?</w:t>
            </w:r>
          </w:p>
        </w:tc>
        <w:tc>
          <w:tcPr>
            <w:tcW w:w="1984" w:type="dxa"/>
            <w:vAlign w:val="center"/>
          </w:tcPr>
          <w:p w14:paraId="2D8844FC" w14:textId="77777777" w:rsidR="00C3625C" w:rsidRPr="002640EF" w:rsidRDefault="00856E5B" w:rsidP="006A33FA">
            <w:pPr>
              <w:jc w:val="center"/>
              <w:rPr>
                <w:lang w:val="de-CH" w:bidi="en-US"/>
              </w:rPr>
            </w:pPr>
            <w:sdt>
              <w:sdtPr>
                <w:rPr>
                  <w:lang w:val="de-CH" w:bidi="en-US"/>
                </w:rPr>
                <w:alias w:val="Auswahl ja/nein/TW"/>
                <w:tag w:val="Mitarbeiteranzahl"/>
                <w:id w:val="-1835444844"/>
                <w:placeholder>
                  <w:docPart w:val="B1654AAD4A67488BBBA05D6926638AAB"/>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1705058551"/>
            <w:placeholder>
              <w:docPart w:val="DFE49AA08173484682E3B5E7BAEB09DD"/>
            </w:placeholder>
            <w:showingPlcHdr/>
            <w:text/>
          </w:sdtPr>
          <w:sdtEndPr/>
          <w:sdtContent>
            <w:tc>
              <w:tcPr>
                <w:tcW w:w="4253" w:type="dxa"/>
                <w:gridSpan w:val="2"/>
                <w:vAlign w:val="center"/>
              </w:tcPr>
              <w:p w14:paraId="5FCB39EF"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4BA013D0" w14:textId="77777777" w:rsidTr="007106B4">
        <w:trPr>
          <w:gridAfter w:val="1"/>
          <w:wAfter w:w="12" w:type="dxa"/>
          <w:trHeight w:val="288"/>
          <w:jc w:val="center"/>
        </w:trPr>
        <w:tc>
          <w:tcPr>
            <w:tcW w:w="3744" w:type="dxa"/>
            <w:vAlign w:val="center"/>
          </w:tcPr>
          <w:p w14:paraId="7B5312D3" w14:textId="77777777" w:rsidR="00C3625C" w:rsidRPr="008311A0" w:rsidRDefault="009374AF" w:rsidP="006A33FA">
            <w:pPr>
              <w:pStyle w:val="EvaluationCriteria"/>
              <w:rPr>
                <w:b w:val="0"/>
                <w:lang w:val="de-DE"/>
              </w:rPr>
            </w:pPr>
            <w:r>
              <w:rPr>
                <w:b w:val="0"/>
                <w:lang w:val="de-DE"/>
              </w:rPr>
              <w:t>Werden bei der Transaktionsübe</w:t>
            </w:r>
            <w:r w:rsidR="00054D64">
              <w:rPr>
                <w:b w:val="0"/>
                <w:lang w:val="de-DE"/>
              </w:rPr>
              <w:t>r</w:t>
            </w:r>
            <w:r>
              <w:rPr>
                <w:b w:val="0"/>
                <w:lang w:val="de-DE"/>
              </w:rPr>
              <w:t>wachung Länderlisten berücksichtigt?</w:t>
            </w:r>
          </w:p>
        </w:tc>
        <w:tc>
          <w:tcPr>
            <w:tcW w:w="1984" w:type="dxa"/>
            <w:vAlign w:val="center"/>
          </w:tcPr>
          <w:p w14:paraId="3D061B11" w14:textId="77777777" w:rsidR="00C3625C" w:rsidRPr="002640EF" w:rsidRDefault="00856E5B" w:rsidP="006A33FA">
            <w:pPr>
              <w:jc w:val="center"/>
              <w:rPr>
                <w:lang w:val="de-CH" w:bidi="en-US"/>
              </w:rPr>
            </w:pPr>
            <w:sdt>
              <w:sdtPr>
                <w:rPr>
                  <w:lang w:val="de-CH" w:bidi="en-US"/>
                </w:rPr>
                <w:alias w:val="Auswahl ja/nein/TW"/>
                <w:tag w:val="Mitarbeiteranzahl"/>
                <w:id w:val="-907992169"/>
                <w:placeholder>
                  <w:docPart w:val="72DC3BBEFB2442AEA828F6F2453AAB43"/>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C3625C" w:rsidRPr="007F10AF">
                  <w:rPr>
                    <w:rStyle w:val="Platzhaltertext"/>
                    <w:lang w:val="de-CH"/>
                  </w:rPr>
                  <w:t>Wählen Sie ein Element aus.</w:t>
                </w:r>
              </w:sdtContent>
            </w:sdt>
          </w:p>
        </w:tc>
        <w:sdt>
          <w:sdtPr>
            <w:rPr>
              <w:lang w:val="de-CH" w:bidi="en-US"/>
            </w:rPr>
            <w:id w:val="-1798285966"/>
            <w:placeholder>
              <w:docPart w:val="CE90C33FB3714C488AB54142B67B57EA"/>
            </w:placeholder>
            <w:showingPlcHdr/>
            <w:text/>
          </w:sdtPr>
          <w:sdtEndPr/>
          <w:sdtContent>
            <w:tc>
              <w:tcPr>
                <w:tcW w:w="4253" w:type="dxa"/>
                <w:gridSpan w:val="2"/>
                <w:vAlign w:val="center"/>
              </w:tcPr>
              <w:p w14:paraId="2E49431A"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31E21C1F" w14:textId="77777777" w:rsidTr="007106B4">
        <w:trPr>
          <w:gridAfter w:val="1"/>
          <w:wAfter w:w="12" w:type="dxa"/>
          <w:trHeight w:val="288"/>
          <w:jc w:val="center"/>
        </w:trPr>
        <w:tc>
          <w:tcPr>
            <w:tcW w:w="3744" w:type="dxa"/>
            <w:vAlign w:val="center"/>
          </w:tcPr>
          <w:p w14:paraId="5724E475" w14:textId="77777777" w:rsidR="00C3625C" w:rsidRPr="008F60B3" w:rsidRDefault="009374AF" w:rsidP="006A33FA">
            <w:pPr>
              <w:pStyle w:val="EvaluationCriteria"/>
              <w:rPr>
                <w:b w:val="0"/>
                <w:lang w:val="de-CH"/>
              </w:rPr>
            </w:pPr>
            <w:r>
              <w:rPr>
                <w:b w:val="0"/>
                <w:lang w:val="de-CH"/>
              </w:rPr>
              <w:t xml:space="preserve">Wird bei der Transaktionsüberwachung die jeweilig auf das Geschäftsmodell zutreffenden Ausführungen in der </w:t>
            </w:r>
            <w:hyperlink r:id="rId19" w:history="1">
              <w:r w:rsidRPr="009374AF">
                <w:rPr>
                  <w:rStyle w:val="Hyperlink"/>
                  <w:b w:val="0"/>
                  <w:lang w:val="de-CH"/>
                </w:rPr>
                <w:t>Wegleitung 2018/7</w:t>
              </w:r>
            </w:hyperlink>
            <w:r>
              <w:rPr>
                <w:b w:val="0"/>
                <w:lang w:val="de-CH"/>
              </w:rPr>
              <w:t xml:space="preserve"> berücksichtigt?</w:t>
            </w:r>
          </w:p>
        </w:tc>
        <w:tc>
          <w:tcPr>
            <w:tcW w:w="1984" w:type="dxa"/>
            <w:vAlign w:val="center"/>
          </w:tcPr>
          <w:p w14:paraId="3D5D4ACD" w14:textId="77777777" w:rsidR="00C3625C" w:rsidRPr="002640EF" w:rsidRDefault="00856E5B" w:rsidP="006A33FA">
            <w:pPr>
              <w:jc w:val="center"/>
              <w:rPr>
                <w:lang w:val="de-CH" w:bidi="en-US"/>
              </w:rPr>
            </w:pPr>
            <w:sdt>
              <w:sdtPr>
                <w:rPr>
                  <w:lang w:val="de-CH" w:bidi="en-US"/>
                </w:rPr>
                <w:alias w:val="Auswahl ja/nein/TW"/>
                <w:tag w:val="Mitarbeiteranzahl"/>
                <w:id w:val="1360933741"/>
                <w:placeholder>
                  <w:docPart w:val="E7ACA2EFA043448BA3AA7E3191DB951B"/>
                </w:placeholder>
                <w:showingPlcHdr/>
                <w:comboBox>
                  <w:listItem w:value="Wählen Sie ein Element aus."/>
                  <w:listItem w:displayText="ja" w:value="ja"/>
                  <w:listItem w:displayText="nein" w:value="nein"/>
                  <w:listItem w:displayText="teilweise" w:value="teilweise"/>
                </w:comboBox>
              </w:sdtPr>
              <w:sdtEndPr/>
              <w:sdtContent>
                <w:r w:rsidR="00C3625C" w:rsidRPr="007F10AF">
                  <w:rPr>
                    <w:rStyle w:val="Platzhaltertext"/>
                    <w:lang w:val="de-CH"/>
                  </w:rPr>
                  <w:t>Wählen Sie ein Element aus.</w:t>
                </w:r>
              </w:sdtContent>
            </w:sdt>
          </w:p>
        </w:tc>
        <w:sdt>
          <w:sdtPr>
            <w:rPr>
              <w:lang w:val="de-CH" w:bidi="en-US"/>
            </w:rPr>
            <w:id w:val="549038433"/>
            <w:placeholder>
              <w:docPart w:val="05208024DC8A46B991ABAC0E5A87BABC"/>
            </w:placeholder>
            <w:showingPlcHdr/>
            <w:text/>
          </w:sdtPr>
          <w:sdtEndPr/>
          <w:sdtContent>
            <w:tc>
              <w:tcPr>
                <w:tcW w:w="4253" w:type="dxa"/>
                <w:gridSpan w:val="2"/>
                <w:vAlign w:val="center"/>
              </w:tcPr>
              <w:p w14:paraId="3F0B5C56"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1D6D3DEF" w14:textId="77777777" w:rsidTr="007106B4">
        <w:trPr>
          <w:gridAfter w:val="1"/>
          <w:wAfter w:w="12" w:type="dxa"/>
          <w:trHeight w:val="288"/>
          <w:jc w:val="center"/>
        </w:trPr>
        <w:tc>
          <w:tcPr>
            <w:tcW w:w="3744" w:type="dxa"/>
            <w:vAlign w:val="center"/>
          </w:tcPr>
          <w:p w14:paraId="4A5D92AC" w14:textId="77777777" w:rsidR="000A188B" w:rsidRPr="008F60B3" w:rsidRDefault="000A188B" w:rsidP="006A33FA">
            <w:pPr>
              <w:pStyle w:val="EvaluationCriteria"/>
              <w:rPr>
                <w:b w:val="0"/>
                <w:lang w:val="de-CH"/>
              </w:rPr>
            </w:pPr>
            <w:r>
              <w:rPr>
                <w:b w:val="0"/>
                <w:lang w:val="de-CH"/>
              </w:rPr>
              <w:t>In welchen Fällen erfolgen einfache Abklärungen?</w:t>
            </w:r>
          </w:p>
        </w:tc>
        <w:sdt>
          <w:sdtPr>
            <w:rPr>
              <w:lang w:val="de-CH" w:bidi="en-US"/>
            </w:rPr>
            <w:id w:val="-1475593282"/>
            <w:placeholder>
              <w:docPart w:val="C01F112163084C0A96A450C245609877"/>
            </w:placeholder>
            <w:showingPlcHdr/>
            <w:text/>
          </w:sdtPr>
          <w:sdtEndPr/>
          <w:sdtContent>
            <w:tc>
              <w:tcPr>
                <w:tcW w:w="6237" w:type="dxa"/>
                <w:gridSpan w:val="3"/>
                <w:vAlign w:val="center"/>
              </w:tcPr>
              <w:p w14:paraId="02D0C048" w14:textId="77777777" w:rsidR="000A188B" w:rsidRPr="007F10AF" w:rsidRDefault="000A188B" w:rsidP="006A33FA">
                <w:pPr>
                  <w:jc w:val="center"/>
                  <w:rPr>
                    <w:lang w:val="de-CH" w:bidi="en-US"/>
                  </w:rPr>
                </w:pPr>
                <w:r w:rsidRPr="007F10AF">
                  <w:rPr>
                    <w:rStyle w:val="Platzhaltertext"/>
                    <w:lang w:val="de-CH"/>
                  </w:rPr>
                  <w:t>Klicken Sie hier, um Text einzugeben.</w:t>
                </w:r>
              </w:p>
            </w:tc>
          </w:sdtContent>
        </w:sdt>
      </w:tr>
      <w:tr w:rsidR="00730C76" w:rsidRPr="00FC2CFF" w14:paraId="369FB8E0" w14:textId="77777777" w:rsidTr="007106B4">
        <w:trPr>
          <w:gridAfter w:val="1"/>
          <w:wAfter w:w="12" w:type="dxa"/>
          <w:trHeight w:val="288"/>
          <w:jc w:val="center"/>
        </w:trPr>
        <w:tc>
          <w:tcPr>
            <w:tcW w:w="3744" w:type="dxa"/>
            <w:vAlign w:val="center"/>
          </w:tcPr>
          <w:p w14:paraId="02EDC103" w14:textId="77777777" w:rsidR="000A188B" w:rsidRPr="008311A0" w:rsidRDefault="000A188B" w:rsidP="00DE6201">
            <w:pPr>
              <w:pStyle w:val="EvaluationCriteria"/>
              <w:rPr>
                <w:b w:val="0"/>
                <w:lang w:val="de-DE"/>
              </w:rPr>
            </w:pPr>
            <w:r>
              <w:rPr>
                <w:b w:val="0"/>
                <w:lang w:val="de-DE"/>
              </w:rPr>
              <w:t xml:space="preserve">In welchen Fällen erfolgen </w:t>
            </w:r>
            <w:r w:rsidR="00DE6201">
              <w:rPr>
                <w:b w:val="0"/>
                <w:lang w:val="de-DE"/>
              </w:rPr>
              <w:t xml:space="preserve">besondere </w:t>
            </w:r>
            <w:r>
              <w:rPr>
                <w:b w:val="0"/>
                <w:lang w:val="de-DE"/>
              </w:rPr>
              <w:t>Abklärungen?</w:t>
            </w:r>
          </w:p>
        </w:tc>
        <w:sdt>
          <w:sdtPr>
            <w:rPr>
              <w:lang w:val="de-CH" w:bidi="en-US"/>
            </w:rPr>
            <w:id w:val="-941912512"/>
            <w:placeholder>
              <w:docPart w:val="C6D12772AC304F54AB2CA31D1BC600EC"/>
            </w:placeholder>
            <w:showingPlcHdr/>
            <w:text/>
          </w:sdtPr>
          <w:sdtEndPr/>
          <w:sdtContent>
            <w:tc>
              <w:tcPr>
                <w:tcW w:w="6237" w:type="dxa"/>
                <w:gridSpan w:val="3"/>
                <w:vAlign w:val="center"/>
              </w:tcPr>
              <w:p w14:paraId="761249A2" w14:textId="77777777" w:rsidR="000A188B" w:rsidRPr="007F10AF" w:rsidRDefault="000A188B" w:rsidP="006A33FA">
                <w:pPr>
                  <w:jc w:val="center"/>
                  <w:rPr>
                    <w:lang w:val="de-CH" w:bidi="en-US"/>
                  </w:rPr>
                </w:pPr>
                <w:r w:rsidRPr="007F10AF">
                  <w:rPr>
                    <w:rStyle w:val="Platzhaltertext"/>
                    <w:lang w:val="de-CH"/>
                  </w:rPr>
                  <w:t>Klicken Sie hier, um Text einzugeben.</w:t>
                </w:r>
              </w:p>
            </w:tc>
          </w:sdtContent>
        </w:sdt>
      </w:tr>
      <w:tr w:rsidR="00730C76" w:rsidRPr="00FC2CFF" w14:paraId="4C68A4B9" w14:textId="77777777" w:rsidTr="007106B4">
        <w:trPr>
          <w:gridAfter w:val="1"/>
          <w:wAfter w:w="12" w:type="dxa"/>
          <w:trHeight w:val="288"/>
          <w:jc w:val="center"/>
        </w:trPr>
        <w:tc>
          <w:tcPr>
            <w:tcW w:w="3744" w:type="dxa"/>
            <w:vAlign w:val="center"/>
          </w:tcPr>
          <w:p w14:paraId="28843EDF" w14:textId="77777777" w:rsidR="00C3625C" w:rsidRPr="008F60B3" w:rsidRDefault="006A33FA" w:rsidP="006A33FA">
            <w:pPr>
              <w:pStyle w:val="EvaluationCriteria"/>
              <w:rPr>
                <w:b w:val="0"/>
                <w:lang w:val="de-CH"/>
              </w:rPr>
            </w:pPr>
            <w:r>
              <w:rPr>
                <w:b w:val="0"/>
                <w:lang w:val="de-CH"/>
              </w:rPr>
              <w:t>Bei welchen Geschäftsbeziehungen erfolgt regelmässig eine Medien- und Internetrecherche?</w:t>
            </w:r>
          </w:p>
        </w:tc>
        <w:tc>
          <w:tcPr>
            <w:tcW w:w="2693" w:type="dxa"/>
            <w:gridSpan w:val="2"/>
            <w:vAlign w:val="center"/>
          </w:tcPr>
          <w:p w14:paraId="746CAE26" w14:textId="77777777" w:rsidR="00C3625C" w:rsidRPr="001B36F7"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6A33FA">
              <w:rPr>
                <w:sz w:val="16"/>
                <w:szCs w:val="16"/>
                <w:lang w:val="de-CH" w:bidi="en-US"/>
              </w:rPr>
              <w:t>PEP</w:t>
            </w:r>
          </w:p>
          <w:p w14:paraId="0861F067" w14:textId="77777777" w:rsidR="00C3625C" w:rsidRPr="001B36F7"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6A33FA">
              <w:rPr>
                <w:sz w:val="16"/>
                <w:szCs w:val="16"/>
                <w:lang w:val="de-CH" w:bidi="en-US"/>
              </w:rPr>
              <w:t>Verstärkte Sorgfaltspflichten</w:t>
            </w:r>
          </w:p>
          <w:p w14:paraId="305057FD" w14:textId="77777777" w:rsidR="00C3625C" w:rsidRPr="001B36F7"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812981">
              <w:rPr>
                <w:sz w:val="16"/>
                <w:szCs w:val="16"/>
                <w:lang w:val="de-CH" w:bidi="en-US"/>
              </w:rPr>
              <w:t xml:space="preserve">reguläre </w:t>
            </w:r>
            <w:r w:rsidR="006A33FA">
              <w:rPr>
                <w:sz w:val="16"/>
                <w:szCs w:val="16"/>
                <w:lang w:val="de-CH" w:bidi="en-US"/>
              </w:rPr>
              <w:t>Sorgfaltspflichten</w:t>
            </w:r>
          </w:p>
          <w:p w14:paraId="154C6412" w14:textId="77777777" w:rsidR="00C3625C"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6A33FA">
              <w:rPr>
                <w:sz w:val="16"/>
                <w:szCs w:val="16"/>
                <w:lang w:val="de-CH" w:bidi="en-US"/>
              </w:rPr>
              <w:t>Vereinfachte Sorgfaltspflichten</w:t>
            </w:r>
          </w:p>
          <w:p w14:paraId="2EA7D43E" w14:textId="77777777" w:rsidR="00C3625C" w:rsidRPr="001B36F7" w:rsidRDefault="00C3625C" w:rsidP="006A33FA">
            <w:pPr>
              <w:rPr>
                <w:sz w:val="16"/>
                <w:szCs w:val="16"/>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006A33FA">
              <w:rPr>
                <w:sz w:val="16"/>
                <w:szCs w:val="16"/>
                <w:lang w:val="de-CH" w:bidi="en-US"/>
              </w:rPr>
              <w:t>keine</w:t>
            </w:r>
          </w:p>
          <w:p w14:paraId="77860FDC" w14:textId="77777777" w:rsidR="00C3625C" w:rsidRPr="002640EF" w:rsidRDefault="00C3625C" w:rsidP="006A33FA">
            <w:pPr>
              <w:rPr>
                <w:lang w:val="de-CH" w:bidi="en-US"/>
              </w:rPr>
            </w:pPr>
            <w:r>
              <w:rPr>
                <w:lang w:bidi="en-US"/>
              </w:rPr>
              <w:fldChar w:fldCharType="begin">
                <w:ffData>
                  <w:name w:val="Check1"/>
                  <w:enabled/>
                  <w:calcOnExit w:val="0"/>
                  <w:checkBox>
                    <w:size w:val="20"/>
                    <w:default w:val="0"/>
                  </w:checkBox>
                </w:ffData>
              </w:fldChar>
            </w:r>
            <w:r w:rsidRPr="001B36F7">
              <w:rPr>
                <w:lang w:val="de-CH" w:bidi="en-US"/>
              </w:rPr>
              <w:instrText xml:space="preserve"> FORMCHECKBOX </w:instrText>
            </w:r>
            <w:r w:rsidR="00856E5B">
              <w:rPr>
                <w:lang w:bidi="en-US"/>
              </w:rPr>
            </w:r>
            <w:r w:rsidR="00856E5B">
              <w:rPr>
                <w:lang w:bidi="en-US"/>
              </w:rPr>
              <w:fldChar w:fldCharType="separate"/>
            </w:r>
            <w:r>
              <w:rPr>
                <w:lang w:bidi="en-US"/>
              </w:rPr>
              <w:fldChar w:fldCharType="end"/>
            </w:r>
            <w:r w:rsidRPr="001B36F7">
              <w:rPr>
                <w:sz w:val="16"/>
                <w:szCs w:val="16"/>
                <w:lang w:val="de-CH" w:bidi="en-US"/>
              </w:rPr>
              <w:t>andere</w:t>
            </w:r>
          </w:p>
        </w:tc>
        <w:sdt>
          <w:sdtPr>
            <w:rPr>
              <w:lang w:val="de-CH" w:bidi="en-US"/>
            </w:rPr>
            <w:id w:val="-2126844588"/>
            <w:placeholder>
              <w:docPart w:val="A3328C8011844C2BABAA3035BED647C1"/>
            </w:placeholder>
            <w:showingPlcHdr/>
            <w:text/>
          </w:sdtPr>
          <w:sdtEndPr/>
          <w:sdtContent>
            <w:tc>
              <w:tcPr>
                <w:tcW w:w="3544" w:type="dxa"/>
                <w:vAlign w:val="center"/>
              </w:tcPr>
              <w:p w14:paraId="6D1B53BE"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r w:rsidR="00730C76" w:rsidRPr="00FC2CFF" w14:paraId="3F753E64" w14:textId="77777777" w:rsidTr="007106B4">
        <w:trPr>
          <w:gridAfter w:val="1"/>
          <w:wAfter w:w="12" w:type="dxa"/>
          <w:trHeight w:val="288"/>
          <w:jc w:val="center"/>
        </w:trPr>
        <w:tc>
          <w:tcPr>
            <w:tcW w:w="3744" w:type="dxa"/>
            <w:vAlign w:val="center"/>
          </w:tcPr>
          <w:p w14:paraId="65841B0E" w14:textId="77777777" w:rsidR="00C3625C" w:rsidRPr="008311A0" w:rsidRDefault="006A33FA" w:rsidP="006A33FA">
            <w:pPr>
              <w:pStyle w:val="EvaluationCriteria"/>
              <w:rPr>
                <w:b w:val="0"/>
                <w:lang w:val="de-DE"/>
              </w:rPr>
            </w:pPr>
            <w:r>
              <w:rPr>
                <w:b w:val="0"/>
                <w:lang w:val="de-DE"/>
              </w:rPr>
              <w:t>Erfolgt eine Dokumentation von Abklärungen und Recherchen im Sorgfaltspflichtakt?</w:t>
            </w:r>
          </w:p>
        </w:tc>
        <w:tc>
          <w:tcPr>
            <w:tcW w:w="1984" w:type="dxa"/>
            <w:vAlign w:val="center"/>
          </w:tcPr>
          <w:p w14:paraId="180EDDBA" w14:textId="77777777" w:rsidR="00C3625C" w:rsidRPr="002640EF" w:rsidRDefault="00856E5B" w:rsidP="006A33FA">
            <w:pPr>
              <w:jc w:val="center"/>
              <w:rPr>
                <w:lang w:val="de-CH" w:bidi="en-US"/>
              </w:rPr>
            </w:pPr>
            <w:sdt>
              <w:sdtPr>
                <w:rPr>
                  <w:lang w:val="de-CH" w:bidi="en-US"/>
                </w:rPr>
                <w:alias w:val="Auswahl ja/nein/TW"/>
                <w:tag w:val="Mitarbeiteranzahl"/>
                <w:id w:val="498160499"/>
                <w:placeholder>
                  <w:docPart w:val="C1E108DC27954B379AEFBB0F80071F9F"/>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C3625C" w:rsidRPr="007F10AF">
                  <w:rPr>
                    <w:rStyle w:val="Platzhaltertext"/>
                    <w:lang w:val="de-CH"/>
                  </w:rPr>
                  <w:t>Wählen Sie ein Element aus.</w:t>
                </w:r>
              </w:sdtContent>
            </w:sdt>
          </w:p>
        </w:tc>
        <w:sdt>
          <w:sdtPr>
            <w:rPr>
              <w:lang w:val="de-CH" w:bidi="en-US"/>
            </w:rPr>
            <w:id w:val="-1130625333"/>
            <w:placeholder>
              <w:docPart w:val="C756769415EB481FAE65A1A667F20639"/>
            </w:placeholder>
            <w:showingPlcHdr/>
            <w:text/>
          </w:sdtPr>
          <w:sdtEndPr/>
          <w:sdtContent>
            <w:tc>
              <w:tcPr>
                <w:tcW w:w="4253" w:type="dxa"/>
                <w:gridSpan w:val="2"/>
                <w:vAlign w:val="center"/>
              </w:tcPr>
              <w:p w14:paraId="0D5CE2CB" w14:textId="77777777" w:rsidR="00C3625C" w:rsidRPr="007F10AF" w:rsidRDefault="00C3625C" w:rsidP="006A33FA">
                <w:pPr>
                  <w:jc w:val="center"/>
                  <w:rPr>
                    <w:lang w:val="de-CH" w:bidi="en-US"/>
                  </w:rPr>
                </w:pPr>
                <w:r w:rsidRPr="007F10AF">
                  <w:rPr>
                    <w:rStyle w:val="Platzhaltertext"/>
                    <w:lang w:val="de-CH"/>
                  </w:rPr>
                  <w:t>Klicken Sie hier, um Text einzugeben.</w:t>
                </w:r>
              </w:p>
            </w:tc>
          </w:sdtContent>
        </w:sdt>
      </w:tr>
    </w:tbl>
    <w:p w14:paraId="33F2F1A6" w14:textId="77777777" w:rsidR="00763CB8" w:rsidRPr="00222ACA" w:rsidRDefault="00763CB8">
      <w:pPr>
        <w:pStyle w:val="FieldText"/>
        <w:rPr>
          <w:lang w:val="de-CH"/>
        </w:rPr>
      </w:pPr>
    </w:p>
    <w:tbl>
      <w:tblPr>
        <w:tblW w:w="9993" w:type="dxa"/>
        <w:jc w:val="center"/>
        <w:tblCellMar>
          <w:top w:w="113" w:type="dxa"/>
        </w:tblCellMar>
        <w:tblLook w:val="0000" w:firstRow="0" w:lastRow="0" w:firstColumn="0" w:lastColumn="0" w:noHBand="0" w:noVBand="0"/>
      </w:tblPr>
      <w:tblGrid>
        <w:gridCol w:w="3387"/>
        <w:gridCol w:w="1916"/>
        <w:gridCol w:w="4678"/>
        <w:gridCol w:w="12"/>
      </w:tblGrid>
      <w:tr w:rsidR="00763CB8" w14:paraId="03184A42" w14:textId="77777777" w:rsidTr="007106B4">
        <w:trPr>
          <w:trHeight w:val="288"/>
          <w:jc w:val="center"/>
        </w:trPr>
        <w:tc>
          <w:tcPr>
            <w:tcW w:w="9993" w:type="dxa"/>
            <w:gridSpan w:val="4"/>
            <w:tcBorders>
              <w:top w:val="single" w:sz="4" w:space="0" w:color="auto"/>
              <w:left w:val="nil"/>
              <w:bottom w:val="nil"/>
              <w:right w:val="nil"/>
            </w:tcBorders>
            <w:shd w:val="clear" w:color="auto" w:fill="000000"/>
            <w:vAlign w:val="center"/>
          </w:tcPr>
          <w:p w14:paraId="0A2D335E" w14:textId="77777777" w:rsidR="00763CB8" w:rsidRDefault="002A0915">
            <w:pPr>
              <w:pStyle w:val="berschrift3"/>
              <w:rPr>
                <w:lang w:bidi="en-US"/>
              </w:rPr>
            </w:pPr>
            <w:r>
              <w:rPr>
                <w:lang w:bidi="en-US"/>
              </w:rPr>
              <w:t>Sanktionen und Embargos</w:t>
            </w:r>
          </w:p>
        </w:tc>
      </w:tr>
      <w:tr w:rsidR="00763CB8" w14:paraId="6170D1CB" w14:textId="77777777" w:rsidTr="007106B4">
        <w:trPr>
          <w:trHeight w:val="144"/>
          <w:jc w:val="center"/>
        </w:trPr>
        <w:tc>
          <w:tcPr>
            <w:tcW w:w="9993" w:type="dxa"/>
            <w:gridSpan w:val="4"/>
            <w:vAlign w:val="bottom"/>
          </w:tcPr>
          <w:p w14:paraId="55E586CA" w14:textId="77777777" w:rsidR="00763CB8" w:rsidRDefault="00763CB8">
            <w:pPr>
              <w:pStyle w:val="Textkrper"/>
              <w:rPr>
                <w:lang w:bidi="en-US"/>
              </w:rPr>
            </w:pPr>
          </w:p>
        </w:tc>
      </w:tr>
      <w:tr w:rsidR="00A555E8" w:rsidRPr="00FC2CFF" w14:paraId="347548FE" w14:textId="77777777" w:rsidTr="007106B4">
        <w:trPr>
          <w:gridAfter w:val="1"/>
          <w:wAfter w:w="12" w:type="dxa"/>
          <w:trHeight w:val="102"/>
          <w:jc w:val="center"/>
        </w:trPr>
        <w:tc>
          <w:tcPr>
            <w:tcW w:w="3387" w:type="dxa"/>
            <w:tcMar>
              <w:top w:w="0" w:type="dxa"/>
              <w:left w:w="29" w:type="dxa"/>
              <w:bottom w:w="0" w:type="dxa"/>
              <w:right w:w="29" w:type="dxa"/>
            </w:tcMar>
            <w:vAlign w:val="bottom"/>
          </w:tcPr>
          <w:p w14:paraId="402D447E" w14:textId="77777777" w:rsidR="00A555E8" w:rsidRPr="00BB7199" w:rsidRDefault="00A555E8">
            <w:pPr>
              <w:pStyle w:val="EvaluationCriteria"/>
              <w:rPr>
                <w:b w:val="0"/>
                <w:sz w:val="20"/>
              </w:rPr>
            </w:pPr>
          </w:p>
        </w:tc>
        <w:tc>
          <w:tcPr>
            <w:tcW w:w="1916" w:type="dxa"/>
            <w:tcMar>
              <w:top w:w="0" w:type="dxa"/>
              <w:left w:w="29" w:type="dxa"/>
              <w:bottom w:w="0" w:type="dxa"/>
              <w:right w:w="29" w:type="dxa"/>
            </w:tcMar>
            <w:vAlign w:val="center"/>
          </w:tcPr>
          <w:p w14:paraId="23A97742" w14:textId="77777777" w:rsidR="00A555E8" w:rsidRPr="00BB7199" w:rsidRDefault="00A555E8" w:rsidP="00F14361">
            <w:pPr>
              <w:pStyle w:val="EvaluationCriteria"/>
              <w:jc w:val="center"/>
              <w:rPr>
                <w:sz w:val="20"/>
                <w:lang w:val="de-CH"/>
              </w:rPr>
            </w:pPr>
            <w:r w:rsidRPr="00BB7199">
              <w:rPr>
                <w:sz w:val="20"/>
                <w:szCs w:val="16"/>
                <w:lang w:val="de-CH"/>
              </w:rPr>
              <w:t>Checkliste</w:t>
            </w:r>
          </w:p>
        </w:tc>
        <w:tc>
          <w:tcPr>
            <w:tcW w:w="4678" w:type="dxa"/>
            <w:tcMar>
              <w:top w:w="0" w:type="dxa"/>
              <w:left w:w="29" w:type="dxa"/>
              <w:bottom w:w="0" w:type="dxa"/>
              <w:right w:w="29" w:type="dxa"/>
            </w:tcMar>
            <w:vAlign w:val="center"/>
          </w:tcPr>
          <w:p w14:paraId="3750DE84" w14:textId="77777777" w:rsidR="00A555E8" w:rsidRPr="00BB7199" w:rsidRDefault="00A555E8" w:rsidP="00F14361">
            <w:pPr>
              <w:pStyle w:val="EvaluationCriteria"/>
              <w:jc w:val="center"/>
              <w:rPr>
                <w:sz w:val="20"/>
                <w:lang w:val="de-CH"/>
              </w:rPr>
            </w:pPr>
            <w:r w:rsidRPr="00BB7199">
              <w:rPr>
                <w:sz w:val="20"/>
                <w:szCs w:val="16"/>
                <w:lang w:val="de-CH"/>
              </w:rPr>
              <w:t>Kommentar und Referenz auf Weisungen</w:t>
            </w:r>
          </w:p>
        </w:tc>
      </w:tr>
      <w:tr w:rsidR="00A555E8" w:rsidRPr="00FC2CFF" w14:paraId="74E40E54" w14:textId="77777777" w:rsidTr="007106B4">
        <w:trPr>
          <w:gridAfter w:val="1"/>
          <w:wAfter w:w="12" w:type="dxa"/>
          <w:trHeight w:val="288"/>
          <w:jc w:val="center"/>
        </w:trPr>
        <w:tc>
          <w:tcPr>
            <w:tcW w:w="3387" w:type="dxa"/>
            <w:vAlign w:val="center"/>
          </w:tcPr>
          <w:p w14:paraId="127E065A" w14:textId="77777777" w:rsidR="00A555E8" w:rsidRPr="008311A0" w:rsidRDefault="00A555E8">
            <w:pPr>
              <w:pStyle w:val="EvaluationCriteria"/>
              <w:rPr>
                <w:b w:val="0"/>
                <w:lang w:val="de-DE"/>
              </w:rPr>
            </w:pPr>
            <w:r>
              <w:rPr>
                <w:b w:val="0"/>
                <w:lang w:val="de-DE"/>
              </w:rPr>
              <w:t>Wurde eine Möglichkeit</w:t>
            </w:r>
            <w:r w:rsidR="00F015A6">
              <w:rPr>
                <w:b w:val="0"/>
                <w:lang w:val="de-DE"/>
              </w:rPr>
              <w:t xml:space="preserve"> zur Sperre bzw.</w:t>
            </w:r>
            <w:r>
              <w:rPr>
                <w:b w:val="0"/>
                <w:lang w:val="de-DE"/>
              </w:rPr>
              <w:t xml:space="preserve"> zum Einfrieren von </w:t>
            </w:r>
            <w:r>
              <w:rPr>
                <w:b w:val="0"/>
                <w:lang w:val="de-DE"/>
              </w:rPr>
              <w:lastRenderedPageBreak/>
              <w:t xml:space="preserve">Vermögenswerten der Kunden geschaffen? </w:t>
            </w:r>
          </w:p>
        </w:tc>
        <w:tc>
          <w:tcPr>
            <w:tcW w:w="1916" w:type="dxa"/>
            <w:vAlign w:val="center"/>
          </w:tcPr>
          <w:p w14:paraId="07C66884" w14:textId="77777777" w:rsidR="00A555E8" w:rsidRPr="002640EF" w:rsidRDefault="00856E5B" w:rsidP="00F14361">
            <w:pPr>
              <w:jc w:val="center"/>
              <w:rPr>
                <w:lang w:val="de-CH" w:bidi="en-US"/>
              </w:rPr>
            </w:pPr>
            <w:sdt>
              <w:sdtPr>
                <w:rPr>
                  <w:lang w:val="de-CH" w:bidi="en-US"/>
                </w:rPr>
                <w:alias w:val="Auswahl ja/nein/TW"/>
                <w:tag w:val="Mitarbeiteranzahl"/>
                <w:id w:val="-1076351697"/>
                <w:placeholder>
                  <w:docPart w:val="41AF4E46107A4DF7AA99932D5FA275BD"/>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163918720"/>
            <w:placeholder>
              <w:docPart w:val="25402E8943234F39B314FF416A92CA0B"/>
            </w:placeholder>
            <w:showingPlcHdr/>
            <w:text/>
          </w:sdtPr>
          <w:sdtEndPr/>
          <w:sdtContent>
            <w:tc>
              <w:tcPr>
                <w:tcW w:w="4678" w:type="dxa"/>
                <w:vAlign w:val="center"/>
              </w:tcPr>
              <w:p w14:paraId="61A43DCF"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C92FEC" w:rsidRPr="00FC2CFF" w14:paraId="4D514382" w14:textId="77777777" w:rsidTr="007106B4">
        <w:trPr>
          <w:gridAfter w:val="1"/>
          <w:wAfter w:w="12" w:type="dxa"/>
          <w:trHeight w:val="288"/>
          <w:jc w:val="center"/>
        </w:trPr>
        <w:tc>
          <w:tcPr>
            <w:tcW w:w="3387" w:type="dxa"/>
            <w:vAlign w:val="center"/>
          </w:tcPr>
          <w:p w14:paraId="6C06AE70" w14:textId="77777777" w:rsidR="00C92FEC" w:rsidRPr="008311A0" w:rsidRDefault="00C92FEC">
            <w:pPr>
              <w:pStyle w:val="EvaluationCriteria"/>
              <w:rPr>
                <w:b w:val="0"/>
                <w:lang w:val="de-DE"/>
              </w:rPr>
            </w:pPr>
            <w:r>
              <w:rPr>
                <w:b w:val="0"/>
                <w:lang w:val="de-DE"/>
              </w:rPr>
              <w:t xml:space="preserve">Wird ein IT-System zur </w:t>
            </w:r>
            <w:r w:rsidR="00CE4DFF">
              <w:rPr>
                <w:b w:val="0"/>
                <w:lang w:val="de-DE"/>
              </w:rPr>
              <w:t>ex ante-</w:t>
            </w:r>
            <w:r>
              <w:rPr>
                <w:b w:val="0"/>
                <w:lang w:val="de-DE"/>
              </w:rPr>
              <w:t>Transaktionsüberwachung im Bereich Sanktionslisten verwendet?</w:t>
            </w:r>
          </w:p>
        </w:tc>
        <w:tc>
          <w:tcPr>
            <w:tcW w:w="1916" w:type="dxa"/>
            <w:vAlign w:val="center"/>
          </w:tcPr>
          <w:p w14:paraId="575EFDB1" w14:textId="77777777" w:rsidR="00C92FEC" w:rsidRPr="002640EF" w:rsidRDefault="00856E5B" w:rsidP="00F14361">
            <w:pPr>
              <w:jc w:val="center"/>
              <w:rPr>
                <w:lang w:val="de-CH" w:bidi="en-US"/>
              </w:rPr>
            </w:pPr>
            <w:sdt>
              <w:sdtPr>
                <w:rPr>
                  <w:lang w:val="de-CH" w:bidi="en-US"/>
                </w:rPr>
                <w:alias w:val="Auswahl ja/nein/TW"/>
                <w:tag w:val="Mitarbeiteranzahl"/>
                <w:id w:val="-352491070"/>
                <w:placeholder>
                  <w:docPart w:val="3338CABC704145658E550C9313412D67"/>
                </w:placeholder>
                <w:showingPlcHdr/>
                <w:comboBox>
                  <w:listItem w:value="Wählen Sie ein Element aus."/>
                  <w:listItem w:displayText="ja" w:value="ja"/>
                  <w:listItem w:displayText="nein" w:value="nein"/>
                  <w:listItem w:displayText="teilweise" w:value="teilweise"/>
                </w:comboBox>
              </w:sdtPr>
              <w:sdtEndPr/>
              <w:sdtContent>
                <w:r w:rsidR="00C92FEC" w:rsidRPr="007F10AF">
                  <w:rPr>
                    <w:rStyle w:val="Platzhaltertext"/>
                    <w:lang w:val="de-CH"/>
                  </w:rPr>
                  <w:t>Wählen Sie ein Element aus.</w:t>
                </w:r>
              </w:sdtContent>
            </w:sdt>
          </w:p>
        </w:tc>
        <w:sdt>
          <w:sdtPr>
            <w:rPr>
              <w:lang w:val="de-CH" w:bidi="en-US"/>
            </w:rPr>
            <w:id w:val="-125317708"/>
            <w:placeholder>
              <w:docPart w:val="5A2C5D8D2ACC41D6AB2136A11B23E8D9"/>
            </w:placeholder>
            <w:showingPlcHdr/>
            <w:text/>
          </w:sdtPr>
          <w:sdtEndPr/>
          <w:sdtContent>
            <w:tc>
              <w:tcPr>
                <w:tcW w:w="4678" w:type="dxa"/>
                <w:vAlign w:val="center"/>
              </w:tcPr>
              <w:p w14:paraId="723744A4" w14:textId="77777777" w:rsidR="00C92FEC" w:rsidRPr="007F10AF" w:rsidRDefault="00C92FEC" w:rsidP="00F14361">
                <w:pPr>
                  <w:jc w:val="center"/>
                  <w:rPr>
                    <w:lang w:val="de-CH" w:bidi="en-US"/>
                  </w:rPr>
                </w:pPr>
                <w:r w:rsidRPr="007F10AF">
                  <w:rPr>
                    <w:rStyle w:val="Platzhaltertext"/>
                    <w:lang w:val="de-CH"/>
                  </w:rPr>
                  <w:t>Klicken Sie hier, um Text einzugeben.</w:t>
                </w:r>
              </w:p>
            </w:tc>
          </w:sdtContent>
        </w:sdt>
      </w:tr>
      <w:tr w:rsidR="00A555E8" w:rsidRPr="00FC2CFF" w14:paraId="1D5A0D6E" w14:textId="77777777" w:rsidTr="007106B4">
        <w:trPr>
          <w:gridAfter w:val="1"/>
          <w:wAfter w:w="12" w:type="dxa"/>
          <w:trHeight w:val="288"/>
          <w:jc w:val="center"/>
        </w:trPr>
        <w:tc>
          <w:tcPr>
            <w:tcW w:w="3387" w:type="dxa"/>
            <w:vAlign w:val="center"/>
          </w:tcPr>
          <w:p w14:paraId="4197BCDA" w14:textId="77777777" w:rsidR="00A555E8" w:rsidRPr="00A84699" w:rsidRDefault="00730C76" w:rsidP="00F14361">
            <w:pPr>
              <w:pStyle w:val="EvaluationCriteria"/>
              <w:rPr>
                <w:b w:val="0"/>
                <w:lang w:val="de-CH"/>
              </w:rPr>
            </w:pPr>
            <w:r>
              <w:rPr>
                <w:b w:val="0"/>
                <w:lang w:val="de-CH"/>
              </w:rPr>
              <w:t>Sind Sanktionslisten im O</w:t>
            </w:r>
            <w:r w:rsidR="00A555E8">
              <w:rPr>
                <w:b w:val="0"/>
                <w:lang w:val="de-CH"/>
              </w:rPr>
              <w:t>nbo</w:t>
            </w:r>
            <w:r>
              <w:rPr>
                <w:b w:val="0"/>
                <w:lang w:val="de-CH"/>
              </w:rPr>
              <w:t>a</w:t>
            </w:r>
            <w:r w:rsidR="00A555E8">
              <w:rPr>
                <w:b w:val="0"/>
                <w:lang w:val="de-CH"/>
              </w:rPr>
              <w:t>rding Prozess berücksichtigt?</w:t>
            </w:r>
          </w:p>
        </w:tc>
        <w:tc>
          <w:tcPr>
            <w:tcW w:w="1916" w:type="dxa"/>
            <w:vAlign w:val="center"/>
          </w:tcPr>
          <w:p w14:paraId="7534BCE0" w14:textId="77777777" w:rsidR="00A555E8" w:rsidRPr="002640EF" w:rsidRDefault="00856E5B" w:rsidP="00F14361">
            <w:pPr>
              <w:jc w:val="center"/>
              <w:rPr>
                <w:lang w:val="de-CH" w:bidi="en-US"/>
              </w:rPr>
            </w:pPr>
            <w:sdt>
              <w:sdtPr>
                <w:rPr>
                  <w:lang w:val="de-CH" w:bidi="en-US"/>
                </w:rPr>
                <w:alias w:val="Auswahl ja/nein/TW"/>
                <w:tag w:val="Mitarbeiteranzahl"/>
                <w:id w:val="-787657283"/>
                <w:placeholder>
                  <w:docPart w:val="4FF7FC7507714CF1B0FFADE73EC25CCA"/>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667005479"/>
            <w:placeholder>
              <w:docPart w:val="91C42E9A2A2F46EB80DBDB335FE9EC31"/>
            </w:placeholder>
            <w:showingPlcHdr/>
            <w:text/>
          </w:sdtPr>
          <w:sdtEndPr/>
          <w:sdtContent>
            <w:tc>
              <w:tcPr>
                <w:tcW w:w="4678" w:type="dxa"/>
                <w:vAlign w:val="center"/>
              </w:tcPr>
              <w:p w14:paraId="033EDABC"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3DC3AC61" w14:textId="77777777" w:rsidTr="007106B4">
        <w:trPr>
          <w:gridAfter w:val="1"/>
          <w:wAfter w:w="12" w:type="dxa"/>
          <w:trHeight w:val="288"/>
          <w:jc w:val="center"/>
        </w:trPr>
        <w:tc>
          <w:tcPr>
            <w:tcW w:w="3387" w:type="dxa"/>
            <w:vAlign w:val="center"/>
          </w:tcPr>
          <w:p w14:paraId="22C1F21B" w14:textId="77777777" w:rsidR="00A555E8" w:rsidRPr="00A84699" w:rsidRDefault="00A555E8">
            <w:pPr>
              <w:pStyle w:val="EvaluationCriteria"/>
              <w:rPr>
                <w:b w:val="0"/>
                <w:lang w:val="de-CH"/>
              </w:rPr>
            </w:pPr>
            <w:r w:rsidRPr="00A84699">
              <w:rPr>
                <w:b w:val="0"/>
                <w:lang w:val="de-CH"/>
              </w:rPr>
              <w:t>Ist ein Monitoring von Sanktionslisten vorgesehen?</w:t>
            </w:r>
          </w:p>
        </w:tc>
        <w:tc>
          <w:tcPr>
            <w:tcW w:w="1916" w:type="dxa"/>
            <w:vAlign w:val="center"/>
          </w:tcPr>
          <w:p w14:paraId="0571C8AF" w14:textId="77777777" w:rsidR="00A555E8" w:rsidRPr="002640EF" w:rsidRDefault="00856E5B" w:rsidP="00F14361">
            <w:pPr>
              <w:jc w:val="center"/>
              <w:rPr>
                <w:lang w:val="de-CH" w:bidi="en-US"/>
              </w:rPr>
            </w:pPr>
            <w:sdt>
              <w:sdtPr>
                <w:rPr>
                  <w:lang w:val="de-CH" w:bidi="en-US"/>
                </w:rPr>
                <w:alias w:val="Auswahl ja/nein/TW"/>
                <w:tag w:val="Mitarbeiteranzahl"/>
                <w:id w:val="-1945754257"/>
                <w:placeholder>
                  <w:docPart w:val="D6CB359A91044D92AD3F391E95F1AF47"/>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822614425"/>
            <w:placeholder>
              <w:docPart w:val="20C266736FCF45A591D390F695FB85CC"/>
            </w:placeholder>
            <w:showingPlcHdr/>
            <w:text/>
          </w:sdtPr>
          <w:sdtEndPr/>
          <w:sdtContent>
            <w:tc>
              <w:tcPr>
                <w:tcW w:w="4678" w:type="dxa"/>
                <w:vAlign w:val="center"/>
              </w:tcPr>
              <w:p w14:paraId="792C9100"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1F5B6118" w14:textId="77777777" w:rsidTr="007106B4">
        <w:trPr>
          <w:gridAfter w:val="1"/>
          <w:wAfter w:w="12" w:type="dxa"/>
          <w:trHeight w:val="288"/>
          <w:jc w:val="center"/>
        </w:trPr>
        <w:tc>
          <w:tcPr>
            <w:tcW w:w="3387" w:type="dxa"/>
            <w:vAlign w:val="center"/>
          </w:tcPr>
          <w:p w14:paraId="16B8D6FD" w14:textId="77777777" w:rsidR="00A555E8" w:rsidRPr="00A84699" w:rsidRDefault="00A555E8" w:rsidP="00A84699">
            <w:pPr>
              <w:pStyle w:val="EvaluationCriteria"/>
              <w:rPr>
                <w:b w:val="0"/>
                <w:lang w:val="de-CH"/>
              </w:rPr>
            </w:pPr>
            <w:r w:rsidRPr="00A84699">
              <w:rPr>
                <w:b w:val="0"/>
                <w:lang w:val="de-CH"/>
              </w:rPr>
              <w:t>Ist sichergestellt, dass neue Sanktionslisten unverzüglich implementiert</w:t>
            </w:r>
            <w:r w:rsidR="00F015A6">
              <w:rPr>
                <w:b w:val="0"/>
                <w:lang w:val="de-CH"/>
              </w:rPr>
              <w:t xml:space="preserve"> und angewendet</w:t>
            </w:r>
            <w:r w:rsidRPr="00A84699">
              <w:rPr>
                <w:b w:val="0"/>
                <w:lang w:val="de-CH"/>
              </w:rPr>
              <w:t xml:space="preserve"> w</w:t>
            </w:r>
            <w:r>
              <w:rPr>
                <w:b w:val="0"/>
                <w:lang w:val="de-CH"/>
              </w:rPr>
              <w:t>e</w:t>
            </w:r>
            <w:r w:rsidRPr="00A84699">
              <w:rPr>
                <w:b w:val="0"/>
                <w:lang w:val="de-CH"/>
              </w:rPr>
              <w:t>rden</w:t>
            </w:r>
            <w:r w:rsidR="00CE4DFF">
              <w:rPr>
                <w:b w:val="0"/>
                <w:lang w:val="de-CH"/>
              </w:rPr>
              <w:t xml:space="preserve"> </w:t>
            </w:r>
            <w:r w:rsidR="003A70E4">
              <w:rPr>
                <w:b w:val="0"/>
                <w:lang w:val="de-CH"/>
              </w:rPr>
              <w:t>(IT-Systeme, Abgleich Kundenstamm, Transaktionsfilter, Handelssystem</w:t>
            </w:r>
            <w:r w:rsidR="00CE4DFF">
              <w:rPr>
                <w:b w:val="0"/>
                <w:lang w:val="de-CH"/>
              </w:rPr>
              <w:t>)</w:t>
            </w:r>
            <w:r w:rsidRPr="00A84699">
              <w:rPr>
                <w:b w:val="0"/>
                <w:lang w:val="de-CH"/>
              </w:rPr>
              <w:t>?</w:t>
            </w:r>
          </w:p>
        </w:tc>
        <w:tc>
          <w:tcPr>
            <w:tcW w:w="1916" w:type="dxa"/>
            <w:vAlign w:val="center"/>
          </w:tcPr>
          <w:p w14:paraId="4C1C61E7" w14:textId="77777777" w:rsidR="00A555E8" w:rsidRPr="002640EF" w:rsidRDefault="00856E5B" w:rsidP="00F14361">
            <w:pPr>
              <w:jc w:val="center"/>
              <w:rPr>
                <w:lang w:val="de-CH" w:bidi="en-US"/>
              </w:rPr>
            </w:pPr>
            <w:sdt>
              <w:sdtPr>
                <w:rPr>
                  <w:lang w:val="de-CH" w:bidi="en-US"/>
                </w:rPr>
                <w:alias w:val="Auswahl ja/nein/TW"/>
                <w:tag w:val="Mitarbeiteranzahl"/>
                <w:id w:val="183717972"/>
                <w:placeholder>
                  <w:docPart w:val="E43B324CA1E143FBA352DBC80E93BB0D"/>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59218238"/>
            <w:placeholder>
              <w:docPart w:val="DF0D6B06EE834E35B5EA2DF65B0CAC28"/>
            </w:placeholder>
            <w:showingPlcHdr/>
            <w:text/>
          </w:sdtPr>
          <w:sdtEndPr/>
          <w:sdtContent>
            <w:tc>
              <w:tcPr>
                <w:tcW w:w="4678" w:type="dxa"/>
                <w:vAlign w:val="center"/>
              </w:tcPr>
              <w:p w14:paraId="77E4CB62"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730C76" w:rsidRPr="00FC2CFF" w14:paraId="5754B25A" w14:textId="77777777" w:rsidTr="00A4412E">
        <w:trPr>
          <w:gridAfter w:val="1"/>
          <w:wAfter w:w="12" w:type="dxa"/>
          <w:trHeight w:val="288"/>
          <w:jc w:val="center"/>
        </w:trPr>
        <w:tc>
          <w:tcPr>
            <w:tcW w:w="3387" w:type="dxa"/>
            <w:vAlign w:val="center"/>
          </w:tcPr>
          <w:p w14:paraId="0FA89E2D" w14:textId="77777777" w:rsidR="00730C76" w:rsidRPr="00A84699" w:rsidRDefault="00730C76" w:rsidP="00A4412E">
            <w:pPr>
              <w:pStyle w:val="EvaluationCriteria"/>
              <w:rPr>
                <w:b w:val="0"/>
                <w:lang w:val="de-CH"/>
              </w:rPr>
            </w:pPr>
            <w:r w:rsidRPr="00730C76">
              <w:rPr>
                <w:b w:val="0"/>
                <w:lang w:val="de-CH"/>
              </w:rPr>
              <w:t>Ist ein Prozess zur Bearbeitung von vermeintlichen Treffern („false positives“) vorgesehen?</w:t>
            </w:r>
          </w:p>
        </w:tc>
        <w:tc>
          <w:tcPr>
            <w:tcW w:w="1916" w:type="dxa"/>
            <w:vAlign w:val="center"/>
          </w:tcPr>
          <w:p w14:paraId="52C8F0A0" w14:textId="77777777" w:rsidR="00730C76" w:rsidRPr="002640EF" w:rsidRDefault="00856E5B" w:rsidP="00A4412E">
            <w:pPr>
              <w:jc w:val="center"/>
              <w:rPr>
                <w:lang w:val="de-CH" w:bidi="en-US"/>
              </w:rPr>
            </w:pPr>
            <w:sdt>
              <w:sdtPr>
                <w:rPr>
                  <w:lang w:val="de-CH" w:bidi="en-US"/>
                </w:rPr>
                <w:alias w:val="Auswahl ja/nein/TW"/>
                <w:tag w:val="Mitarbeiteranzahl"/>
                <w:id w:val="1544716152"/>
                <w:placeholder>
                  <w:docPart w:val="CE1836AC5AE448A4A9F9CE6B208F4D4C"/>
                </w:placeholder>
                <w:showingPlcHdr/>
                <w:comboBox>
                  <w:listItem w:value="Wählen Sie ein Element aus."/>
                  <w:listItem w:displayText="ja" w:value="ja"/>
                  <w:listItem w:displayText="nein" w:value="nein"/>
                  <w:listItem w:displayText="teilweise" w:value="teilweise"/>
                </w:comboBox>
              </w:sdtPr>
              <w:sdtEndPr/>
              <w:sdtContent>
                <w:r w:rsidR="00730C76" w:rsidRPr="007F10AF">
                  <w:rPr>
                    <w:rStyle w:val="Platzhaltertext"/>
                    <w:lang w:val="de-CH"/>
                  </w:rPr>
                  <w:t>Wählen Sie ein Element aus.</w:t>
                </w:r>
              </w:sdtContent>
            </w:sdt>
          </w:p>
        </w:tc>
        <w:sdt>
          <w:sdtPr>
            <w:rPr>
              <w:lang w:val="de-CH" w:bidi="en-US"/>
            </w:rPr>
            <w:id w:val="-2054761467"/>
            <w:placeholder>
              <w:docPart w:val="9C342C3A057347698BA292CEE89ACEE5"/>
            </w:placeholder>
            <w:showingPlcHdr/>
            <w:text/>
          </w:sdtPr>
          <w:sdtEndPr/>
          <w:sdtContent>
            <w:tc>
              <w:tcPr>
                <w:tcW w:w="4678" w:type="dxa"/>
                <w:vAlign w:val="center"/>
              </w:tcPr>
              <w:p w14:paraId="01C40085" w14:textId="77777777" w:rsidR="00730C76" w:rsidRPr="007F10AF" w:rsidRDefault="00730C76" w:rsidP="00A4412E">
                <w:pPr>
                  <w:jc w:val="center"/>
                  <w:rPr>
                    <w:lang w:val="de-CH" w:bidi="en-US"/>
                  </w:rPr>
                </w:pPr>
                <w:r w:rsidRPr="007F10AF">
                  <w:rPr>
                    <w:rStyle w:val="Platzhaltertext"/>
                    <w:lang w:val="de-CH"/>
                  </w:rPr>
                  <w:t>Klicken Sie hier, um Text einzugeben.</w:t>
                </w:r>
              </w:p>
            </w:tc>
          </w:sdtContent>
        </w:sdt>
      </w:tr>
      <w:tr w:rsidR="00A555E8" w:rsidRPr="00FC2CFF" w14:paraId="17AFFB6A" w14:textId="77777777" w:rsidTr="007106B4">
        <w:trPr>
          <w:gridAfter w:val="1"/>
          <w:wAfter w:w="12" w:type="dxa"/>
          <w:trHeight w:val="288"/>
          <w:jc w:val="center"/>
        </w:trPr>
        <w:tc>
          <w:tcPr>
            <w:tcW w:w="3387" w:type="dxa"/>
            <w:vAlign w:val="center"/>
          </w:tcPr>
          <w:p w14:paraId="674AFDD6" w14:textId="77777777" w:rsidR="00A555E8" w:rsidRPr="00A84699" w:rsidRDefault="00A555E8" w:rsidP="00F14361">
            <w:pPr>
              <w:pStyle w:val="EvaluationCriteria"/>
              <w:rPr>
                <w:b w:val="0"/>
                <w:lang w:val="de-CH"/>
              </w:rPr>
            </w:pPr>
            <w:r>
              <w:rPr>
                <w:b w:val="0"/>
                <w:lang w:val="de-CH"/>
              </w:rPr>
              <w:t>Ist ein Prozess bei allfälligen Treffern zu Sanktionslisten implementiert?</w:t>
            </w:r>
          </w:p>
        </w:tc>
        <w:tc>
          <w:tcPr>
            <w:tcW w:w="1916" w:type="dxa"/>
            <w:vAlign w:val="center"/>
          </w:tcPr>
          <w:p w14:paraId="42F8F51A" w14:textId="77777777" w:rsidR="00A555E8" w:rsidRPr="002640EF" w:rsidRDefault="00856E5B" w:rsidP="00F14361">
            <w:pPr>
              <w:jc w:val="center"/>
              <w:rPr>
                <w:lang w:val="de-CH" w:bidi="en-US"/>
              </w:rPr>
            </w:pPr>
            <w:sdt>
              <w:sdtPr>
                <w:rPr>
                  <w:lang w:val="de-CH" w:bidi="en-US"/>
                </w:rPr>
                <w:alias w:val="Auswahl ja/nein/TW"/>
                <w:tag w:val="Mitarbeiteranzahl"/>
                <w:id w:val="592902222"/>
                <w:placeholder>
                  <w:docPart w:val="3CCE7A13F8BB4DB399018599E8FDF025"/>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785853811"/>
            <w:placeholder>
              <w:docPart w:val="74D6BA4AFA364759A27E00ECAD7EC17D"/>
            </w:placeholder>
            <w:showingPlcHdr/>
            <w:text/>
          </w:sdtPr>
          <w:sdtEndPr/>
          <w:sdtContent>
            <w:tc>
              <w:tcPr>
                <w:tcW w:w="4678" w:type="dxa"/>
                <w:vAlign w:val="center"/>
              </w:tcPr>
              <w:p w14:paraId="63DFB1AC"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396F9DD5" w14:textId="77777777" w:rsidTr="007106B4">
        <w:trPr>
          <w:gridAfter w:val="1"/>
          <w:wAfter w:w="12" w:type="dxa"/>
          <w:trHeight w:val="288"/>
          <w:jc w:val="center"/>
        </w:trPr>
        <w:tc>
          <w:tcPr>
            <w:tcW w:w="3387" w:type="dxa"/>
            <w:vAlign w:val="center"/>
          </w:tcPr>
          <w:p w14:paraId="554CC283" w14:textId="77777777" w:rsidR="00A555E8" w:rsidRPr="00A84699" w:rsidRDefault="00A555E8" w:rsidP="00F14361">
            <w:pPr>
              <w:pStyle w:val="EvaluationCriteria"/>
              <w:rPr>
                <w:b w:val="0"/>
                <w:lang w:val="de-CH"/>
              </w:rPr>
            </w:pPr>
            <w:r>
              <w:rPr>
                <w:b w:val="0"/>
                <w:lang w:val="de-CH"/>
              </w:rPr>
              <w:t>Ist bei aufgetragenen Transfers die korrekte Einholung von Auftraggeber- und Empfängerdaten sichergestellt?</w:t>
            </w:r>
          </w:p>
        </w:tc>
        <w:tc>
          <w:tcPr>
            <w:tcW w:w="1916" w:type="dxa"/>
            <w:vAlign w:val="center"/>
          </w:tcPr>
          <w:p w14:paraId="7CCEED7C" w14:textId="77777777" w:rsidR="00A555E8" w:rsidRPr="002640EF" w:rsidRDefault="00856E5B" w:rsidP="00F14361">
            <w:pPr>
              <w:jc w:val="center"/>
              <w:rPr>
                <w:lang w:val="de-CH" w:bidi="en-US"/>
              </w:rPr>
            </w:pPr>
            <w:sdt>
              <w:sdtPr>
                <w:rPr>
                  <w:lang w:val="de-CH" w:bidi="en-US"/>
                </w:rPr>
                <w:alias w:val="Auswahl ja/nein/TW"/>
                <w:tag w:val="Mitarbeiteranzahl"/>
                <w:id w:val="332734894"/>
                <w:placeholder>
                  <w:docPart w:val="62A1465FAE3047F4AE4F751134F36A5A"/>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747845565"/>
            <w:placeholder>
              <w:docPart w:val="58BF42695F174A7E83FCF7CA7CB620AA"/>
            </w:placeholder>
            <w:showingPlcHdr/>
            <w:text/>
          </w:sdtPr>
          <w:sdtEndPr/>
          <w:sdtContent>
            <w:tc>
              <w:tcPr>
                <w:tcW w:w="4678" w:type="dxa"/>
                <w:vAlign w:val="center"/>
              </w:tcPr>
              <w:p w14:paraId="29799C58"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3700CF9E" w14:textId="77777777" w:rsidTr="007106B4">
        <w:trPr>
          <w:gridAfter w:val="1"/>
          <w:wAfter w:w="12" w:type="dxa"/>
          <w:trHeight w:val="288"/>
          <w:jc w:val="center"/>
        </w:trPr>
        <w:tc>
          <w:tcPr>
            <w:tcW w:w="3387" w:type="dxa"/>
            <w:vAlign w:val="center"/>
          </w:tcPr>
          <w:p w14:paraId="0A06C142" w14:textId="77777777" w:rsidR="00A555E8" w:rsidRPr="00A84699" w:rsidRDefault="00A555E8" w:rsidP="00F14361">
            <w:pPr>
              <w:pStyle w:val="EvaluationCriteria"/>
              <w:rPr>
                <w:b w:val="0"/>
                <w:lang w:val="de-CH"/>
              </w:rPr>
            </w:pPr>
            <w:r>
              <w:rPr>
                <w:b w:val="0"/>
                <w:lang w:val="de-CH"/>
              </w:rPr>
              <w:t>Ist bei empfangenen Transfers die Überprüfung der Auftraggeber- und Empfängerdaten sichergestellt?</w:t>
            </w:r>
          </w:p>
        </w:tc>
        <w:tc>
          <w:tcPr>
            <w:tcW w:w="1916" w:type="dxa"/>
            <w:vAlign w:val="center"/>
          </w:tcPr>
          <w:p w14:paraId="4030C264" w14:textId="77777777" w:rsidR="00A555E8" w:rsidRPr="002640EF" w:rsidRDefault="00856E5B" w:rsidP="00F14361">
            <w:pPr>
              <w:jc w:val="center"/>
              <w:rPr>
                <w:lang w:val="de-CH" w:bidi="en-US"/>
              </w:rPr>
            </w:pPr>
            <w:sdt>
              <w:sdtPr>
                <w:rPr>
                  <w:lang w:val="de-CH" w:bidi="en-US"/>
                </w:rPr>
                <w:alias w:val="Auswahl ja/nein/TW"/>
                <w:tag w:val="Mitarbeiteranzahl"/>
                <w:id w:val="1898773537"/>
                <w:placeholder>
                  <w:docPart w:val="DBFCB65BD91E4915B770683E6FDF862A"/>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296843004"/>
            <w:placeholder>
              <w:docPart w:val="9CA78F8F17E2470C97CAC0A67ADB49BB"/>
            </w:placeholder>
            <w:showingPlcHdr/>
            <w:text/>
          </w:sdtPr>
          <w:sdtEndPr/>
          <w:sdtContent>
            <w:tc>
              <w:tcPr>
                <w:tcW w:w="4678" w:type="dxa"/>
                <w:vAlign w:val="center"/>
              </w:tcPr>
              <w:p w14:paraId="299E3FC2"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104C3C" w:rsidRPr="00FC2CFF" w14:paraId="208A844E" w14:textId="77777777" w:rsidTr="007106B4">
        <w:trPr>
          <w:gridAfter w:val="1"/>
          <w:wAfter w:w="12" w:type="dxa"/>
          <w:trHeight w:val="288"/>
          <w:jc w:val="center"/>
        </w:trPr>
        <w:tc>
          <w:tcPr>
            <w:tcW w:w="3387" w:type="dxa"/>
            <w:vAlign w:val="center"/>
          </w:tcPr>
          <w:p w14:paraId="3529A795" w14:textId="77777777" w:rsidR="00104C3C" w:rsidRPr="00A84699" w:rsidRDefault="00104C3C" w:rsidP="008A174C">
            <w:pPr>
              <w:pStyle w:val="EvaluationCriteria"/>
              <w:rPr>
                <w:b w:val="0"/>
                <w:lang w:val="de-CH"/>
              </w:rPr>
            </w:pPr>
            <w:r>
              <w:rPr>
                <w:b w:val="0"/>
                <w:lang w:val="de-CH"/>
              </w:rPr>
              <w:t>Ist ein Prozess bei Unvollständigkeit der Auftraggeber- und Empfängerdaten implementiert?</w:t>
            </w:r>
          </w:p>
        </w:tc>
        <w:tc>
          <w:tcPr>
            <w:tcW w:w="1916" w:type="dxa"/>
            <w:vAlign w:val="center"/>
          </w:tcPr>
          <w:p w14:paraId="1A0EC809" w14:textId="77777777" w:rsidR="00104C3C" w:rsidRPr="002640EF" w:rsidRDefault="00856E5B" w:rsidP="008A174C">
            <w:pPr>
              <w:jc w:val="center"/>
              <w:rPr>
                <w:lang w:val="de-CH" w:bidi="en-US"/>
              </w:rPr>
            </w:pPr>
            <w:sdt>
              <w:sdtPr>
                <w:rPr>
                  <w:lang w:val="de-CH" w:bidi="en-US"/>
                </w:rPr>
                <w:alias w:val="Auswahl ja/nein/TW"/>
                <w:tag w:val="Mitarbeiteranzahl"/>
                <w:id w:val="-677195765"/>
                <w:placeholder>
                  <w:docPart w:val="2FDC8923C75345AF894FE0F7CE91A2B7"/>
                </w:placeholder>
                <w:showingPlcHdr/>
                <w:comboBox>
                  <w:listItem w:value="Wählen Sie ein Element aus."/>
                  <w:listItem w:displayText="ja" w:value="ja"/>
                  <w:listItem w:displayText="nein" w:value="nein"/>
                  <w:listItem w:displayText="teilweise" w:value="teilweise"/>
                </w:comboBox>
              </w:sdtPr>
              <w:sdtEndPr/>
              <w:sdtContent>
                <w:r w:rsidR="00104C3C" w:rsidRPr="007F10AF">
                  <w:rPr>
                    <w:rStyle w:val="Platzhaltertext"/>
                    <w:lang w:val="de-CH"/>
                  </w:rPr>
                  <w:t>Wählen Sie ein Element aus.</w:t>
                </w:r>
              </w:sdtContent>
            </w:sdt>
          </w:p>
        </w:tc>
        <w:sdt>
          <w:sdtPr>
            <w:rPr>
              <w:lang w:val="de-CH" w:bidi="en-US"/>
            </w:rPr>
            <w:id w:val="-1931571769"/>
            <w:placeholder>
              <w:docPart w:val="9940195378104E14B0354475C0A9C7BF"/>
            </w:placeholder>
            <w:showingPlcHdr/>
            <w:text/>
          </w:sdtPr>
          <w:sdtEndPr/>
          <w:sdtContent>
            <w:tc>
              <w:tcPr>
                <w:tcW w:w="4678" w:type="dxa"/>
                <w:vAlign w:val="center"/>
              </w:tcPr>
              <w:p w14:paraId="441CD0FE" w14:textId="77777777" w:rsidR="00104C3C" w:rsidRPr="007F10AF" w:rsidRDefault="00104C3C" w:rsidP="008A174C">
                <w:pPr>
                  <w:jc w:val="center"/>
                  <w:rPr>
                    <w:lang w:val="de-CH" w:bidi="en-US"/>
                  </w:rPr>
                </w:pPr>
                <w:r w:rsidRPr="007F10AF">
                  <w:rPr>
                    <w:rStyle w:val="Platzhaltertext"/>
                    <w:lang w:val="de-CH"/>
                  </w:rPr>
                  <w:t>Klicken Sie hier, um Text einzugeben.</w:t>
                </w:r>
              </w:p>
            </w:tc>
          </w:sdtContent>
        </w:sdt>
      </w:tr>
    </w:tbl>
    <w:p w14:paraId="6AB9E1D1" w14:textId="77777777" w:rsidR="00763CB8" w:rsidRPr="00A555E8" w:rsidRDefault="00763CB8">
      <w:pPr>
        <w:pStyle w:val="FieldText"/>
        <w:rPr>
          <w:lang w:val="de-CH"/>
        </w:rPr>
      </w:pPr>
    </w:p>
    <w:tbl>
      <w:tblPr>
        <w:tblW w:w="9993" w:type="dxa"/>
        <w:jc w:val="center"/>
        <w:tblCellMar>
          <w:top w:w="113" w:type="dxa"/>
        </w:tblCellMar>
        <w:tblLook w:val="0000" w:firstRow="0" w:lastRow="0" w:firstColumn="0" w:lastColumn="0" w:noHBand="0" w:noVBand="0"/>
      </w:tblPr>
      <w:tblGrid>
        <w:gridCol w:w="3460"/>
        <w:gridCol w:w="1843"/>
        <w:gridCol w:w="4394"/>
        <w:gridCol w:w="284"/>
        <w:gridCol w:w="12"/>
      </w:tblGrid>
      <w:tr w:rsidR="00763CB8" w:rsidRPr="00FC2CFF" w14:paraId="708C4304" w14:textId="77777777" w:rsidTr="007106B4">
        <w:trPr>
          <w:trHeight w:val="288"/>
          <w:jc w:val="center"/>
        </w:trPr>
        <w:tc>
          <w:tcPr>
            <w:tcW w:w="9993" w:type="dxa"/>
            <w:gridSpan w:val="5"/>
            <w:tcBorders>
              <w:top w:val="single" w:sz="4" w:space="0" w:color="auto"/>
              <w:left w:val="nil"/>
              <w:bottom w:val="nil"/>
              <w:right w:val="nil"/>
            </w:tcBorders>
            <w:shd w:val="clear" w:color="auto" w:fill="000000"/>
            <w:vAlign w:val="center"/>
          </w:tcPr>
          <w:p w14:paraId="7818F56D" w14:textId="77777777" w:rsidR="00763CB8" w:rsidRPr="002A0915" w:rsidRDefault="002A0915" w:rsidP="00CE4DFF">
            <w:pPr>
              <w:pStyle w:val="berschrift3"/>
              <w:rPr>
                <w:lang w:val="de-CH" w:bidi="en-US"/>
              </w:rPr>
            </w:pPr>
            <w:r w:rsidRPr="002A0915">
              <w:rPr>
                <w:lang w:val="de-CH" w:bidi="en-US"/>
              </w:rPr>
              <w:t xml:space="preserve">Globale Anwendung </w:t>
            </w:r>
            <w:r w:rsidR="00CE4DFF">
              <w:rPr>
                <w:lang w:val="de-CH" w:bidi="en-US"/>
              </w:rPr>
              <w:t>des</w:t>
            </w:r>
            <w:r w:rsidR="00CE4DFF" w:rsidRPr="002A0915">
              <w:rPr>
                <w:lang w:val="de-CH" w:bidi="en-US"/>
              </w:rPr>
              <w:t xml:space="preserve"> </w:t>
            </w:r>
            <w:r w:rsidRPr="002A0915">
              <w:rPr>
                <w:lang w:val="de-CH" w:bidi="en-US"/>
              </w:rPr>
              <w:t>sorgfaltspflicht</w:t>
            </w:r>
            <w:r w:rsidR="00CE4DFF">
              <w:rPr>
                <w:lang w:val="de-CH" w:bidi="en-US"/>
              </w:rPr>
              <w:t>rechtlichen</w:t>
            </w:r>
            <w:r w:rsidRPr="002A0915">
              <w:rPr>
                <w:lang w:val="de-CH" w:bidi="en-US"/>
              </w:rPr>
              <w:t xml:space="preserve"> Standards</w:t>
            </w:r>
          </w:p>
        </w:tc>
      </w:tr>
      <w:tr w:rsidR="00763CB8" w:rsidRPr="00FC2CFF" w14:paraId="5B72B9A4" w14:textId="77777777" w:rsidTr="007106B4">
        <w:trPr>
          <w:trHeight w:val="144"/>
          <w:jc w:val="center"/>
        </w:trPr>
        <w:tc>
          <w:tcPr>
            <w:tcW w:w="9993" w:type="dxa"/>
            <w:gridSpan w:val="5"/>
            <w:vAlign w:val="bottom"/>
          </w:tcPr>
          <w:p w14:paraId="4FF3EA5C" w14:textId="77777777" w:rsidR="00763CB8" w:rsidRPr="002A0915" w:rsidRDefault="00763CB8">
            <w:pPr>
              <w:pStyle w:val="Textkrper"/>
              <w:rPr>
                <w:lang w:val="de-CH" w:bidi="en-US"/>
              </w:rPr>
            </w:pPr>
          </w:p>
        </w:tc>
      </w:tr>
      <w:tr w:rsidR="00A555E8" w:rsidRPr="00FC2CFF" w14:paraId="063003C5" w14:textId="77777777" w:rsidTr="007106B4">
        <w:trPr>
          <w:gridAfter w:val="1"/>
          <w:wAfter w:w="12" w:type="dxa"/>
          <w:trHeight w:val="102"/>
          <w:jc w:val="center"/>
        </w:trPr>
        <w:tc>
          <w:tcPr>
            <w:tcW w:w="3460" w:type="dxa"/>
            <w:tcMar>
              <w:top w:w="0" w:type="dxa"/>
              <w:left w:w="29" w:type="dxa"/>
              <w:bottom w:w="0" w:type="dxa"/>
              <w:right w:w="29" w:type="dxa"/>
            </w:tcMar>
            <w:vAlign w:val="bottom"/>
          </w:tcPr>
          <w:p w14:paraId="5B48A9D5" w14:textId="77777777" w:rsidR="00A555E8" w:rsidRPr="00BB7199" w:rsidRDefault="00A555E8">
            <w:pPr>
              <w:pStyle w:val="EvaluationCriteria"/>
              <w:rPr>
                <w:b w:val="0"/>
                <w:sz w:val="20"/>
                <w:lang w:val="de-CH"/>
              </w:rPr>
            </w:pPr>
          </w:p>
        </w:tc>
        <w:tc>
          <w:tcPr>
            <w:tcW w:w="1843" w:type="dxa"/>
            <w:tcMar>
              <w:top w:w="0" w:type="dxa"/>
              <w:left w:w="29" w:type="dxa"/>
              <w:bottom w:w="0" w:type="dxa"/>
              <w:right w:w="29" w:type="dxa"/>
            </w:tcMar>
            <w:vAlign w:val="center"/>
          </w:tcPr>
          <w:p w14:paraId="0DA847BE" w14:textId="77777777" w:rsidR="00A555E8" w:rsidRPr="00BB7199" w:rsidRDefault="00A555E8" w:rsidP="00F14361">
            <w:pPr>
              <w:pStyle w:val="EvaluationCriteria"/>
              <w:jc w:val="center"/>
              <w:rPr>
                <w:sz w:val="20"/>
                <w:lang w:val="de-CH"/>
              </w:rPr>
            </w:pPr>
            <w:r w:rsidRPr="00BB7199">
              <w:rPr>
                <w:sz w:val="20"/>
                <w:szCs w:val="16"/>
                <w:lang w:val="de-CH"/>
              </w:rPr>
              <w:t>Checkliste</w:t>
            </w:r>
          </w:p>
        </w:tc>
        <w:tc>
          <w:tcPr>
            <w:tcW w:w="4678" w:type="dxa"/>
            <w:gridSpan w:val="2"/>
            <w:tcMar>
              <w:top w:w="0" w:type="dxa"/>
              <w:left w:w="29" w:type="dxa"/>
              <w:bottom w:w="0" w:type="dxa"/>
              <w:right w:w="29" w:type="dxa"/>
            </w:tcMar>
            <w:vAlign w:val="center"/>
          </w:tcPr>
          <w:p w14:paraId="0BD50511" w14:textId="77777777" w:rsidR="00A555E8" w:rsidRPr="00BB7199" w:rsidRDefault="00A555E8" w:rsidP="00F14361">
            <w:pPr>
              <w:pStyle w:val="EvaluationCriteria"/>
              <w:jc w:val="center"/>
              <w:rPr>
                <w:sz w:val="20"/>
                <w:lang w:val="de-CH"/>
              </w:rPr>
            </w:pPr>
            <w:r w:rsidRPr="00BB7199">
              <w:rPr>
                <w:sz w:val="20"/>
                <w:szCs w:val="16"/>
                <w:lang w:val="de-CH"/>
              </w:rPr>
              <w:t>Kommentar und Referenz auf Weisungen</w:t>
            </w:r>
          </w:p>
        </w:tc>
      </w:tr>
      <w:tr w:rsidR="00A555E8" w:rsidRPr="00FC2CFF" w14:paraId="20974471" w14:textId="77777777" w:rsidTr="007106B4">
        <w:trPr>
          <w:gridAfter w:val="1"/>
          <w:wAfter w:w="12" w:type="dxa"/>
          <w:trHeight w:val="288"/>
          <w:jc w:val="center"/>
        </w:trPr>
        <w:tc>
          <w:tcPr>
            <w:tcW w:w="3460" w:type="dxa"/>
            <w:vAlign w:val="center"/>
          </w:tcPr>
          <w:p w14:paraId="7B0D3E95" w14:textId="6D0B683A" w:rsidR="00A555E8" w:rsidRPr="00330051" w:rsidRDefault="00A555E8">
            <w:pPr>
              <w:pStyle w:val="EvaluationCriteria"/>
              <w:rPr>
                <w:b w:val="0"/>
                <w:lang w:val="de-CH"/>
              </w:rPr>
            </w:pPr>
            <w:r w:rsidRPr="00330051">
              <w:rPr>
                <w:b w:val="0"/>
                <w:lang w:val="de-CH"/>
              </w:rPr>
              <w:t>Ist die Entität in Liechtenstein Teil einer Gruppe</w:t>
            </w:r>
            <w:r w:rsidR="00E04854">
              <w:rPr>
                <w:b w:val="0"/>
                <w:lang w:val="de-CH"/>
              </w:rPr>
              <w:t xml:space="preserve"> gemäss Art. 16 SPG</w:t>
            </w:r>
            <w:r w:rsidRPr="00330051">
              <w:rPr>
                <w:b w:val="0"/>
                <w:lang w:val="de-CH"/>
              </w:rPr>
              <w:t>?</w:t>
            </w:r>
          </w:p>
        </w:tc>
        <w:tc>
          <w:tcPr>
            <w:tcW w:w="1843" w:type="dxa"/>
            <w:vAlign w:val="center"/>
          </w:tcPr>
          <w:p w14:paraId="4626C5CD" w14:textId="77777777" w:rsidR="00A555E8" w:rsidRPr="002640EF" w:rsidRDefault="00856E5B" w:rsidP="00F14361">
            <w:pPr>
              <w:jc w:val="center"/>
              <w:rPr>
                <w:lang w:val="de-CH" w:bidi="en-US"/>
              </w:rPr>
            </w:pPr>
            <w:sdt>
              <w:sdtPr>
                <w:rPr>
                  <w:lang w:val="de-CH" w:bidi="en-US"/>
                </w:rPr>
                <w:alias w:val="Auswahl ja/nein/TW"/>
                <w:tag w:val="Mitarbeiteranzahl"/>
                <w:id w:val="1947572062"/>
                <w:placeholder>
                  <w:docPart w:val="41D022AEFB7A4B64B51EC1B9B26360D7"/>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1048953995"/>
            <w:placeholder>
              <w:docPart w:val="BE58A9A23D3A4D28A7963E170381F53F"/>
            </w:placeholder>
            <w:showingPlcHdr/>
            <w:text/>
          </w:sdtPr>
          <w:sdtEndPr/>
          <w:sdtContent>
            <w:tc>
              <w:tcPr>
                <w:tcW w:w="4678" w:type="dxa"/>
                <w:gridSpan w:val="2"/>
                <w:vAlign w:val="center"/>
              </w:tcPr>
              <w:p w14:paraId="587F240F"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5B9DBCB3" w14:textId="77777777" w:rsidTr="007106B4">
        <w:trPr>
          <w:gridAfter w:val="1"/>
          <w:wAfter w:w="12" w:type="dxa"/>
          <w:trHeight w:val="288"/>
          <w:jc w:val="center"/>
        </w:trPr>
        <w:tc>
          <w:tcPr>
            <w:tcW w:w="3460" w:type="dxa"/>
            <w:vAlign w:val="center"/>
          </w:tcPr>
          <w:p w14:paraId="66297997" w14:textId="77777777" w:rsidR="00A555E8" w:rsidRPr="008311A0" w:rsidRDefault="00A555E8" w:rsidP="00730C76">
            <w:pPr>
              <w:pStyle w:val="EvaluationCriteria"/>
              <w:rPr>
                <w:b w:val="0"/>
                <w:lang w:val="de-DE"/>
              </w:rPr>
            </w:pPr>
            <w:r>
              <w:rPr>
                <w:b w:val="0"/>
                <w:lang w:val="de-DE"/>
              </w:rPr>
              <w:t>In welchen Ländern sitzen die weiteren Entitäten</w:t>
            </w:r>
            <w:r w:rsidR="00CE4DFF">
              <w:rPr>
                <w:b w:val="0"/>
                <w:lang w:val="de-DE"/>
              </w:rPr>
              <w:t xml:space="preserve"> (</w:t>
            </w:r>
            <w:r w:rsidR="00730C76">
              <w:rPr>
                <w:b w:val="0"/>
                <w:lang w:val="de-DE"/>
              </w:rPr>
              <w:t xml:space="preserve">mehrheitlich im Besitz befindliche Tochterunternehmen, </w:t>
            </w:r>
            <w:r w:rsidR="00CE4DFF">
              <w:rPr>
                <w:b w:val="0"/>
                <w:lang w:val="de-DE"/>
              </w:rPr>
              <w:t xml:space="preserve">Zweigstellen, </w:t>
            </w:r>
            <w:r w:rsidR="00730C76">
              <w:rPr>
                <w:b w:val="0"/>
                <w:lang w:val="de-DE"/>
              </w:rPr>
              <w:t>Agenten, Repräsentanzen</w:t>
            </w:r>
            <w:r w:rsidR="00CE4DFF">
              <w:rPr>
                <w:b w:val="0"/>
                <w:lang w:val="de-DE"/>
              </w:rPr>
              <w:t>)</w:t>
            </w:r>
            <w:r>
              <w:rPr>
                <w:b w:val="0"/>
                <w:lang w:val="de-DE"/>
              </w:rPr>
              <w:t>?</w:t>
            </w:r>
          </w:p>
        </w:tc>
        <w:sdt>
          <w:sdtPr>
            <w:rPr>
              <w:lang w:val="de-CH" w:bidi="en-US"/>
            </w:rPr>
            <w:id w:val="-1100876824"/>
            <w:placeholder>
              <w:docPart w:val="3428711632A545759013201AF7444224"/>
            </w:placeholder>
            <w:showingPlcHdr/>
            <w:text/>
          </w:sdtPr>
          <w:sdtEndPr/>
          <w:sdtContent>
            <w:tc>
              <w:tcPr>
                <w:tcW w:w="6521" w:type="dxa"/>
                <w:gridSpan w:val="3"/>
                <w:vAlign w:val="center"/>
              </w:tcPr>
              <w:p w14:paraId="602A8E30"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463C73B7" w14:textId="77777777" w:rsidTr="007106B4">
        <w:trPr>
          <w:gridAfter w:val="1"/>
          <w:wAfter w:w="12" w:type="dxa"/>
          <w:trHeight w:val="288"/>
          <w:jc w:val="center"/>
        </w:trPr>
        <w:tc>
          <w:tcPr>
            <w:tcW w:w="3460" w:type="dxa"/>
            <w:vAlign w:val="center"/>
          </w:tcPr>
          <w:p w14:paraId="4D5D0322" w14:textId="77777777" w:rsidR="00A555E8" w:rsidRPr="008311A0" w:rsidRDefault="00A555E8" w:rsidP="002640EF">
            <w:pPr>
              <w:pStyle w:val="EvaluationCriteria"/>
              <w:rPr>
                <w:b w:val="0"/>
                <w:lang w:val="de-DE"/>
              </w:rPr>
            </w:pPr>
            <w:r>
              <w:rPr>
                <w:b w:val="0"/>
                <w:lang w:val="de-DE"/>
              </w:rPr>
              <w:t>Ist die Entität in Liechtenstein die Muttergesellschaft?</w:t>
            </w:r>
          </w:p>
        </w:tc>
        <w:tc>
          <w:tcPr>
            <w:tcW w:w="1843" w:type="dxa"/>
            <w:vAlign w:val="center"/>
          </w:tcPr>
          <w:p w14:paraId="044DFC9B" w14:textId="77777777" w:rsidR="00A555E8" w:rsidRPr="002640EF" w:rsidRDefault="00856E5B" w:rsidP="00F14361">
            <w:pPr>
              <w:jc w:val="center"/>
              <w:rPr>
                <w:lang w:val="de-CH" w:bidi="en-US"/>
              </w:rPr>
            </w:pPr>
            <w:sdt>
              <w:sdtPr>
                <w:rPr>
                  <w:lang w:val="de-CH" w:bidi="en-US"/>
                </w:rPr>
                <w:alias w:val="Auswahl ja/nein/TW"/>
                <w:tag w:val="Mitarbeiteranzahl"/>
                <w:id w:val="1983123274"/>
                <w:placeholder>
                  <w:docPart w:val="CD9C10DD2F6F4474B065F8387C775B16"/>
                </w:placeholder>
                <w:showingPlcHdr/>
                <w:comboBox>
                  <w:listItem w:value="Wählen Sie ein Element aus."/>
                  <w:listItem w:displayText="ja" w:value="ja"/>
                  <w:listItem w:displayText="nein" w:value="nein"/>
                </w:comboBox>
              </w:sdtPr>
              <w:sdtEndPr/>
              <w:sdtContent>
                <w:r w:rsidR="00A555E8" w:rsidRPr="007F10AF">
                  <w:rPr>
                    <w:rStyle w:val="Platzhaltertext"/>
                    <w:lang w:val="de-CH"/>
                  </w:rPr>
                  <w:t>Wählen Sie ein Element aus.</w:t>
                </w:r>
              </w:sdtContent>
            </w:sdt>
          </w:p>
        </w:tc>
        <w:sdt>
          <w:sdtPr>
            <w:rPr>
              <w:lang w:val="de-CH" w:bidi="en-US"/>
            </w:rPr>
            <w:id w:val="-820351297"/>
            <w:placeholder>
              <w:docPart w:val="0D6AEAB2D39D44C6AD6E1192B25F4C7C"/>
            </w:placeholder>
            <w:showingPlcHdr/>
            <w:text/>
          </w:sdtPr>
          <w:sdtEndPr/>
          <w:sdtContent>
            <w:tc>
              <w:tcPr>
                <w:tcW w:w="4678" w:type="dxa"/>
                <w:gridSpan w:val="2"/>
                <w:vAlign w:val="center"/>
              </w:tcPr>
              <w:p w14:paraId="3EE08433"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558C8B16" w14:textId="77777777" w:rsidTr="007106B4">
        <w:trPr>
          <w:gridAfter w:val="1"/>
          <w:wAfter w:w="12" w:type="dxa"/>
          <w:trHeight w:val="288"/>
          <w:jc w:val="center"/>
        </w:trPr>
        <w:tc>
          <w:tcPr>
            <w:tcW w:w="3460" w:type="dxa"/>
            <w:vAlign w:val="center"/>
          </w:tcPr>
          <w:p w14:paraId="18300F7F" w14:textId="77777777" w:rsidR="00A555E8" w:rsidRPr="008311A0" w:rsidRDefault="00A555E8" w:rsidP="002640EF">
            <w:pPr>
              <w:pStyle w:val="EvaluationCriteria"/>
              <w:rPr>
                <w:b w:val="0"/>
                <w:lang w:val="de-DE"/>
              </w:rPr>
            </w:pPr>
            <w:r>
              <w:rPr>
                <w:b w:val="0"/>
                <w:lang w:val="de-DE"/>
              </w:rPr>
              <w:t>In welchem Land hat die Muttergesellschaft ihren Sitz?</w:t>
            </w:r>
          </w:p>
        </w:tc>
        <w:sdt>
          <w:sdtPr>
            <w:rPr>
              <w:lang w:val="de-CH" w:bidi="en-US"/>
            </w:rPr>
            <w:id w:val="1863550426"/>
            <w:placeholder>
              <w:docPart w:val="05958A94C0A5485480CCD4C0EA620618"/>
            </w:placeholder>
            <w:showingPlcHdr/>
            <w:text/>
          </w:sdtPr>
          <w:sdtEndPr/>
          <w:sdtContent>
            <w:tc>
              <w:tcPr>
                <w:tcW w:w="6521" w:type="dxa"/>
                <w:gridSpan w:val="3"/>
                <w:vAlign w:val="center"/>
              </w:tcPr>
              <w:p w14:paraId="06CF30B7"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F14361" w:rsidRPr="00FC2CFF" w14:paraId="484AB9CF" w14:textId="77777777" w:rsidTr="007106B4">
        <w:trPr>
          <w:gridAfter w:val="1"/>
          <w:wAfter w:w="12" w:type="dxa"/>
          <w:trHeight w:val="288"/>
          <w:jc w:val="center"/>
        </w:trPr>
        <w:tc>
          <w:tcPr>
            <w:tcW w:w="3460" w:type="dxa"/>
            <w:vAlign w:val="center"/>
          </w:tcPr>
          <w:p w14:paraId="0BC0A416" w14:textId="77777777" w:rsidR="00F14361" w:rsidRPr="00330051" w:rsidRDefault="00F14361" w:rsidP="00F14361">
            <w:pPr>
              <w:pStyle w:val="EvaluationCriteria"/>
              <w:rPr>
                <w:b w:val="0"/>
                <w:lang w:val="de-CH"/>
              </w:rPr>
            </w:pPr>
            <w:r w:rsidRPr="00330051">
              <w:rPr>
                <w:b w:val="0"/>
                <w:lang w:val="de-CH"/>
              </w:rPr>
              <w:t xml:space="preserve">Gibt es </w:t>
            </w:r>
            <w:r w:rsidR="00CE4DFF">
              <w:rPr>
                <w:b w:val="0"/>
                <w:lang w:val="de-CH"/>
              </w:rPr>
              <w:t xml:space="preserve">eine </w:t>
            </w:r>
            <w:r w:rsidRPr="00330051">
              <w:rPr>
                <w:b w:val="0"/>
                <w:lang w:val="de-CH"/>
              </w:rPr>
              <w:t xml:space="preserve">gruppenweite </w:t>
            </w:r>
            <w:r>
              <w:rPr>
                <w:b w:val="0"/>
                <w:lang w:val="de-CH"/>
              </w:rPr>
              <w:t>Risikoanalyse?</w:t>
            </w:r>
          </w:p>
        </w:tc>
        <w:tc>
          <w:tcPr>
            <w:tcW w:w="1843" w:type="dxa"/>
          </w:tcPr>
          <w:p w14:paraId="78639257" w14:textId="77777777" w:rsidR="00F14361" w:rsidRPr="00A555E8" w:rsidRDefault="00856E5B" w:rsidP="00F14361">
            <w:pPr>
              <w:rPr>
                <w:lang w:val="de-CH"/>
              </w:rPr>
            </w:pPr>
            <w:sdt>
              <w:sdtPr>
                <w:rPr>
                  <w:lang w:val="de-CH" w:bidi="en-US"/>
                </w:rPr>
                <w:alias w:val="Auswahl ja/nein/TW"/>
                <w:tag w:val="Mitarbeiteranzahl"/>
                <w:id w:val="-1018230632"/>
                <w:placeholder>
                  <w:docPart w:val="FAE07532602B4EFD940D27CEF2C70788"/>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F14361" w:rsidRPr="00B46C70">
                  <w:rPr>
                    <w:rStyle w:val="Platzhaltertext"/>
                    <w:lang w:val="de-CH"/>
                  </w:rPr>
                  <w:t>Wählen Sie ein Element aus.</w:t>
                </w:r>
              </w:sdtContent>
            </w:sdt>
          </w:p>
        </w:tc>
        <w:sdt>
          <w:sdtPr>
            <w:rPr>
              <w:lang w:val="de-CH" w:bidi="en-US"/>
            </w:rPr>
            <w:id w:val="-248203795"/>
            <w:placeholder>
              <w:docPart w:val="31B05C9C821341CF9D583DD3B33CC619"/>
            </w:placeholder>
            <w:showingPlcHdr/>
            <w:text/>
          </w:sdtPr>
          <w:sdtEndPr/>
          <w:sdtContent>
            <w:tc>
              <w:tcPr>
                <w:tcW w:w="4678" w:type="dxa"/>
                <w:gridSpan w:val="2"/>
                <w:vAlign w:val="center"/>
              </w:tcPr>
              <w:p w14:paraId="1EF21635" w14:textId="77777777" w:rsidR="00F14361" w:rsidRPr="007F10AF" w:rsidRDefault="00F14361" w:rsidP="00F14361">
                <w:pPr>
                  <w:jc w:val="center"/>
                  <w:rPr>
                    <w:lang w:val="de-CH" w:bidi="en-US"/>
                  </w:rPr>
                </w:pPr>
                <w:r w:rsidRPr="007F10AF">
                  <w:rPr>
                    <w:rStyle w:val="Platzhaltertext"/>
                    <w:lang w:val="de-CH"/>
                  </w:rPr>
                  <w:t>Klicken Sie hier, um Text einzugeben.</w:t>
                </w:r>
              </w:p>
            </w:tc>
          </w:sdtContent>
        </w:sdt>
      </w:tr>
      <w:tr w:rsidR="00A555E8" w:rsidRPr="00FC2CFF" w14:paraId="632263F6" w14:textId="77777777" w:rsidTr="007106B4">
        <w:trPr>
          <w:gridAfter w:val="1"/>
          <w:wAfter w:w="12" w:type="dxa"/>
          <w:trHeight w:val="288"/>
          <w:jc w:val="center"/>
        </w:trPr>
        <w:tc>
          <w:tcPr>
            <w:tcW w:w="3460" w:type="dxa"/>
            <w:vAlign w:val="center"/>
          </w:tcPr>
          <w:p w14:paraId="75C709C5" w14:textId="77777777" w:rsidR="00A555E8" w:rsidRPr="00330051" w:rsidRDefault="00CE4DFF">
            <w:pPr>
              <w:pStyle w:val="EvaluationCriteria"/>
              <w:rPr>
                <w:b w:val="0"/>
                <w:lang w:val="de-CH"/>
              </w:rPr>
            </w:pPr>
            <w:r>
              <w:rPr>
                <w:b w:val="0"/>
                <w:lang w:val="de-CH"/>
              </w:rPr>
              <w:t xml:space="preserve">Bestehen gruppenweit implementierte Strategien und Verfahren (z.B. </w:t>
            </w:r>
            <w:r w:rsidRPr="00CE4DFF">
              <w:rPr>
                <w:b w:val="0"/>
                <w:lang w:val="de-CH"/>
              </w:rPr>
              <w:t xml:space="preserve">z.B. Gruppen-Policies iZm Sorgfaltspflichten, einheitliche </w:t>
            </w:r>
            <w:r w:rsidRPr="00CE4DFF">
              <w:rPr>
                <w:b w:val="0"/>
                <w:lang w:val="de-CH"/>
              </w:rPr>
              <w:lastRenderedPageBreak/>
              <w:t>Formularvorlagen, Monitoring von Geschäftsbeziehungen, etc</w:t>
            </w:r>
            <w:r>
              <w:rPr>
                <w:b w:val="0"/>
                <w:lang w:val="de-CH"/>
              </w:rPr>
              <w:t>.)</w:t>
            </w:r>
            <w:r w:rsidR="00A555E8" w:rsidRPr="00330051">
              <w:rPr>
                <w:b w:val="0"/>
                <w:lang w:val="de-CH"/>
              </w:rPr>
              <w:t xml:space="preserve">? </w:t>
            </w:r>
          </w:p>
        </w:tc>
        <w:tc>
          <w:tcPr>
            <w:tcW w:w="1843" w:type="dxa"/>
          </w:tcPr>
          <w:p w14:paraId="6FCEC705" w14:textId="77777777" w:rsidR="00A555E8" w:rsidRPr="00A555E8" w:rsidRDefault="00856E5B">
            <w:pPr>
              <w:rPr>
                <w:lang w:val="de-CH"/>
              </w:rPr>
            </w:pPr>
            <w:sdt>
              <w:sdtPr>
                <w:rPr>
                  <w:lang w:val="de-CH" w:bidi="en-US"/>
                </w:rPr>
                <w:alias w:val="Auswahl ja/nein/TW"/>
                <w:tag w:val="Mitarbeiteranzahl"/>
                <w:id w:val="-334221755"/>
                <w:placeholder>
                  <w:docPart w:val="DD40E42633BC48A3B520465D3D3C918C"/>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A555E8" w:rsidRPr="00B46C70">
                  <w:rPr>
                    <w:rStyle w:val="Platzhaltertext"/>
                    <w:lang w:val="de-CH"/>
                  </w:rPr>
                  <w:t>Wählen Sie ein Element aus.</w:t>
                </w:r>
              </w:sdtContent>
            </w:sdt>
          </w:p>
        </w:tc>
        <w:sdt>
          <w:sdtPr>
            <w:rPr>
              <w:lang w:val="de-CH" w:bidi="en-US"/>
            </w:rPr>
            <w:id w:val="-294677096"/>
            <w:placeholder>
              <w:docPart w:val="8B77EFF518B3448AAFE3377D4C108E8B"/>
            </w:placeholder>
            <w:showingPlcHdr/>
            <w:text/>
          </w:sdtPr>
          <w:sdtEndPr/>
          <w:sdtContent>
            <w:tc>
              <w:tcPr>
                <w:tcW w:w="4678" w:type="dxa"/>
                <w:gridSpan w:val="2"/>
                <w:vAlign w:val="center"/>
              </w:tcPr>
              <w:p w14:paraId="6AB5FFC7"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35177830" w14:textId="77777777" w:rsidTr="007106B4">
        <w:trPr>
          <w:gridAfter w:val="1"/>
          <w:wAfter w:w="12" w:type="dxa"/>
          <w:trHeight w:val="288"/>
          <w:jc w:val="center"/>
        </w:trPr>
        <w:tc>
          <w:tcPr>
            <w:tcW w:w="3460" w:type="dxa"/>
            <w:vAlign w:val="center"/>
          </w:tcPr>
          <w:p w14:paraId="3961B912" w14:textId="77777777" w:rsidR="00A555E8" w:rsidRPr="00330051" w:rsidRDefault="00A555E8" w:rsidP="002640EF">
            <w:pPr>
              <w:pStyle w:val="EvaluationCriteria"/>
              <w:rPr>
                <w:b w:val="0"/>
                <w:lang w:val="de-CH"/>
              </w:rPr>
            </w:pPr>
            <w:r>
              <w:rPr>
                <w:b w:val="0"/>
                <w:lang w:val="de-CH"/>
              </w:rPr>
              <w:t>Ist eine Gesamtverantwortung im Gruppenbereich sichergestellt</w:t>
            </w:r>
            <w:r w:rsidR="000B2D4E">
              <w:rPr>
                <w:b w:val="0"/>
                <w:lang w:val="de-CH"/>
              </w:rPr>
              <w:t>?</w:t>
            </w:r>
          </w:p>
        </w:tc>
        <w:tc>
          <w:tcPr>
            <w:tcW w:w="1843" w:type="dxa"/>
          </w:tcPr>
          <w:p w14:paraId="7505C62C" w14:textId="77777777" w:rsidR="00A555E8" w:rsidRPr="00A555E8" w:rsidRDefault="00856E5B">
            <w:pPr>
              <w:rPr>
                <w:lang w:val="de-CH"/>
              </w:rPr>
            </w:pPr>
            <w:sdt>
              <w:sdtPr>
                <w:rPr>
                  <w:lang w:val="de-CH" w:bidi="en-US"/>
                </w:rPr>
                <w:alias w:val="Auswahl ja/nein/TW"/>
                <w:tag w:val="Mitarbeiteranzahl"/>
                <w:id w:val="1934010068"/>
                <w:placeholder>
                  <w:docPart w:val="6E766BC5438B4F9A93A9F97E5E831922"/>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A555E8" w:rsidRPr="00B46C70">
                  <w:rPr>
                    <w:rStyle w:val="Platzhaltertext"/>
                    <w:lang w:val="de-CH"/>
                  </w:rPr>
                  <w:t>Wählen Sie ein Element aus.</w:t>
                </w:r>
              </w:sdtContent>
            </w:sdt>
          </w:p>
        </w:tc>
        <w:sdt>
          <w:sdtPr>
            <w:rPr>
              <w:lang w:val="de-CH" w:bidi="en-US"/>
            </w:rPr>
            <w:id w:val="261964252"/>
            <w:placeholder>
              <w:docPart w:val="3FDECF614D06443C9603D0133CE71C76"/>
            </w:placeholder>
            <w:showingPlcHdr/>
            <w:text/>
          </w:sdtPr>
          <w:sdtEndPr/>
          <w:sdtContent>
            <w:tc>
              <w:tcPr>
                <w:tcW w:w="4678" w:type="dxa"/>
                <w:gridSpan w:val="2"/>
                <w:vAlign w:val="center"/>
              </w:tcPr>
              <w:p w14:paraId="79906FA1"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5FA4C39E" w14:textId="77777777" w:rsidTr="007106B4">
        <w:trPr>
          <w:gridAfter w:val="1"/>
          <w:wAfter w:w="12" w:type="dxa"/>
          <w:trHeight w:val="288"/>
          <w:jc w:val="center"/>
        </w:trPr>
        <w:tc>
          <w:tcPr>
            <w:tcW w:w="3460" w:type="dxa"/>
            <w:vAlign w:val="center"/>
          </w:tcPr>
          <w:p w14:paraId="606A9749" w14:textId="1A45091A" w:rsidR="00A555E8" w:rsidRPr="00330051" w:rsidRDefault="00A555E8" w:rsidP="002640EF">
            <w:pPr>
              <w:pStyle w:val="EvaluationCriteria"/>
              <w:rPr>
                <w:b w:val="0"/>
                <w:lang w:val="de-CH"/>
              </w:rPr>
            </w:pPr>
            <w:r w:rsidRPr="00330051">
              <w:rPr>
                <w:b w:val="0"/>
                <w:lang w:val="de-CH"/>
              </w:rPr>
              <w:t xml:space="preserve">Sind die </w:t>
            </w:r>
            <w:proofErr w:type="spellStart"/>
            <w:r w:rsidRPr="00330051">
              <w:rPr>
                <w:b w:val="0"/>
                <w:lang w:val="de-CH"/>
              </w:rPr>
              <w:t>Eins</w:t>
            </w:r>
            <w:r w:rsidR="00E04854">
              <w:rPr>
                <w:b w:val="0"/>
                <w:lang w:val="de-CH"/>
              </w:rPr>
              <w:t>icht</w:t>
            </w:r>
            <w:r w:rsidRPr="00330051">
              <w:rPr>
                <w:b w:val="0"/>
                <w:lang w:val="de-CH"/>
              </w:rPr>
              <w:t>rechte</w:t>
            </w:r>
            <w:proofErr w:type="spellEnd"/>
            <w:r w:rsidRPr="00330051">
              <w:rPr>
                <w:b w:val="0"/>
                <w:lang w:val="de-CH"/>
              </w:rPr>
              <w:t xml:space="preserve"> der internen Funktionen sichergestellt?</w:t>
            </w:r>
          </w:p>
        </w:tc>
        <w:tc>
          <w:tcPr>
            <w:tcW w:w="1843" w:type="dxa"/>
          </w:tcPr>
          <w:p w14:paraId="743AC127" w14:textId="77777777" w:rsidR="00A555E8" w:rsidRPr="00A555E8" w:rsidRDefault="00856E5B">
            <w:pPr>
              <w:rPr>
                <w:lang w:val="de-CH"/>
              </w:rPr>
            </w:pPr>
            <w:sdt>
              <w:sdtPr>
                <w:rPr>
                  <w:lang w:val="de-CH" w:bidi="en-US"/>
                </w:rPr>
                <w:alias w:val="Auswahl ja/nein/TW"/>
                <w:tag w:val="Mitarbeiteranzahl"/>
                <w:id w:val="569304053"/>
                <w:placeholder>
                  <w:docPart w:val="894F5F2F3D744E17AB332CB89160B8EE"/>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A555E8" w:rsidRPr="00B46C70">
                  <w:rPr>
                    <w:rStyle w:val="Platzhaltertext"/>
                    <w:lang w:val="de-CH"/>
                  </w:rPr>
                  <w:t>Wählen Sie ein Element aus.</w:t>
                </w:r>
              </w:sdtContent>
            </w:sdt>
          </w:p>
        </w:tc>
        <w:sdt>
          <w:sdtPr>
            <w:rPr>
              <w:lang w:val="de-CH" w:bidi="en-US"/>
            </w:rPr>
            <w:id w:val="1102535119"/>
            <w:placeholder>
              <w:docPart w:val="821BC947E30D413BA58555A7CE9E5786"/>
            </w:placeholder>
            <w:showingPlcHdr/>
            <w:text/>
          </w:sdtPr>
          <w:sdtEndPr/>
          <w:sdtContent>
            <w:tc>
              <w:tcPr>
                <w:tcW w:w="4678" w:type="dxa"/>
                <w:gridSpan w:val="2"/>
                <w:vAlign w:val="center"/>
              </w:tcPr>
              <w:p w14:paraId="0D10FC1E"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4A673EE7" w14:textId="77777777" w:rsidTr="007106B4">
        <w:trPr>
          <w:gridAfter w:val="1"/>
          <w:wAfter w:w="12" w:type="dxa"/>
          <w:trHeight w:val="288"/>
          <w:jc w:val="center"/>
        </w:trPr>
        <w:tc>
          <w:tcPr>
            <w:tcW w:w="3460" w:type="dxa"/>
            <w:vAlign w:val="center"/>
          </w:tcPr>
          <w:p w14:paraId="4EF1717E" w14:textId="77777777" w:rsidR="00A555E8" w:rsidRPr="00330051" w:rsidRDefault="00A555E8" w:rsidP="00CE4DFF">
            <w:pPr>
              <w:pStyle w:val="EvaluationCriteria"/>
              <w:rPr>
                <w:b w:val="0"/>
                <w:lang w:val="de-CH"/>
              </w:rPr>
            </w:pPr>
            <w:r>
              <w:rPr>
                <w:b w:val="0"/>
                <w:lang w:val="de-CH"/>
              </w:rPr>
              <w:t xml:space="preserve">Ist </w:t>
            </w:r>
            <w:r w:rsidR="00CE4DFF">
              <w:rPr>
                <w:b w:val="0"/>
                <w:lang w:val="de-CH"/>
              </w:rPr>
              <w:t xml:space="preserve">im AML/CFT-Bereich </w:t>
            </w:r>
            <w:r>
              <w:rPr>
                <w:b w:val="0"/>
                <w:lang w:val="de-CH"/>
              </w:rPr>
              <w:t>ein regelmässiger Austausch in</w:t>
            </w:r>
            <w:r w:rsidR="00CE4DFF">
              <w:rPr>
                <w:b w:val="0"/>
                <w:lang w:val="de-CH"/>
              </w:rPr>
              <w:t>nerhalb</w:t>
            </w:r>
            <w:r>
              <w:rPr>
                <w:b w:val="0"/>
                <w:lang w:val="de-CH"/>
              </w:rPr>
              <w:t xml:space="preserve"> der Gruppe vorgesehen?</w:t>
            </w:r>
          </w:p>
        </w:tc>
        <w:tc>
          <w:tcPr>
            <w:tcW w:w="1843" w:type="dxa"/>
          </w:tcPr>
          <w:p w14:paraId="1F9BDA99" w14:textId="77777777" w:rsidR="00A555E8" w:rsidRPr="00A555E8" w:rsidRDefault="00856E5B">
            <w:pPr>
              <w:rPr>
                <w:lang w:val="de-CH"/>
              </w:rPr>
            </w:pPr>
            <w:sdt>
              <w:sdtPr>
                <w:rPr>
                  <w:lang w:val="de-CH" w:bidi="en-US"/>
                </w:rPr>
                <w:alias w:val="Auswahl ja/nein/TW"/>
                <w:tag w:val="Mitarbeiteranzahl"/>
                <w:id w:val="-781952828"/>
                <w:placeholder>
                  <w:docPart w:val="012ABEBC61414C44915BDE5E000F48CD"/>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A555E8" w:rsidRPr="00B46C70">
                  <w:rPr>
                    <w:rStyle w:val="Platzhaltertext"/>
                    <w:lang w:val="de-CH"/>
                  </w:rPr>
                  <w:t>Wählen Sie ein Element aus.</w:t>
                </w:r>
              </w:sdtContent>
            </w:sdt>
          </w:p>
        </w:tc>
        <w:sdt>
          <w:sdtPr>
            <w:rPr>
              <w:lang w:val="de-CH" w:bidi="en-US"/>
            </w:rPr>
            <w:id w:val="-1528637783"/>
            <w:placeholder>
              <w:docPart w:val="18981D5D3C4242519B828144C12C94A4"/>
            </w:placeholder>
            <w:showingPlcHdr/>
            <w:text/>
          </w:sdtPr>
          <w:sdtEndPr/>
          <w:sdtContent>
            <w:tc>
              <w:tcPr>
                <w:tcW w:w="4678" w:type="dxa"/>
                <w:gridSpan w:val="2"/>
                <w:vAlign w:val="center"/>
              </w:tcPr>
              <w:p w14:paraId="391DE1AB"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B4123D" w:rsidRPr="00FC2CFF" w14:paraId="0E113499" w14:textId="77777777" w:rsidTr="007106B4">
        <w:trPr>
          <w:gridAfter w:val="1"/>
          <w:wAfter w:w="12" w:type="dxa"/>
          <w:trHeight w:val="288"/>
          <w:jc w:val="center"/>
        </w:trPr>
        <w:tc>
          <w:tcPr>
            <w:tcW w:w="3460" w:type="dxa"/>
            <w:vAlign w:val="center"/>
          </w:tcPr>
          <w:p w14:paraId="75E4FF54" w14:textId="77777777" w:rsidR="00B4123D" w:rsidRPr="00330051" w:rsidRDefault="00B4123D" w:rsidP="007106B4">
            <w:pPr>
              <w:pStyle w:val="EvaluationCriteria"/>
              <w:rPr>
                <w:b w:val="0"/>
                <w:lang w:val="de-CH"/>
              </w:rPr>
            </w:pPr>
            <w:r>
              <w:rPr>
                <w:b w:val="0"/>
                <w:lang w:val="de-CH"/>
              </w:rPr>
              <w:t>Ist im AML/CFT-Bereich ein regelmässiges Reporting an die Gruppengeschäftsleitung vorgesehen?</w:t>
            </w:r>
          </w:p>
        </w:tc>
        <w:tc>
          <w:tcPr>
            <w:tcW w:w="1843" w:type="dxa"/>
          </w:tcPr>
          <w:p w14:paraId="6D242A6E" w14:textId="77777777" w:rsidR="00B4123D" w:rsidRPr="00A555E8" w:rsidRDefault="00856E5B" w:rsidP="007106B4">
            <w:pPr>
              <w:rPr>
                <w:lang w:val="de-CH"/>
              </w:rPr>
            </w:pPr>
            <w:sdt>
              <w:sdtPr>
                <w:rPr>
                  <w:lang w:val="de-CH" w:bidi="en-US"/>
                </w:rPr>
                <w:alias w:val="Auswahl ja/nein/TW"/>
                <w:tag w:val="Mitarbeiteranzahl"/>
                <w:id w:val="-217056236"/>
                <w:placeholder>
                  <w:docPart w:val="9ADCE0638A5D48DDA93E03D2E66774A6"/>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B4123D" w:rsidRPr="00B46C70">
                  <w:rPr>
                    <w:rStyle w:val="Platzhaltertext"/>
                    <w:lang w:val="de-CH"/>
                  </w:rPr>
                  <w:t>Wählen Sie ein Element aus.</w:t>
                </w:r>
              </w:sdtContent>
            </w:sdt>
          </w:p>
        </w:tc>
        <w:sdt>
          <w:sdtPr>
            <w:rPr>
              <w:lang w:val="de-CH" w:bidi="en-US"/>
            </w:rPr>
            <w:id w:val="1962297794"/>
            <w:placeholder>
              <w:docPart w:val="41CB9438C4CD40F3BA86E6B197FBB91D"/>
            </w:placeholder>
            <w:showingPlcHdr/>
            <w:text/>
          </w:sdtPr>
          <w:sdtEndPr/>
          <w:sdtContent>
            <w:tc>
              <w:tcPr>
                <w:tcW w:w="4678" w:type="dxa"/>
                <w:gridSpan w:val="2"/>
                <w:vAlign w:val="center"/>
              </w:tcPr>
              <w:p w14:paraId="1F7CB3FA" w14:textId="77777777" w:rsidR="00B4123D" w:rsidRPr="007F10AF" w:rsidRDefault="00B4123D" w:rsidP="007106B4">
                <w:pPr>
                  <w:jc w:val="center"/>
                  <w:rPr>
                    <w:lang w:val="de-CH" w:bidi="en-US"/>
                  </w:rPr>
                </w:pPr>
                <w:r w:rsidRPr="007F10AF">
                  <w:rPr>
                    <w:rStyle w:val="Platzhaltertext"/>
                    <w:lang w:val="de-CH"/>
                  </w:rPr>
                  <w:t>Klicken Sie hier, um Text einzugeben.</w:t>
                </w:r>
              </w:p>
            </w:tc>
          </w:sdtContent>
        </w:sdt>
      </w:tr>
      <w:tr w:rsidR="00B4123D" w:rsidRPr="00FC2CFF" w14:paraId="4DC85B01" w14:textId="77777777" w:rsidTr="007106B4">
        <w:trPr>
          <w:gridAfter w:val="2"/>
          <w:wAfter w:w="296" w:type="dxa"/>
          <w:trHeight w:val="288"/>
          <w:jc w:val="center"/>
        </w:trPr>
        <w:tc>
          <w:tcPr>
            <w:tcW w:w="3460" w:type="dxa"/>
            <w:vAlign w:val="center"/>
          </w:tcPr>
          <w:p w14:paraId="451B7C97" w14:textId="77777777" w:rsidR="00B4123D" w:rsidRDefault="00B4123D" w:rsidP="00B4123D">
            <w:pPr>
              <w:pStyle w:val="EvaluationCriteria"/>
              <w:rPr>
                <w:b w:val="0"/>
                <w:lang w:val="de-CH"/>
              </w:rPr>
            </w:pPr>
            <w:r>
              <w:rPr>
                <w:b w:val="0"/>
                <w:lang w:val="de-CH"/>
              </w:rPr>
              <w:t>Beschreiben Sie die eingeführten Systeme und Kontrollen, mit welchen sichergestellt wird, dass die Agenten den Sorgfaltspflichtigen nicht einem erhöhten Risiko in Bezug auf Geldwäsche und Terrorismusfinanzierung aussetzen?</w:t>
            </w:r>
          </w:p>
        </w:tc>
        <w:sdt>
          <w:sdtPr>
            <w:rPr>
              <w:lang w:val="de-CH" w:bidi="en-US"/>
            </w:rPr>
            <w:id w:val="-1668629490"/>
            <w:placeholder>
              <w:docPart w:val="418A9C2217B94A10AB9DC78F5D21FE8B"/>
            </w:placeholder>
            <w:showingPlcHdr/>
            <w:text/>
          </w:sdtPr>
          <w:sdtEndPr/>
          <w:sdtContent>
            <w:tc>
              <w:tcPr>
                <w:tcW w:w="6237" w:type="dxa"/>
                <w:gridSpan w:val="2"/>
              </w:tcPr>
              <w:p w14:paraId="4A8790BC" w14:textId="77777777" w:rsidR="00B4123D" w:rsidRDefault="00B4123D" w:rsidP="007106B4">
                <w:pPr>
                  <w:rPr>
                    <w:lang w:val="de-CH" w:bidi="en-US"/>
                  </w:rPr>
                </w:pPr>
                <w:r w:rsidRPr="007F10AF">
                  <w:rPr>
                    <w:rStyle w:val="Platzhaltertext"/>
                    <w:lang w:val="de-CH"/>
                  </w:rPr>
                  <w:t>Klicken Sie hier, um Text einzugeben.</w:t>
                </w:r>
              </w:p>
            </w:tc>
          </w:sdtContent>
        </w:sdt>
      </w:tr>
      <w:tr w:rsidR="00763CB8" w:rsidRPr="00FC2CFF" w14:paraId="42B5E83F" w14:textId="77777777" w:rsidTr="007106B4">
        <w:trPr>
          <w:trHeight w:val="144"/>
          <w:jc w:val="center"/>
        </w:trPr>
        <w:tc>
          <w:tcPr>
            <w:tcW w:w="9993" w:type="dxa"/>
            <w:gridSpan w:val="5"/>
            <w:vAlign w:val="bottom"/>
          </w:tcPr>
          <w:p w14:paraId="1A5825FC" w14:textId="77777777" w:rsidR="00763CB8" w:rsidRPr="00A555E8" w:rsidRDefault="00763CB8">
            <w:pPr>
              <w:pStyle w:val="EvaluationCriteria"/>
              <w:rPr>
                <w:b w:val="0"/>
                <w:lang w:val="de-CH"/>
              </w:rPr>
            </w:pPr>
          </w:p>
        </w:tc>
      </w:tr>
    </w:tbl>
    <w:p w14:paraId="579B9F76" w14:textId="77777777" w:rsidR="00763CB8" w:rsidRPr="00A555E8" w:rsidRDefault="00763CB8">
      <w:pPr>
        <w:pStyle w:val="FieldText"/>
        <w:rPr>
          <w:lang w:val="de-CH"/>
        </w:rPr>
      </w:pPr>
    </w:p>
    <w:tbl>
      <w:tblPr>
        <w:tblW w:w="9943" w:type="dxa"/>
        <w:jc w:val="center"/>
        <w:tblCellMar>
          <w:top w:w="113" w:type="dxa"/>
        </w:tblCellMar>
        <w:tblLook w:val="0000" w:firstRow="0" w:lastRow="0" w:firstColumn="0" w:lastColumn="0" w:noHBand="0" w:noVBand="0"/>
      </w:tblPr>
      <w:tblGrid>
        <w:gridCol w:w="3435"/>
        <w:gridCol w:w="1843"/>
        <w:gridCol w:w="4639"/>
        <w:gridCol w:w="26"/>
      </w:tblGrid>
      <w:tr w:rsidR="00763CB8" w:rsidRPr="00FC2CFF" w14:paraId="4FD66453" w14:textId="77777777" w:rsidTr="007106B4">
        <w:trPr>
          <w:gridAfter w:val="1"/>
          <w:wAfter w:w="26" w:type="dxa"/>
          <w:trHeight w:val="288"/>
          <w:jc w:val="center"/>
        </w:trPr>
        <w:tc>
          <w:tcPr>
            <w:tcW w:w="9917" w:type="dxa"/>
            <w:gridSpan w:val="3"/>
            <w:tcBorders>
              <w:top w:val="single" w:sz="4" w:space="0" w:color="auto"/>
              <w:left w:val="nil"/>
              <w:bottom w:val="nil"/>
              <w:right w:val="nil"/>
            </w:tcBorders>
            <w:shd w:val="clear" w:color="auto" w:fill="000000"/>
            <w:vAlign w:val="center"/>
          </w:tcPr>
          <w:p w14:paraId="08416543" w14:textId="77777777" w:rsidR="00763CB8" w:rsidRPr="002A0915" w:rsidRDefault="00BB7199" w:rsidP="007C0113">
            <w:pPr>
              <w:pStyle w:val="berschrift3"/>
              <w:rPr>
                <w:lang w:val="de-CH" w:bidi="en-US"/>
              </w:rPr>
            </w:pPr>
            <w:r>
              <w:rPr>
                <w:lang w:val="de-CH" w:bidi="en-US"/>
              </w:rPr>
              <w:t>Berücksichtigte</w:t>
            </w:r>
            <w:r w:rsidR="002A0915" w:rsidRPr="002A0915">
              <w:rPr>
                <w:lang w:val="de-CH" w:bidi="en-US"/>
              </w:rPr>
              <w:t xml:space="preserve"> </w:t>
            </w:r>
            <w:r w:rsidR="007C0113">
              <w:rPr>
                <w:lang w:val="de-CH" w:bidi="en-US"/>
              </w:rPr>
              <w:t>rechtliche</w:t>
            </w:r>
            <w:r w:rsidR="002A0915" w:rsidRPr="002A0915">
              <w:rPr>
                <w:lang w:val="de-CH" w:bidi="en-US"/>
              </w:rPr>
              <w:t xml:space="preserve"> Grundlagen für das SPG Konzept</w:t>
            </w:r>
          </w:p>
        </w:tc>
      </w:tr>
      <w:tr w:rsidR="00763CB8" w:rsidRPr="00FC2CFF" w14:paraId="496EF347" w14:textId="77777777" w:rsidTr="007106B4">
        <w:trPr>
          <w:gridAfter w:val="1"/>
          <w:wAfter w:w="26" w:type="dxa"/>
          <w:trHeight w:val="144"/>
          <w:jc w:val="center"/>
        </w:trPr>
        <w:tc>
          <w:tcPr>
            <w:tcW w:w="9917" w:type="dxa"/>
            <w:gridSpan w:val="3"/>
            <w:vAlign w:val="bottom"/>
          </w:tcPr>
          <w:p w14:paraId="6ED3ABB3" w14:textId="77777777" w:rsidR="00763CB8" w:rsidRPr="002A0915" w:rsidRDefault="00763CB8">
            <w:pPr>
              <w:pStyle w:val="Textkrper"/>
              <w:rPr>
                <w:lang w:val="de-CH" w:bidi="en-US"/>
              </w:rPr>
            </w:pPr>
          </w:p>
        </w:tc>
      </w:tr>
      <w:tr w:rsidR="00A555E8" w:rsidRPr="00BB7199" w14:paraId="0455E53D" w14:textId="77777777" w:rsidTr="007106B4">
        <w:trPr>
          <w:trHeight w:val="102"/>
          <w:jc w:val="center"/>
        </w:trPr>
        <w:tc>
          <w:tcPr>
            <w:tcW w:w="3435" w:type="dxa"/>
            <w:tcMar>
              <w:top w:w="0" w:type="dxa"/>
              <w:left w:w="29" w:type="dxa"/>
              <w:bottom w:w="0" w:type="dxa"/>
              <w:right w:w="29" w:type="dxa"/>
            </w:tcMar>
            <w:vAlign w:val="bottom"/>
          </w:tcPr>
          <w:p w14:paraId="4077D15F" w14:textId="77777777" w:rsidR="00A555E8" w:rsidRPr="00BB7199" w:rsidRDefault="00A555E8">
            <w:pPr>
              <w:pStyle w:val="EvaluationCriteria"/>
              <w:rPr>
                <w:b w:val="0"/>
                <w:sz w:val="20"/>
                <w:lang w:val="de-CH"/>
              </w:rPr>
            </w:pPr>
          </w:p>
        </w:tc>
        <w:tc>
          <w:tcPr>
            <w:tcW w:w="1843" w:type="dxa"/>
            <w:tcMar>
              <w:top w:w="0" w:type="dxa"/>
              <w:left w:w="29" w:type="dxa"/>
              <w:bottom w:w="0" w:type="dxa"/>
              <w:right w:w="29" w:type="dxa"/>
            </w:tcMar>
            <w:vAlign w:val="center"/>
          </w:tcPr>
          <w:p w14:paraId="4FA7F68A" w14:textId="77777777" w:rsidR="00A555E8" w:rsidRPr="00BB7199" w:rsidRDefault="00A555E8" w:rsidP="00F14361">
            <w:pPr>
              <w:pStyle w:val="EvaluationCriteria"/>
              <w:jc w:val="center"/>
              <w:rPr>
                <w:sz w:val="20"/>
                <w:lang w:val="de-CH"/>
              </w:rPr>
            </w:pPr>
            <w:r w:rsidRPr="00BB7199">
              <w:rPr>
                <w:sz w:val="20"/>
                <w:szCs w:val="16"/>
                <w:lang w:val="de-CH"/>
              </w:rPr>
              <w:t>Checkliste</w:t>
            </w:r>
          </w:p>
        </w:tc>
        <w:tc>
          <w:tcPr>
            <w:tcW w:w="4665" w:type="dxa"/>
            <w:gridSpan w:val="2"/>
            <w:tcMar>
              <w:top w:w="0" w:type="dxa"/>
              <w:left w:w="29" w:type="dxa"/>
              <w:bottom w:w="0" w:type="dxa"/>
              <w:right w:w="29" w:type="dxa"/>
            </w:tcMar>
            <w:vAlign w:val="center"/>
          </w:tcPr>
          <w:p w14:paraId="79A9DB7B" w14:textId="77777777" w:rsidR="00A555E8" w:rsidRPr="00BB7199" w:rsidRDefault="00A555E8" w:rsidP="00BB7199">
            <w:pPr>
              <w:pStyle w:val="EvaluationCriteria"/>
              <w:jc w:val="center"/>
              <w:rPr>
                <w:sz w:val="20"/>
                <w:lang w:val="de-CH"/>
              </w:rPr>
            </w:pPr>
            <w:r w:rsidRPr="00BB7199">
              <w:rPr>
                <w:sz w:val="20"/>
                <w:szCs w:val="16"/>
                <w:lang w:val="de-CH"/>
              </w:rPr>
              <w:t xml:space="preserve">Kommentar </w:t>
            </w:r>
          </w:p>
        </w:tc>
      </w:tr>
      <w:tr w:rsidR="00A555E8" w:rsidRPr="00FC2CFF" w14:paraId="3B7881C5" w14:textId="77777777" w:rsidTr="007106B4">
        <w:trPr>
          <w:trHeight w:val="288"/>
          <w:jc w:val="center"/>
        </w:trPr>
        <w:tc>
          <w:tcPr>
            <w:tcW w:w="3435" w:type="dxa"/>
            <w:vAlign w:val="center"/>
          </w:tcPr>
          <w:p w14:paraId="6E4809D5" w14:textId="77777777" w:rsidR="00A555E8" w:rsidRPr="00330051" w:rsidRDefault="00856E5B">
            <w:pPr>
              <w:pStyle w:val="EvaluationCriteria"/>
              <w:rPr>
                <w:b w:val="0"/>
                <w:lang w:val="de-CH"/>
              </w:rPr>
            </w:pPr>
            <w:hyperlink r:id="rId20" w:history="1">
              <w:r w:rsidR="00A555E8" w:rsidRPr="009A6E64">
                <w:rPr>
                  <w:rStyle w:val="Hyperlink"/>
                  <w:b w:val="0"/>
                  <w:lang w:val="de-CH"/>
                </w:rPr>
                <w:t>Sorgfaltspflichtgesetz in der derzeit gültigen Fassung</w:t>
              </w:r>
            </w:hyperlink>
          </w:p>
        </w:tc>
        <w:tc>
          <w:tcPr>
            <w:tcW w:w="1843" w:type="dxa"/>
            <w:vAlign w:val="center"/>
          </w:tcPr>
          <w:p w14:paraId="5CAE24D1" w14:textId="77777777" w:rsidR="00A555E8" w:rsidRPr="002640EF" w:rsidRDefault="00856E5B" w:rsidP="00F14361">
            <w:pPr>
              <w:jc w:val="center"/>
              <w:rPr>
                <w:lang w:val="de-CH" w:bidi="en-US"/>
              </w:rPr>
            </w:pPr>
            <w:sdt>
              <w:sdtPr>
                <w:rPr>
                  <w:lang w:val="de-CH" w:bidi="en-US"/>
                </w:rPr>
                <w:alias w:val="Auswahl ja/nein/TW"/>
                <w:tag w:val="Mitarbeiteranzahl"/>
                <w:id w:val="751696755"/>
                <w:placeholder>
                  <w:docPart w:val="B9921F5061454768BA3E8FBD7DF4D52C"/>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414403340"/>
            <w:placeholder>
              <w:docPart w:val="8D659CFA24E9467381EC92BC4A2F6B6F"/>
            </w:placeholder>
            <w:showingPlcHdr/>
            <w:text/>
          </w:sdtPr>
          <w:sdtEndPr/>
          <w:sdtContent>
            <w:tc>
              <w:tcPr>
                <w:tcW w:w="4665" w:type="dxa"/>
                <w:gridSpan w:val="2"/>
                <w:vAlign w:val="center"/>
              </w:tcPr>
              <w:p w14:paraId="1FC74A42"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A555E8" w:rsidRPr="00FC2CFF" w14:paraId="4ECA845C" w14:textId="77777777" w:rsidTr="007106B4">
        <w:trPr>
          <w:trHeight w:val="288"/>
          <w:jc w:val="center"/>
        </w:trPr>
        <w:tc>
          <w:tcPr>
            <w:tcW w:w="3435" w:type="dxa"/>
            <w:vAlign w:val="center"/>
          </w:tcPr>
          <w:p w14:paraId="19173A76" w14:textId="77777777" w:rsidR="00A555E8" w:rsidRPr="00330051" w:rsidRDefault="00856E5B">
            <w:pPr>
              <w:pStyle w:val="EvaluationCriteria"/>
              <w:rPr>
                <w:b w:val="0"/>
                <w:lang w:val="de-CH"/>
              </w:rPr>
            </w:pPr>
            <w:hyperlink r:id="rId21" w:history="1">
              <w:r w:rsidR="00A555E8" w:rsidRPr="009A6E64">
                <w:rPr>
                  <w:rStyle w:val="Hyperlink"/>
                  <w:b w:val="0"/>
                  <w:lang w:val="de-CH"/>
                </w:rPr>
                <w:t>Sorgfaltspflichtverordnung in der derzeit gültigen Fassung</w:t>
              </w:r>
            </w:hyperlink>
          </w:p>
        </w:tc>
        <w:tc>
          <w:tcPr>
            <w:tcW w:w="1843" w:type="dxa"/>
            <w:vAlign w:val="center"/>
          </w:tcPr>
          <w:p w14:paraId="2B2A76D1" w14:textId="77777777" w:rsidR="00A555E8" w:rsidRPr="002640EF" w:rsidRDefault="00856E5B" w:rsidP="00F14361">
            <w:pPr>
              <w:jc w:val="center"/>
              <w:rPr>
                <w:lang w:val="de-CH" w:bidi="en-US"/>
              </w:rPr>
            </w:pPr>
            <w:sdt>
              <w:sdtPr>
                <w:rPr>
                  <w:lang w:val="de-CH" w:bidi="en-US"/>
                </w:rPr>
                <w:alias w:val="Auswahl ja/nein/TW"/>
                <w:tag w:val="Mitarbeiteranzahl"/>
                <w:id w:val="1545789274"/>
                <w:placeholder>
                  <w:docPart w:val="36264DD43AEA46FB9F2D61DF21BACF0F"/>
                </w:placeholder>
                <w:showingPlcHdr/>
                <w:comboBox>
                  <w:listItem w:value="Wählen Sie ein Element aus."/>
                  <w:listItem w:displayText="ja" w:value="ja"/>
                  <w:listItem w:displayText="nein" w:value="nein"/>
                  <w:listItem w:displayText="teilweise" w:value="teilweise"/>
                </w:comboBox>
              </w:sdtPr>
              <w:sdtEndPr/>
              <w:sdtContent>
                <w:r w:rsidR="00A555E8" w:rsidRPr="007F10AF">
                  <w:rPr>
                    <w:rStyle w:val="Platzhaltertext"/>
                    <w:lang w:val="de-CH"/>
                  </w:rPr>
                  <w:t>Wählen Sie ein Element aus.</w:t>
                </w:r>
              </w:sdtContent>
            </w:sdt>
          </w:p>
        </w:tc>
        <w:sdt>
          <w:sdtPr>
            <w:rPr>
              <w:lang w:val="de-CH" w:bidi="en-US"/>
            </w:rPr>
            <w:id w:val="-549447768"/>
            <w:placeholder>
              <w:docPart w:val="70FE112F0FCB4C9B9AA55F8564674216"/>
            </w:placeholder>
            <w:showingPlcHdr/>
            <w:text/>
          </w:sdtPr>
          <w:sdtEndPr/>
          <w:sdtContent>
            <w:tc>
              <w:tcPr>
                <w:tcW w:w="4665" w:type="dxa"/>
                <w:gridSpan w:val="2"/>
                <w:vAlign w:val="center"/>
              </w:tcPr>
              <w:p w14:paraId="171D0160" w14:textId="77777777" w:rsidR="00A555E8" w:rsidRPr="007F10AF" w:rsidRDefault="00A555E8" w:rsidP="00F14361">
                <w:pPr>
                  <w:jc w:val="center"/>
                  <w:rPr>
                    <w:lang w:val="de-CH" w:bidi="en-US"/>
                  </w:rPr>
                </w:pPr>
                <w:r w:rsidRPr="007F10AF">
                  <w:rPr>
                    <w:rStyle w:val="Platzhaltertext"/>
                    <w:lang w:val="de-CH"/>
                  </w:rPr>
                  <w:t>Klicken Sie hier, um Text einzugeben.</w:t>
                </w:r>
              </w:p>
            </w:tc>
          </w:sdtContent>
        </w:sdt>
      </w:tr>
      <w:tr w:rsidR="000A188B" w:rsidRPr="00FC2CFF" w14:paraId="50E4A9F0" w14:textId="77777777" w:rsidTr="007106B4">
        <w:trPr>
          <w:trHeight w:val="288"/>
          <w:jc w:val="center"/>
        </w:trPr>
        <w:tc>
          <w:tcPr>
            <w:tcW w:w="3435" w:type="dxa"/>
            <w:vAlign w:val="center"/>
          </w:tcPr>
          <w:p w14:paraId="4A449803" w14:textId="77777777" w:rsidR="000A188B" w:rsidRPr="00730C76" w:rsidRDefault="00856E5B">
            <w:pPr>
              <w:pStyle w:val="EvaluationCriteria"/>
              <w:rPr>
                <w:b w:val="0"/>
                <w:lang w:val="de-CH"/>
              </w:rPr>
            </w:pPr>
            <w:hyperlink r:id="rId22" w:history="1">
              <w:r w:rsidR="000A188B" w:rsidRPr="00730C76">
                <w:rPr>
                  <w:rStyle w:val="Hyperlink"/>
                  <w:b w:val="0"/>
                  <w:lang w:val="de-CH"/>
                </w:rPr>
                <w:t>Internationale Sanktionen Gesetz</w:t>
              </w:r>
            </w:hyperlink>
            <w:r w:rsidR="00730C76" w:rsidRPr="00730C76">
              <w:rPr>
                <w:rStyle w:val="Hyperlink"/>
                <w:b w:val="0"/>
                <w:lang w:val="de-CH"/>
              </w:rPr>
              <w:t xml:space="preserve"> und </w:t>
            </w:r>
            <w:hyperlink r:id="rId23" w:history="1">
              <w:r w:rsidR="00730C76">
                <w:rPr>
                  <w:rStyle w:val="Hyperlink"/>
                  <w:b w:val="0"/>
                  <w:lang w:val="de-CH"/>
                </w:rPr>
                <w:t>ents</w:t>
              </w:r>
              <w:r w:rsidR="00730C76" w:rsidRPr="00730C76">
                <w:rPr>
                  <w:rStyle w:val="Hyperlink"/>
                  <w:b w:val="0"/>
                  <w:lang w:val="de-CH"/>
                </w:rPr>
                <w:t>prechende Verordnungen</w:t>
              </w:r>
            </w:hyperlink>
          </w:p>
        </w:tc>
        <w:tc>
          <w:tcPr>
            <w:tcW w:w="1843" w:type="dxa"/>
            <w:vAlign w:val="center"/>
          </w:tcPr>
          <w:p w14:paraId="448875B8" w14:textId="77777777" w:rsidR="000A188B" w:rsidRPr="002640EF" w:rsidRDefault="00856E5B" w:rsidP="008A174C">
            <w:pPr>
              <w:jc w:val="center"/>
              <w:rPr>
                <w:lang w:val="de-CH" w:bidi="en-US"/>
              </w:rPr>
            </w:pPr>
            <w:sdt>
              <w:sdtPr>
                <w:rPr>
                  <w:lang w:val="de-CH" w:bidi="en-US"/>
                </w:rPr>
                <w:alias w:val="Auswahl ja/nein/TW"/>
                <w:tag w:val="Mitarbeiteranzahl"/>
                <w:id w:val="-716041191"/>
                <w:placeholder>
                  <w:docPart w:val="7946DE8FAB974F2EB03F186229193428"/>
                </w:placeholder>
                <w:showingPlcHdr/>
                <w:comboBox>
                  <w:listItem w:value="Wählen Sie ein Element aus."/>
                  <w:listItem w:displayText="ja" w:value="ja"/>
                  <w:listItem w:displayText="nein" w:value="nein"/>
                  <w:listItem w:displayText="teilweise" w:value="teilweise"/>
                </w:comboBox>
              </w:sdtPr>
              <w:sdtEndPr/>
              <w:sdtContent>
                <w:r w:rsidR="000A188B" w:rsidRPr="007F10AF">
                  <w:rPr>
                    <w:rStyle w:val="Platzhaltertext"/>
                    <w:lang w:val="de-CH"/>
                  </w:rPr>
                  <w:t>Wählen Sie ein Element aus.</w:t>
                </w:r>
              </w:sdtContent>
            </w:sdt>
          </w:p>
        </w:tc>
        <w:sdt>
          <w:sdtPr>
            <w:rPr>
              <w:lang w:val="de-CH" w:bidi="en-US"/>
            </w:rPr>
            <w:id w:val="1055285149"/>
            <w:placeholder>
              <w:docPart w:val="816A22FD08D944E5944C47B0EB06849D"/>
            </w:placeholder>
            <w:showingPlcHdr/>
            <w:text/>
          </w:sdtPr>
          <w:sdtEndPr/>
          <w:sdtContent>
            <w:tc>
              <w:tcPr>
                <w:tcW w:w="4665" w:type="dxa"/>
                <w:gridSpan w:val="2"/>
                <w:vAlign w:val="center"/>
              </w:tcPr>
              <w:p w14:paraId="4218EA63" w14:textId="77777777" w:rsidR="000A188B" w:rsidRPr="007F10AF" w:rsidRDefault="000A188B" w:rsidP="008A174C">
                <w:pPr>
                  <w:jc w:val="center"/>
                  <w:rPr>
                    <w:lang w:val="de-CH" w:bidi="en-US"/>
                  </w:rPr>
                </w:pPr>
                <w:r w:rsidRPr="007F10AF">
                  <w:rPr>
                    <w:rStyle w:val="Platzhaltertext"/>
                    <w:lang w:val="de-CH"/>
                  </w:rPr>
                  <w:t>Klicken Sie hier, um Text einzugeben.</w:t>
                </w:r>
              </w:p>
            </w:tc>
          </w:sdtContent>
        </w:sdt>
      </w:tr>
      <w:tr w:rsidR="000A188B" w:rsidRPr="00FC2CFF" w14:paraId="675B0422" w14:textId="77777777" w:rsidTr="007106B4">
        <w:trPr>
          <w:trHeight w:val="288"/>
          <w:jc w:val="center"/>
        </w:trPr>
        <w:tc>
          <w:tcPr>
            <w:tcW w:w="3435" w:type="dxa"/>
            <w:vAlign w:val="center"/>
          </w:tcPr>
          <w:p w14:paraId="6F582B16" w14:textId="77777777" w:rsidR="000A188B" w:rsidRPr="008311A0" w:rsidRDefault="00856E5B">
            <w:pPr>
              <w:pStyle w:val="EvaluationCriteria"/>
              <w:rPr>
                <w:b w:val="0"/>
                <w:lang w:val="de-DE"/>
              </w:rPr>
            </w:pPr>
            <w:hyperlink r:id="rId24" w:history="1">
              <w:r w:rsidR="000A188B" w:rsidRPr="009A6E64">
                <w:rPr>
                  <w:rStyle w:val="Hyperlink"/>
                  <w:b w:val="0"/>
                  <w:lang w:val="de-DE"/>
                </w:rPr>
                <w:t>Branchenspezifische Wegleitung der FMA</w:t>
              </w:r>
            </w:hyperlink>
            <w:r w:rsidR="00DB0E60">
              <w:rPr>
                <w:rStyle w:val="Hyperlink"/>
                <w:b w:val="0"/>
                <w:lang w:val="de-DE"/>
              </w:rPr>
              <w:t xml:space="preserve"> (Wegleitung 2018/7)</w:t>
            </w:r>
          </w:p>
        </w:tc>
        <w:tc>
          <w:tcPr>
            <w:tcW w:w="1843" w:type="dxa"/>
            <w:vAlign w:val="center"/>
          </w:tcPr>
          <w:p w14:paraId="2479CF19" w14:textId="77777777" w:rsidR="000A188B" w:rsidRPr="002640EF" w:rsidRDefault="00856E5B" w:rsidP="00F14361">
            <w:pPr>
              <w:jc w:val="center"/>
              <w:rPr>
                <w:lang w:val="de-CH" w:bidi="en-US"/>
              </w:rPr>
            </w:pPr>
            <w:sdt>
              <w:sdtPr>
                <w:rPr>
                  <w:lang w:val="de-CH" w:bidi="en-US"/>
                </w:rPr>
                <w:alias w:val="Auswahl ja/nein/TW"/>
                <w:tag w:val="Mitarbeiteranzahl"/>
                <w:id w:val="-940371856"/>
                <w:placeholder>
                  <w:docPart w:val="DA25B7CFB8454210AF94688D88B939FD"/>
                </w:placeholder>
                <w:showingPlcHdr/>
                <w:comboBox>
                  <w:listItem w:value="Wählen Sie ein Element aus."/>
                  <w:listItem w:displayText="ja" w:value="ja"/>
                  <w:listItem w:displayText="nein" w:value="nein"/>
                  <w:listItem w:displayText="teilweise" w:value="teilweise"/>
                </w:comboBox>
              </w:sdtPr>
              <w:sdtEndPr/>
              <w:sdtContent>
                <w:r w:rsidR="000A188B" w:rsidRPr="007F10AF">
                  <w:rPr>
                    <w:rStyle w:val="Platzhaltertext"/>
                    <w:lang w:val="de-CH"/>
                  </w:rPr>
                  <w:t>Wählen Sie ein Element aus.</w:t>
                </w:r>
              </w:sdtContent>
            </w:sdt>
          </w:p>
        </w:tc>
        <w:sdt>
          <w:sdtPr>
            <w:rPr>
              <w:lang w:val="de-CH" w:bidi="en-US"/>
            </w:rPr>
            <w:id w:val="-418795824"/>
            <w:placeholder>
              <w:docPart w:val="78073893F07F4E70871B532B0C297E9A"/>
            </w:placeholder>
            <w:showingPlcHdr/>
            <w:text/>
          </w:sdtPr>
          <w:sdtEndPr/>
          <w:sdtContent>
            <w:tc>
              <w:tcPr>
                <w:tcW w:w="4665" w:type="dxa"/>
                <w:gridSpan w:val="2"/>
                <w:vAlign w:val="center"/>
              </w:tcPr>
              <w:p w14:paraId="700ABF55" w14:textId="77777777" w:rsidR="000A188B" w:rsidRPr="007F10AF" w:rsidRDefault="000A188B" w:rsidP="00F14361">
                <w:pPr>
                  <w:jc w:val="center"/>
                  <w:rPr>
                    <w:lang w:val="de-CH" w:bidi="en-US"/>
                  </w:rPr>
                </w:pPr>
                <w:r w:rsidRPr="007F10AF">
                  <w:rPr>
                    <w:rStyle w:val="Platzhaltertext"/>
                    <w:lang w:val="de-CH"/>
                  </w:rPr>
                  <w:t>Klicken Sie hier, um Text einzugeben.</w:t>
                </w:r>
              </w:p>
            </w:tc>
          </w:sdtContent>
        </w:sdt>
      </w:tr>
      <w:tr w:rsidR="000A188B" w:rsidRPr="00FC2CFF" w14:paraId="0F00C6B1" w14:textId="77777777" w:rsidTr="007106B4">
        <w:trPr>
          <w:trHeight w:val="288"/>
          <w:jc w:val="center"/>
        </w:trPr>
        <w:tc>
          <w:tcPr>
            <w:tcW w:w="3435" w:type="dxa"/>
            <w:vAlign w:val="center"/>
          </w:tcPr>
          <w:p w14:paraId="29BA67B1" w14:textId="77777777" w:rsidR="000A188B" w:rsidRPr="00330051" w:rsidRDefault="00856E5B">
            <w:pPr>
              <w:pStyle w:val="EvaluationCriteria"/>
              <w:rPr>
                <w:b w:val="0"/>
                <w:lang w:val="de-CH"/>
              </w:rPr>
            </w:pPr>
            <w:hyperlink r:id="rId25" w:history="1">
              <w:r w:rsidR="000A188B" w:rsidRPr="009A6E64">
                <w:rPr>
                  <w:rStyle w:val="Hyperlink"/>
                  <w:b w:val="0"/>
                  <w:lang w:val="de-CH"/>
                </w:rPr>
                <w:t xml:space="preserve">FMA-Richtlinie </w:t>
              </w:r>
              <w:r w:rsidR="00DB0E60">
                <w:rPr>
                  <w:rStyle w:val="Hyperlink"/>
                  <w:b w:val="0"/>
                  <w:lang w:val="de-CH"/>
                </w:rPr>
                <w:t xml:space="preserve">2013/1 </w:t>
              </w:r>
              <w:r w:rsidR="000A188B" w:rsidRPr="009A6E64">
                <w:rPr>
                  <w:rStyle w:val="Hyperlink"/>
                  <w:b w:val="0"/>
                  <w:lang w:val="de-CH"/>
                </w:rPr>
                <w:t>zum risikobasierten Ansatz</w:t>
              </w:r>
            </w:hyperlink>
          </w:p>
        </w:tc>
        <w:tc>
          <w:tcPr>
            <w:tcW w:w="1843" w:type="dxa"/>
            <w:vAlign w:val="center"/>
          </w:tcPr>
          <w:p w14:paraId="6F28B4E2" w14:textId="77777777" w:rsidR="000A188B" w:rsidRPr="002640EF" w:rsidRDefault="00856E5B" w:rsidP="00F14361">
            <w:pPr>
              <w:jc w:val="center"/>
              <w:rPr>
                <w:lang w:val="de-CH" w:bidi="en-US"/>
              </w:rPr>
            </w:pPr>
            <w:sdt>
              <w:sdtPr>
                <w:rPr>
                  <w:lang w:val="de-CH" w:bidi="en-US"/>
                </w:rPr>
                <w:alias w:val="Auswahl ja/nein/TW"/>
                <w:tag w:val="Mitarbeiteranzahl"/>
                <w:id w:val="-712196056"/>
                <w:placeholder>
                  <w:docPart w:val="23E62665570E45469C05040E8CDE2FF4"/>
                </w:placeholder>
                <w:showingPlcHdr/>
                <w:comboBox>
                  <w:listItem w:value="Wählen Sie ein Element aus."/>
                  <w:listItem w:displayText="ja" w:value="ja"/>
                  <w:listItem w:displayText="nein" w:value="nein"/>
                  <w:listItem w:displayText="teilweise" w:value="teilweise"/>
                </w:comboBox>
              </w:sdtPr>
              <w:sdtEndPr/>
              <w:sdtContent>
                <w:r w:rsidR="000A188B" w:rsidRPr="007F10AF">
                  <w:rPr>
                    <w:rStyle w:val="Platzhaltertext"/>
                    <w:lang w:val="de-CH"/>
                  </w:rPr>
                  <w:t>Wählen Sie ein Element aus.</w:t>
                </w:r>
              </w:sdtContent>
            </w:sdt>
          </w:p>
        </w:tc>
        <w:sdt>
          <w:sdtPr>
            <w:rPr>
              <w:lang w:val="de-CH" w:bidi="en-US"/>
            </w:rPr>
            <w:id w:val="729271398"/>
            <w:placeholder>
              <w:docPart w:val="A666D838D1BD436F9D3DF4038481E009"/>
            </w:placeholder>
            <w:showingPlcHdr/>
            <w:text/>
          </w:sdtPr>
          <w:sdtEndPr/>
          <w:sdtContent>
            <w:tc>
              <w:tcPr>
                <w:tcW w:w="4665" w:type="dxa"/>
                <w:gridSpan w:val="2"/>
                <w:vAlign w:val="center"/>
              </w:tcPr>
              <w:p w14:paraId="07B03C2A" w14:textId="77777777" w:rsidR="000A188B" w:rsidRPr="007F10AF" w:rsidRDefault="000A188B" w:rsidP="00F14361">
                <w:pPr>
                  <w:jc w:val="center"/>
                  <w:rPr>
                    <w:lang w:val="de-CH" w:bidi="en-US"/>
                  </w:rPr>
                </w:pPr>
                <w:r w:rsidRPr="007F10AF">
                  <w:rPr>
                    <w:rStyle w:val="Platzhaltertext"/>
                    <w:lang w:val="de-CH"/>
                  </w:rPr>
                  <w:t>Klicken Sie hier, um Text einzugeben.</w:t>
                </w:r>
              </w:p>
            </w:tc>
          </w:sdtContent>
        </w:sdt>
      </w:tr>
      <w:tr w:rsidR="000A188B" w:rsidRPr="00FC2CFF" w14:paraId="211E0842" w14:textId="77777777" w:rsidTr="007106B4">
        <w:trPr>
          <w:trHeight w:val="288"/>
          <w:jc w:val="center"/>
        </w:trPr>
        <w:tc>
          <w:tcPr>
            <w:tcW w:w="3435" w:type="dxa"/>
            <w:vAlign w:val="center"/>
          </w:tcPr>
          <w:p w14:paraId="2BD326F4" w14:textId="77777777" w:rsidR="000A188B" w:rsidRPr="00330051" w:rsidRDefault="00856E5B">
            <w:pPr>
              <w:pStyle w:val="EvaluationCriteria"/>
              <w:rPr>
                <w:b w:val="0"/>
                <w:lang w:val="de-CH"/>
              </w:rPr>
            </w:pPr>
            <w:hyperlink r:id="rId26" w:history="1">
              <w:r w:rsidR="000A188B" w:rsidRPr="009A6E64">
                <w:rPr>
                  <w:rStyle w:val="Hyperlink"/>
                  <w:b w:val="0"/>
                  <w:lang w:val="de-CH"/>
                </w:rPr>
                <w:t xml:space="preserve">FMA-Mitteilung </w:t>
              </w:r>
              <w:r w:rsidR="00DB0E60">
                <w:rPr>
                  <w:rStyle w:val="Hyperlink"/>
                  <w:b w:val="0"/>
                  <w:lang w:val="de-CH"/>
                </w:rPr>
                <w:t xml:space="preserve">2015/7 </w:t>
              </w:r>
              <w:r w:rsidR="000A188B" w:rsidRPr="009A6E64">
                <w:rPr>
                  <w:rStyle w:val="Hyperlink"/>
                  <w:b w:val="0"/>
                  <w:lang w:val="de-CH"/>
                </w:rPr>
                <w:t>zur Feststellung der wirtschaftlich berechtigten Person</w:t>
              </w:r>
            </w:hyperlink>
          </w:p>
        </w:tc>
        <w:tc>
          <w:tcPr>
            <w:tcW w:w="1843" w:type="dxa"/>
            <w:vAlign w:val="center"/>
          </w:tcPr>
          <w:p w14:paraId="5E8A3063" w14:textId="77777777" w:rsidR="000A188B" w:rsidRPr="002640EF" w:rsidRDefault="00856E5B" w:rsidP="00F14361">
            <w:pPr>
              <w:jc w:val="center"/>
              <w:rPr>
                <w:lang w:val="de-CH" w:bidi="en-US"/>
              </w:rPr>
            </w:pPr>
            <w:sdt>
              <w:sdtPr>
                <w:rPr>
                  <w:lang w:val="de-CH" w:bidi="en-US"/>
                </w:rPr>
                <w:alias w:val="Auswahl ja/nein/TW"/>
                <w:tag w:val="Mitarbeiteranzahl"/>
                <w:id w:val="-1114817857"/>
                <w:placeholder>
                  <w:docPart w:val="CF4153B98AD044F180AE0184352F724E"/>
                </w:placeholder>
                <w:showingPlcHdr/>
                <w:comboBox>
                  <w:listItem w:value="Wählen Sie ein Element aus."/>
                  <w:listItem w:displayText="ja" w:value="ja"/>
                  <w:listItem w:displayText="nein" w:value="nein"/>
                  <w:listItem w:displayText="teilweise" w:value="teilweise"/>
                </w:comboBox>
              </w:sdtPr>
              <w:sdtEndPr/>
              <w:sdtContent>
                <w:r w:rsidR="000A188B" w:rsidRPr="007F10AF">
                  <w:rPr>
                    <w:rStyle w:val="Platzhaltertext"/>
                    <w:lang w:val="de-CH"/>
                  </w:rPr>
                  <w:t>Wählen Sie ein Element aus.</w:t>
                </w:r>
              </w:sdtContent>
            </w:sdt>
          </w:p>
        </w:tc>
        <w:sdt>
          <w:sdtPr>
            <w:rPr>
              <w:lang w:val="de-CH" w:bidi="en-US"/>
            </w:rPr>
            <w:id w:val="44730184"/>
            <w:placeholder>
              <w:docPart w:val="4CDCF667B69142F2B7F318EAB3DC9FE2"/>
            </w:placeholder>
            <w:showingPlcHdr/>
            <w:text/>
          </w:sdtPr>
          <w:sdtEndPr/>
          <w:sdtContent>
            <w:tc>
              <w:tcPr>
                <w:tcW w:w="4665" w:type="dxa"/>
                <w:gridSpan w:val="2"/>
                <w:vAlign w:val="center"/>
              </w:tcPr>
              <w:p w14:paraId="766F2652" w14:textId="77777777" w:rsidR="000A188B" w:rsidRPr="007F10AF" w:rsidRDefault="000A188B" w:rsidP="00F14361">
                <w:pPr>
                  <w:jc w:val="center"/>
                  <w:rPr>
                    <w:lang w:val="de-CH" w:bidi="en-US"/>
                  </w:rPr>
                </w:pPr>
                <w:r w:rsidRPr="007F10AF">
                  <w:rPr>
                    <w:rStyle w:val="Platzhaltertext"/>
                    <w:lang w:val="de-CH"/>
                  </w:rPr>
                  <w:t>Klicken Sie hier, um Text einzugeben.</w:t>
                </w:r>
              </w:p>
            </w:tc>
          </w:sdtContent>
        </w:sdt>
      </w:tr>
      <w:tr w:rsidR="000A188B" w:rsidRPr="00FC2CFF" w14:paraId="27A8BBDB" w14:textId="77777777" w:rsidTr="007106B4">
        <w:trPr>
          <w:trHeight w:val="288"/>
          <w:jc w:val="center"/>
        </w:trPr>
        <w:tc>
          <w:tcPr>
            <w:tcW w:w="3435" w:type="dxa"/>
            <w:vAlign w:val="center"/>
          </w:tcPr>
          <w:p w14:paraId="182F982E" w14:textId="77777777" w:rsidR="000A188B" w:rsidRPr="009A6E64" w:rsidRDefault="00856E5B" w:rsidP="002640EF">
            <w:pPr>
              <w:pStyle w:val="EvaluationCriteria"/>
              <w:rPr>
                <w:b w:val="0"/>
                <w:lang w:val="de-CH"/>
              </w:rPr>
            </w:pPr>
            <w:hyperlink r:id="rId27" w:history="1">
              <w:r w:rsidR="000A188B" w:rsidRPr="009A6E64">
                <w:rPr>
                  <w:rStyle w:val="Hyperlink"/>
                  <w:b w:val="0"/>
                  <w:lang w:val="de-CH"/>
                </w:rPr>
                <w:t xml:space="preserve">FMA-Wegleitung </w:t>
              </w:r>
              <w:r w:rsidR="00DB0E60">
                <w:rPr>
                  <w:rStyle w:val="Hyperlink"/>
                  <w:b w:val="0"/>
                  <w:lang w:val="de-CH"/>
                </w:rPr>
                <w:t xml:space="preserve">2019/7 </w:t>
              </w:r>
              <w:r w:rsidR="000A188B" w:rsidRPr="009A6E64">
                <w:rPr>
                  <w:rStyle w:val="Hyperlink"/>
                  <w:b w:val="0"/>
                  <w:lang w:val="de-CH"/>
                </w:rPr>
                <w:t>zu den Sicherungsmassnahmen gemäss Art. 14 SPV</w:t>
              </w:r>
            </w:hyperlink>
          </w:p>
        </w:tc>
        <w:tc>
          <w:tcPr>
            <w:tcW w:w="1843" w:type="dxa"/>
            <w:vAlign w:val="center"/>
          </w:tcPr>
          <w:p w14:paraId="74EDEC22" w14:textId="77777777" w:rsidR="000A188B" w:rsidRPr="002640EF" w:rsidRDefault="00856E5B" w:rsidP="00F14361">
            <w:pPr>
              <w:jc w:val="center"/>
              <w:rPr>
                <w:lang w:val="de-CH" w:bidi="en-US"/>
              </w:rPr>
            </w:pPr>
            <w:sdt>
              <w:sdtPr>
                <w:rPr>
                  <w:lang w:val="de-CH" w:bidi="en-US"/>
                </w:rPr>
                <w:alias w:val="Auswahl ja/nein/TW"/>
                <w:tag w:val="Mitarbeiteranzahl"/>
                <w:id w:val="930625489"/>
                <w:placeholder>
                  <w:docPart w:val="CE0282FF11F14E2A94C72360DF47D711"/>
                </w:placeholder>
                <w:showingPlcHdr/>
                <w:comboBox>
                  <w:listItem w:value="Wählen Sie ein Element aus."/>
                  <w:listItem w:displayText="ja" w:value="ja"/>
                  <w:listItem w:displayText="nein" w:value="nein"/>
                  <w:listItem w:displayText="teilweise" w:value="teilweise"/>
                </w:comboBox>
              </w:sdtPr>
              <w:sdtEndPr/>
              <w:sdtContent>
                <w:r w:rsidR="000A188B" w:rsidRPr="007F10AF">
                  <w:rPr>
                    <w:rStyle w:val="Platzhaltertext"/>
                    <w:lang w:val="de-CH"/>
                  </w:rPr>
                  <w:t>Wählen Sie ein Element aus.</w:t>
                </w:r>
              </w:sdtContent>
            </w:sdt>
          </w:p>
        </w:tc>
        <w:sdt>
          <w:sdtPr>
            <w:rPr>
              <w:lang w:val="de-CH" w:bidi="en-US"/>
            </w:rPr>
            <w:id w:val="-1774935144"/>
            <w:placeholder>
              <w:docPart w:val="29F83F05C27049A3B0157D5158A77F85"/>
            </w:placeholder>
            <w:showingPlcHdr/>
            <w:text/>
          </w:sdtPr>
          <w:sdtEndPr/>
          <w:sdtContent>
            <w:tc>
              <w:tcPr>
                <w:tcW w:w="4665" w:type="dxa"/>
                <w:gridSpan w:val="2"/>
                <w:vAlign w:val="center"/>
              </w:tcPr>
              <w:p w14:paraId="6688C2DE" w14:textId="77777777" w:rsidR="000A188B" w:rsidRPr="007F10AF" w:rsidRDefault="000A188B" w:rsidP="00F14361">
                <w:pPr>
                  <w:jc w:val="center"/>
                  <w:rPr>
                    <w:lang w:val="de-CH" w:bidi="en-US"/>
                  </w:rPr>
                </w:pPr>
                <w:r w:rsidRPr="007F10AF">
                  <w:rPr>
                    <w:rStyle w:val="Platzhaltertext"/>
                    <w:lang w:val="de-CH"/>
                  </w:rPr>
                  <w:t>Klicken Sie hier, um Text einzugeben.</w:t>
                </w:r>
              </w:p>
            </w:tc>
          </w:sdtContent>
        </w:sdt>
      </w:tr>
      <w:tr w:rsidR="000A188B" w:rsidRPr="00FC2CFF" w14:paraId="15002DEB" w14:textId="77777777" w:rsidTr="007106B4">
        <w:trPr>
          <w:trHeight w:val="288"/>
          <w:jc w:val="center"/>
        </w:trPr>
        <w:tc>
          <w:tcPr>
            <w:tcW w:w="3435" w:type="dxa"/>
            <w:vAlign w:val="center"/>
          </w:tcPr>
          <w:p w14:paraId="3EB5487A" w14:textId="77777777" w:rsidR="000A188B" w:rsidRPr="009855F2" w:rsidRDefault="00856E5B" w:rsidP="002640EF">
            <w:pPr>
              <w:pStyle w:val="EvaluationCriteria"/>
              <w:rPr>
                <w:rStyle w:val="Hyperlink"/>
                <w:b w:val="0"/>
                <w:lang w:val="en-GB"/>
              </w:rPr>
            </w:pPr>
            <w:hyperlink r:id="rId28" w:history="1">
              <w:r w:rsidR="000A188B" w:rsidRPr="009855F2">
                <w:rPr>
                  <w:rStyle w:val="Hyperlink"/>
                  <w:b w:val="0"/>
                  <w:lang w:val="en-GB"/>
                </w:rPr>
                <w:t>ESA-Risk Factors Guideline</w:t>
              </w:r>
            </w:hyperlink>
          </w:p>
          <w:p w14:paraId="5ED7B978" w14:textId="77777777" w:rsidR="008E654A" w:rsidRPr="009855F2" w:rsidRDefault="008E654A" w:rsidP="002640EF">
            <w:pPr>
              <w:pStyle w:val="EvaluationCriteria"/>
              <w:rPr>
                <w:b w:val="0"/>
                <w:lang w:val="en-GB"/>
              </w:rPr>
            </w:pPr>
          </w:p>
          <w:p w14:paraId="0F3B880B" w14:textId="126CD6C3" w:rsidR="008E654A" w:rsidRPr="008E654A" w:rsidRDefault="00856E5B" w:rsidP="002640EF">
            <w:pPr>
              <w:pStyle w:val="EvaluationCriteria"/>
              <w:rPr>
                <w:b w:val="0"/>
                <w:lang w:val="en-GB"/>
              </w:rPr>
            </w:pPr>
            <w:hyperlink r:id="rId29" w:history="1">
              <w:r w:rsidR="008E654A" w:rsidRPr="008E654A">
                <w:rPr>
                  <w:rStyle w:val="Hyperlink"/>
                  <w:b w:val="0"/>
                  <w:lang w:val="en-GB"/>
                </w:rPr>
                <w:t>EBA-Risk Factors Guideline (including CASP-Amendments)</w:t>
              </w:r>
            </w:hyperlink>
          </w:p>
        </w:tc>
        <w:tc>
          <w:tcPr>
            <w:tcW w:w="1843" w:type="dxa"/>
            <w:vAlign w:val="center"/>
          </w:tcPr>
          <w:p w14:paraId="79DECC68" w14:textId="77777777" w:rsidR="000A188B" w:rsidRPr="002640EF" w:rsidRDefault="00856E5B" w:rsidP="00F14361">
            <w:pPr>
              <w:jc w:val="center"/>
              <w:rPr>
                <w:lang w:val="de-CH" w:bidi="en-US"/>
              </w:rPr>
            </w:pPr>
            <w:sdt>
              <w:sdtPr>
                <w:rPr>
                  <w:lang w:val="de-CH" w:bidi="en-US"/>
                </w:rPr>
                <w:alias w:val="Auswahl ja/nein/TW"/>
                <w:tag w:val="Mitarbeiteranzahl"/>
                <w:id w:val="-25262734"/>
                <w:placeholder>
                  <w:docPart w:val="E5D3449DCA5C49C8B2E63D4C894CFE82"/>
                </w:placeholder>
                <w:showingPlcHdr/>
                <w:comboBox>
                  <w:listItem w:value="Wählen Sie ein Element aus."/>
                  <w:listItem w:displayText="ja" w:value="ja"/>
                  <w:listItem w:displayText="nein" w:value="nein"/>
                  <w:listItem w:displayText="teilweise" w:value="teilweise"/>
                  <w:listItem w:displayText="n. a." w:value="n. a."/>
                </w:comboBox>
              </w:sdtPr>
              <w:sdtEndPr/>
              <w:sdtContent>
                <w:r w:rsidR="000A188B" w:rsidRPr="007F10AF">
                  <w:rPr>
                    <w:rStyle w:val="Platzhaltertext"/>
                    <w:lang w:val="de-CH"/>
                  </w:rPr>
                  <w:t>Wählen Sie ein Element aus.</w:t>
                </w:r>
              </w:sdtContent>
            </w:sdt>
          </w:p>
        </w:tc>
        <w:sdt>
          <w:sdtPr>
            <w:rPr>
              <w:lang w:val="de-CH" w:bidi="en-US"/>
            </w:rPr>
            <w:id w:val="-15013826"/>
            <w:placeholder>
              <w:docPart w:val="AB7267665A0A4774AE41DA70D010ADE6"/>
            </w:placeholder>
            <w:showingPlcHdr/>
            <w:text/>
          </w:sdtPr>
          <w:sdtEndPr/>
          <w:sdtContent>
            <w:tc>
              <w:tcPr>
                <w:tcW w:w="4665" w:type="dxa"/>
                <w:gridSpan w:val="2"/>
                <w:vAlign w:val="center"/>
              </w:tcPr>
              <w:p w14:paraId="7354BDBF" w14:textId="77777777" w:rsidR="000A188B" w:rsidRPr="007F10AF" w:rsidRDefault="000A188B" w:rsidP="00F14361">
                <w:pPr>
                  <w:jc w:val="center"/>
                  <w:rPr>
                    <w:lang w:val="de-CH" w:bidi="en-US"/>
                  </w:rPr>
                </w:pPr>
                <w:r w:rsidRPr="007F10AF">
                  <w:rPr>
                    <w:rStyle w:val="Platzhaltertext"/>
                    <w:lang w:val="de-CH"/>
                  </w:rPr>
                  <w:t>Klicken Sie hier, um Text einzugeben.</w:t>
                </w:r>
              </w:p>
            </w:tc>
          </w:sdtContent>
        </w:sdt>
      </w:tr>
      <w:tr w:rsidR="000A188B" w:rsidRPr="00FC2CFF" w14:paraId="34C523D1" w14:textId="77777777" w:rsidTr="007106B4">
        <w:trPr>
          <w:trHeight w:val="288"/>
          <w:jc w:val="center"/>
        </w:trPr>
        <w:tc>
          <w:tcPr>
            <w:tcW w:w="3435" w:type="dxa"/>
            <w:vAlign w:val="center"/>
          </w:tcPr>
          <w:p w14:paraId="42EE48A4" w14:textId="77777777" w:rsidR="000A188B" w:rsidRPr="009A6E64" w:rsidRDefault="00856E5B">
            <w:pPr>
              <w:pStyle w:val="EvaluationCriteria"/>
              <w:rPr>
                <w:b w:val="0"/>
                <w:lang w:val="en-GB"/>
              </w:rPr>
            </w:pPr>
            <w:hyperlink r:id="rId30" w:history="1">
              <w:r w:rsidR="000A188B" w:rsidRPr="009A6E64">
                <w:rPr>
                  <w:rStyle w:val="Hyperlink"/>
                  <w:b w:val="0"/>
                  <w:lang w:val="en-GB"/>
                </w:rPr>
                <w:t xml:space="preserve">FATF-Guidelines </w:t>
              </w:r>
              <w:proofErr w:type="spellStart"/>
              <w:r w:rsidR="000A188B" w:rsidRPr="009A6E64">
                <w:rPr>
                  <w:rStyle w:val="Hyperlink"/>
                  <w:b w:val="0"/>
                  <w:lang w:val="en-GB"/>
                </w:rPr>
                <w:t>zum</w:t>
              </w:r>
              <w:proofErr w:type="spellEnd"/>
              <w:r w:rsidR="000A188B" w:rsidRPr="009A6E64">
                <w:rPr>
                  <w:rStyle w:val="Hyperlink"/>
                  <w:b w:val="0"/>
                  <w:lang w:val="en-GB"/>
                </w:rPr>
                <w:t xml:space="preserve"> Risk Based Approach</w:t>
              </w:r>
            </w:hyperlink>
          </w:p>
        </w:tc>
        <w:tc>
          <w:tcPr>
            <w:tcW w:w="1843" w:type="dxa"/>
            <w:vAlign w:val="center"/>
          </w:tcPr>
          <w:p w14:paraId="4A65A53A" w14:textId="77777777" w:rsidR="000A188B" w:rsidRPr="002640EF" w:rsidRDefault="00856E5B" w:rsidP="00F14361">
            <w:pPr>
              <w:jc w:val="center"/>
              <w:rPr>
                <w:lang w:val="de-CH" w:bidi="en-US"/>
              </w:rPr>
            </w:pPr>
            <w:sdt>
              <w:sdtPr>
                <w:rPr>
                  <w:lang w:val="de-CH" w:bidi="en-US"/>
                </w:rPr>
                <w:alias w:val="Auswahl ja/nein/TW"/>
                <w:tag w:val="Mitarbeiteranzahl"/>
                <w:id w:val="-5824697"/>
                <w:placeholder>
                  <w:docPart w:val="BA5E28F8B1F94B7B977D8D8DA2640D37"/>
                </w:placeholder>
                <w:showingPlcHdr/>
                <w:comboBox>
                  <w:listItem w:value="Wählen Sie ein Element aus."/>
                  <w:listItem w:displayText="ja" w:value="ja"/>
                  <w:listItem w:displayText="nein" w:value="nein"/>
                  <w:listItem w:displayText="teilweise" w:value="teilweise"/>
                </w:comboBox>
              </w:sdtPr>
              <w:sdtEndPr/>
              <w:sdtContent>
                <w:r w:rsidR="000A188B" w:rsidRPr="007F10AF">
                  <w:rPr>
                    <w:rStyle w:val="Platzhaltertext"/>
                    <w:lang w:val="de-CH"/>
                  </w:rPr>
                  <w:t>Wählen Sie ein Element aus.</w:t>
                </w:r>
              </w:sdtContent>
            </w:sdt>
          </w:p>
        </w:tc>
        <w:sdt>
          <w:sdtPr>
            <w:rPr>
              <w:lang w:val="de-CH" w:bidi="en-US"/>
            </w:rPr>
            <w:id w:val="982206749"/>
            <w:placeholder>
              <w:docPart w:val="1EF3BDA59B034AF6BC846CE93A67A939"/>
            </w:placeholder>
            <w:showingPlcHdr/>
            <w:text/>
          </w:sdtPr>
          <w:sdtEndPr/>
          <w:sdtContent>
            <w:tc>
              <w:tcPr>
                <w:tcW w:w="4665" w:type="dxa"/>
                <w:gridSpan w:val="2"/>
                <w:vAlign w:val="center"/>
              </w:tcPr>
              <w:p w14:paraId="38808042" w14:textId="77777777" w:rsidR="000A188B" w:rsidRPr="007F10AF" w:rsidRDefault="000A188B" w:rsidP="00F14361">
                <w:pPr>
                  <w:jc w:val="center"/>
                  <w:rPr>
                    <w:lang w:val="de-CH" w:bidi="en-US"/>
                  </w:rPr>
                </w:pPr>
                <w:r w:rsidRPr="007F10AF">
                  <w:rPr>
                    <w:rStyle w:val="Platzhaltertext"/>
                    <w:lang w:val="de-CH"/>
                  </w:rPr>
                  <w:t>Klicken Sie hier, um Text einzugeben.</w:t>
                </w:r>
              </w:p>
            </w:tc>
          </w:sdtContent>
        </w:sdt>
      </w:tr>
      <w:tr w:rsidR="008E654A" w:rsidRPr="00FC2CFF" w14:paraId="0DA71735" w14:textId="77777777" w:rsidTr="0004448F">
        <w:trPr>
          <w:trHeight w:val="288"/>
          <w:jc w:val="center"/>
        </w:trPr>
        <w:tc>
          <w:tcPr>
            <w:tcW w:w="3435" w:type="dxa"/>
            <w:vAlign w:val="center"/>
          </w:tcPr>
          <w:p w14:paraId="425B7180" w14:textId="79327B35" w:rsidR="008E654A" w:rsidRPr="009A6E64" w:rsidRDefault="00856E5B" w:rsidP="0004448F">
            <w:pPr>
              <w:pStyle w:val="EvaluationCriteria"/>
              <w:rPr>
                <w:b w:val="0"/>
                <w:lang w:val="en-GB"/>
              </w:rPr>
            </w:pPr>
            <w:hyperlink r:id="rId31" w:history="1">
              <w:r w:rsidR="008E654A" w:rsidRPr="008E654A">
                <w:rPr>
                  <w:rStyle w:val="Hyperlink"/>
                  <w:b w:val="0"/>
                  <w:lang w:val="en-GB"/>
                </w:rPr>
                <w:t>E</w:t>
              </w:r>
              <w:r w:rsidR="008E654A" w:rsidRPr="008E654A">
                <w:rPr>
                  <w:rStyle w:val="Hyperlink"/>
                  <w:b w:val="0"/>
                </w:rPr>
                <w:t>BA-Guidelines on information requirements in relation to transfers of funds and certain crypto-assets transfers under Regulation (EU) 2023/1113</w:t>
              </w:r>
            </w:hyperlink>
          </w:p>
        </w:tc>
        <w:tc>
          <w:tcPr>
            <w:tcW w:w="1843" w:type="dxa"/>
            <w:vAlign w:val="center"/>
          </w:tcPr>
          <w:p w14:paraId="491E0382" w14:textId="77777777" w:rsidR="008E654A" w:rsidRPr="002640EF" w:rsidRDefault="00856E5B" w:rsidP="0004448F">
            <w:pPr>
              <w:jc w:val="center"/>
              <w:rPr>
                <w:lang w:val="de-CH" w:bidi="en-US"/>
              </w:rPr>
            </w:pPr>
            <w:sdt>
              <w:sdtPr>
                <w:rPr>
                  <w:lang w:val="de-CH" w:bidi="en-US"/>
                </w:rPr>
                <w:alias w:val="Auswahl ja/nein/TW"/>
                <w:tag w:val="Mitarbeiteranzahl"/>
                <w:id w:val="-1496648280"/>
                <w:placeholder>
                  <w:docPart w:val="0002BFD5F4894376A51842FA49671389"/>
                </w:placeholder>
                <w:showingPlcHdr/>
                <w:comboBox>
                  <w:listItem w:value="Wählen Sie ein Element aus."/>
                  <w:listItem w:displayText="ja" w:value="ja"/>
                  <w:listItem w:displayText="nein" w:value="nein"/>
                  <w:listItem w:displayText="teilweise" w:value="teilweise"/>
                </w:comboBox>
              </w:sdtPr>
              <w:sdtEndPr/>
              <w:sdtContent>
                <w:r w:rsidR="008E654A" w:rsidRPr="007F10AF">
                  <w:rPr>
                    <w:rStyle w:val="Platzhaltertext"/>
                    <w:lang w:val="de-CH"/>
                  </w:rPr>
                  <w:t>Wählen Sie ein Element aus.</w:t>
                </w:r>
              </w:sdtContent>
            </w:sdt>
          </w:p>
        </w:tc>
        <w:sdt>
          <w:sdtPr>
            <w:rPr>
              <w:lang w:val="de-CH" w:bidi="en-US"/>
            </w:rPr>
            <w:id w:val="-1392727276"/>
            <w:placeholder>
              <w:docPart w:val="3B55B73D958844F688931C75B333EDAE"/>
            </w:placeholder>
            <w:showingPlcHdr/>
            <w:text/>
          </w:sdtPr>
          <w:sdtEndPr/>
          <w:sdtContent>
            <w:tc>
              <w:tcPr>
                <w:tcW w:w="4665" w:type="dxa"/>
                <w:gridSpan w:val="2"/>
                <w:vAlign w:val="center"/>
              </w:tcPr>
              <w:p w14:paraId="1F795B0F" w14:textId="77777777" w:rsidR="008E654A" w:rsidRPr="007F10AF" w:rsidRDefault="008E654A" w:rsidP="0004448F">
                <w:pPr>
                  <w:jc w:val="center"/>
                  <w:rPr>
                    <w:lang w:val="de-CH" w:bidi="en-US"/>
                  </w:rPr>
                </w:pPr>
                <w:r w:rsidRPr="007F10AF">
                  <w:rPr>
                    <w:rStyle w:val="Platzhaltertext"/>
                    <w:lang w:val="de-CH"/>
                  </w:rPr>
                  <w:t>Klicken Sie hier, um Text einzugeben.</w:t>
                </w:r>
              </w:p>
            </w:tc>
          </w:sdtContent>
        </w:sdt>
      </w:tr>
    </w:tbl>
    <w:p w14:paraId="3D250253" w14:textId="77777777" w:rsidR="00763CB8" w:rsidRPr="00A555E8" w:rsidRDefault="00763CB8">
      <w:pPr>
        <w:pStyle w:val="FieldText"/>
        <w:rPr>
          <w:lang w:val="de-CH"/>
        </w:rPr>
      </w:pPr>
    </w:p>
    <w:sectPr w:rsidR="00763CB8" w:rsidRPr="00A555E8" w:rsidSect="00763CB8">
      <w:headerReference w:type="default" r:id="rId32"/>
      <w:footerReference w:type="default" r:id="rId3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9825" w14:textId="77777777" w:rsidR="00856E5B" w:rsidRDefault="00856E5B">
      <w:r>
        <w:separator/>
      </w:r>
    </w:p>
  </w:endnote>
  <w:endnote w:type="continuationSeparator" w:id="0">
    <w:p w14:paraId="2B2B9FA8" w14:textId="77777777" w:rsidR="00856E5B" w:rsidRDefault="008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AB9D" w14:textId="77777777" w:rsidR="005A5B5F" w:rsidRDefault="005A5B5F">
    <w:pPr>
      <w:pStyle w:val="Fuzeile"/>
      <w:rPr>
        <w:sz w:val="18"/>
        <w:szCs w:val="18"/>
      </w:rPr>
    </w:pPr>
    <w:r>
      <w:rPr>
        <w:sz w:val="18"/>
        <w:szCs w:val="18"/>
      </w:rPr>
      <w:t xml:space="preserve">Seite </w:t>
    </w:r>
    <w:r>
      <w:fldChar w:fldCharType="begin"/>
    </w:r>
    <w:r>
      <w:instrText xml:space="preserve"> PAGE </w:instrText>
    </w:r>
    <w:r>
      <w:fldChar w:fldCharType="separate"/>
    </w:r>
    <w:r>
      <w:rPr>
        <w:noProof/>
      </w:rPr>
      <w:t>1</w:t>
    </w:r>
    <w:r>
      <w:fldChar w:fldCharType="end"/>
    </w:r>
    <w:r>
      <w:t xml:space="preserve"> von </w:t>
    </w:r>
    <w:r>
      <w:fldChar w:fldCharType="begin"/>
    </w:r>
    <w:r>
      <w:instrText xml:space="preserve"> NUMPAGES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15FF" w14:textId="77777777" w:rsidR="00856E5B" w:rsidRDefault="00856E5B">
      <w:r>
        <w:separator/>
      </w:r>
    </w:p>
  </w:footnote>
  <w:footnote w:type="continuationSeparator" w:id="0">
    <w:p w14:paraId="0D40B0AE" w14:textId="77777777" w:rsidR="00856E5B" w:rsidRDefault="0085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4866" w14:textId="5CC747F1" w:rsidR="00FC2CFF" w:rsidRPr="00FC2CFF" w:rsidRDefault="00FC2CFF" w:rsidP="00FC2CFF">
    <w:pPr>
      <w:pStyle w:val="Kopfzeile"/>
      <w:jc w:val="right"/>
      <w:rPr>
        <w:sz w:val="18"/>
      </w:rPr>
    </w:pPr>
    <w:proofErr w:type="spellStart"/>
    <w:r w:rsidRPr="00FC2CFF">
      <w:rPr>
        <w:sz w:val="18"/>
        <w:lang w:val="de-CH"/>
      </w:rPr>
      <w:t>MiCAR</w:t>
    </w:r>
    <w:proofErr w:type="spellEnd"/>
    <w:r w:rsidRPr="00FC2CFF">
      <w:rPr>
        <w:sz w:val="18"/>
        <w:lang w:val="de-CH"/>
      </w:rPr>
      <w:t xml:space="preserve"> AV</w:t>
    </w:r>
    <w:r>
      <w:rPr>
        <w:sz w:val="18"/>
        <w:lang w:val="de-CH"/>
      </w:rPr>
      <w:t xml:space="preserve"> </w:t>
    </w:r>
    <w:r w:rsidRPr="00FC2CFF">
      <w:rPr>
        <w:sz w:val="18"/>
        <w:lang w:val="de-CH"/>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15"/>
    <w:rsid w:val="00024628"/>
    <w:rsid w:val="00030A19"/>
    <w:rsid w:val="00054D64"/>
    <w:rsid w:val="00092056"/>
    <w:rsid w:val="000A188B"/>
    <w:rsid w:val="000A29A0"/>
    <w:rsid w:val="000A6228"/>
    <w:rsid w:val="000A6FAF"/>
    <w:rsid w:val="000B2D4E"/>
    <w:rsid w:val="000B4B23"/>
    <w:rsid w:val="00104C3C"/>
    <w:rsid w:val="00136D21"/>
    <w:rsid w:val="00137602"/>
    <w:rsid w:val="00147AA8"/>
    <w:rsid w:val="001B2062"/>
    <w:rsid w:val="001B36F7"/>
    <w:rsid w:val="0020275E"/>
    <w:rsid w:val="00205FDA"/>
    <w:rsid w:val="00222ACA"/>
    <w:rsid w:val="002400C6"/>
    <w:rsid w:val="00240E53"/>
    <w:rsid w:val="002640EF"/>
    <w:rsid w:val="002A0915"/>
    <w:rsid w:val="003131F5"/>
    <w:rsid w:val="00330051"/>
    <w:rsid w:val="00383C64"/>
    <w:rsid w:val="003A3AD3"/>
    <w:rsid w:val="003A70E4"/>
    <w:rsid w:val="003B309C"/>
    <w:rsid w:val="0040567C"/>
    <w:rsid w:val="0044424D"/>
    <w:rsid w:val="004854A5"/>
    <w:rsid w:val="004B7932"/>
    <w:rsid w:val="00500180"/>
    <w:rsid w:val="00522988"/>
    <w:rsid w:val="00544CAA"/>
    <w:rsid w:val="005A5B5F"/>
    <w:rsid w:val="005D1379"/>
    <w:rsid w:val="006653F6"/>
    <w:rsid w:val="00676F9E"/>
    <w:rsid w:val="0068025F"/>
    <w:rsid w:val="00685C30"/>
    <w:rsid w:val="006A33FA"/>
    <w:rsid w:val="006C0463"/>
    <w:rsid w:val="006D6496"/>
    <w:rsid w:val="006F6AA4"/>
    <w:rsid w:val="00706155"/>
    <w:rsid w:val="007106B4"/>
    <w:rsid w:val="00717323"/>
    <w:rsid w:val="00717D69"/>
    <w:rsid w:val="00730C76"/>
    <w:rsid w:val="007426A3"/>
    <w:rsid w:val="00763CB8"/>
    <w:rsid w:val="00764F0A"/>
    <w:rsid w:val="007C0113"/>
    <w:rsid w:val="007C3328"/>
    <w:rsid w:val="007F10AF"/>
    <w:rsid w:val="007F51ED"/>
    <w:rsid w:val="007F6412"/>
    <w:rsid w:val="00812981"/>
    <w:rsid w:val="00813783"/>
    <w:rsid w:val="008311A0"/>
    <w:rsid w:val="00835E75"/>
    <w:rsid w:val="00845529"/>
    <w:rsid w:val="00856E5B"/>
    <w:rsid w:val="00862DCC"/>
    <w:rsid w:val="008A174C"/>
    <w:rsid w:val="008A350C"/>
    <w:rsid w:val="008B220B"/>
    <w:rsid w:val="008E654A"/>
    <w:rsid w:val="008F60B3"/>
    <w:rsid w:val="0090133F"/>
    <w:rsid w:val="00927A9F"/>
    <w:rsid w:val="009374AF"/>
    <w:rsid w:val="009855F2"/>
    <w:rsid w:val="009A4486"/>
    <w:rsid w:val="009A6E64"/>
    <w:rsid w:val="009F787F"/>
    <w:rsid w:val="00A018CB"/>
    <w:rsid w:val="00A20482"/>
    <w:rsid w:val="00A30009"/>
    <w:rsid w:val="00A4412E"/>
    <w:rsid w:val="00A555E8"/>
    <w:rsid w:val="00A61559"/>
    <w:rsid w:val="00A647B5"/>
    <w:rsid w:val="00A71615"/>
    <w:rsid w:val="00A722AE"/>
    <w:rsid w:val="00A84699"/>
    <w:rsid w:val="00A95A90"/>
    <w:rsid w:val="00AC61D3"/>
    <w:rsid w:val="00B30ED2"/>
    <w:rsid w:val="00B4123D"/>
    <w:rsid w:val="00B66B1B"/>
    <w:rsid w:val="00B82549"/>
    <w:rsid w:val="00BB36EC"/>
    <w:rsid w:val="00BB7199"/>
    <w:rsid w:val="00C100CA"/>
    <w:rsid w:val="00C25B9A"/>
    <w:rsid w:val="00C26DA1"/>
    <w:rsid w:val="00C3625C"/>
    <w:rsid w:val="00C73EFC"/>
    <w:rsid w:val="00C77BB4"/>
    <w:rsid w:val="00C80265"/>
    <w:rsid w:val="00C87720"/>
    <w:rsid w:val="00C87F64"/>
    <w:rsid w:val="00C92FEC"/>
    <w:rsid w:val="00CA2BFB"/>
    <w:rsid w:val="00CE4DFF"/>
    <w:rsid w:val="00D5371D"/>
    <w:rsid w:val="00D55EBB"/>
    <w:rsid w:val="00DA68D2"/>
    <w:rsid w:val="00DB0E60"/>
    <w:rsid w:val="00DC52DB"/>
    <w:rsid w:val="00DD0100"/>
    <w:rsid w:val="00DD2259"/>
    <w:rsid w:val="00DE6201"/>
    <w:rsid w:val="00DE694E"/>
    <w:rsid w:val="00E04854"/>
    <w:rsid w:val="00E40034"/>
    <w:rsid w:val="00E74CBE"/>
    <w:rsid w:val="00E844CC"/>
    <w:rsid w:val="00ED47B7"/>
    <w:rsid w:val="00F00E81"/>
    <w:rsid w:val="00F015A6"/>
    <w:rsid w:val="00F14361"/>
    <w:rsid w:val="00F222ED"/>
    <w:rsid w:val="00F3227F"/>
    <w:rsid w:val="00F358CD"/>
    <w:rsid w:val="00F373AA"/>
    <w:rsid w:val="00F4682C"/>
    <w:rsid w:val="00F84297"/>
    <w:rsid w:val="00F92428"/>
    <w:rsid w:val="00FC2CFF"/>
    <w:rsid w:val="00FF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A25F6"/>
  <w15:docId w15:val="{F7826222-37F7-4379-AD05-B815E1C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4"/>
      <w:szCs w:val="24"/>
    </w:rPr>
  </w:style>
  <w:style w:type="paragraph" w:styleId="berschrift1">
    <w:name w:val="heading 1"/>
    <w:basedOn w:val="Standard"/>
    <w:next w:val="Standard"/>
    <w:qFormat/>
    <w:pPr>
      <w:tabs>
        <w:tab w:val="right" w:pos="9504"/>
      </w:tabs>
      <w:spacing w:before="60" w:after="480"/>
      <w:ind w:left="-432" w:right="-360"/>
      <w:jc w:val="right"/>
      <w:outlineLvl w:val="0"/>
    </w:pPr>
    <w:rPr>
      <w:b/>
      <w:color w:val="808080"/>
      <w:sz w:val="36"/>
      <w:szCs w:val="36"/>
    </w:rPr>
  </w:style>
  <w:style w:type="paragraph" w:styleId="berschrift2">
    <w:name w:val="heading 2"/>
    <w:basedOn w:val="Standard"/>
    <w:next w:val="Standard"/>
    <w:qFormat/>
    <w:pPr>
      <w:tabs>
        <w:tab w:val="left" w:pos="7185"/>
      </w:tabs>
      <w:spacing w:before="60" w:after="120"/>
      <w:ind w:left="-288"/>
      <w:outlineLvl w:val="1"/>
    </w:pPr>
    <w:rPr>
      <w:b/>
    </w:rPr>
  </w:style>
  <w:style w:type="paragraph" w:styleId="berschrift3">
    <w:name w:val="heading 3"/>
    <w:basedOn w:val="Standard"/>
    <w:next w:val="Standard"/>
    <w:qFormat/>
    <w:pPr>
      <w:spacing w:before="40" w:after="40"/>
      <w:jc w:val="center"/>
      <w:outlineLvl w:val="2"/>
    </w:pPr>
    <w:rPr>
      <w:b/>
      <w:color w:val="FFFFFF"/>
      <w:sz w:val="22"/>
      <w:szCs w:val="22"/>
    </w:rPr>
  </w:style>
  <w:style w:type="paragraph" w:styleId="berschrift6">
    <w:name w:val="heading 6"/>
    <w:basedOn w:val="Standard"/>
    <w:next w:val="Standard"/>
    <w:qFormat/>
    <w:pPr>
      <w:spacing w:before="240" w:after="60"/>
      <w:outlineLvl w:val="5"/>
    </w:pPr>
    <w:rPr>
      <w:rFonts w:ascii="Times New Roman" w:hAnsi="Times New Roman" w:cs="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jc w:val="center"/>
    </w:pPr>
    <w:rPr>
      <w:i/>
      <w:sz w:val="20"/>
      <w:szCs w:val="20"/>
    </w:rPr>
  </w:style>
  <w:style w:type="character" w:customStyle="1" w:styleId="TextkrperZchn">
    <w:name w:val="Textkörper Zchn"/>
    <w:basedOn w:val="Absatz-Standardschriftart"/>
    <w:link w:val="Textkrper"/>
    <w:rPr>
      <w:rFonts w:ascii="Arial" w:hAnsi="Arial" w:cs="Arial" w:hint="default"/>
      <w:sz w:val="19"/>
      <w:szCs w:val="19"/>
      <w:lang w:val="en-US" w:eastAsia="en-US" w:bidi="en-US"/>
    </w:rPr>
  </w:style>
  <w:style w:type="paragraph" w:styleId="Textkrper">
    <w:name w:val="Body Text"/>
    <w:basedOn w:val="Standard"/>
    <w:link w:val="TextkrperZchn"/>
    <w:rPr>
      <w:sz w:val="19"/>
      <w:szCs w:val="19"/>
    </w:rPr>
  </w:style>
  <w:style w:type="character" w:customStyle="1" w:styleId="FieldTextChar">
    <w:name w:val="Field Text Char"/>
    <w:basedOn w:val="Absatz-Standardschriftart"/>
    <w:link w:val="FieldText"/>
    <w:rPr>
      <w:rFonts w:ascii="Arial" w:hAnsi="Arial" w:cs="Arial" w:hint="default"/>
      <w:b/>
      <w:bCs w:val="0"/>
      <w:sz w:val="19"/>
      <w:szCs w:val="19"/>
      <w:lang w:val="en-US" w:eastAsia="en-US" w:bidi="en-US"/>
    </w:rPr>
  </w:style>
  <w:style w:type="paragraph" w:customStyle="1" w:styleId="FieldText">
    <w:name w:val="Field Text"/>
    <w:basedOn w:val="Standard"/>
    <w:link w:val="FieldTextChar"/>
    <w:rPr>
      <w:b/>
      <w:sz w:val="19"/>
      <w:szCs w:val="19"/>
      <w:lang w:bidi="en-US"/>
    </w:rPr>
  </w:style>
  <w:style w:type="character" w:customStyle="1" w:styleId="EvaluationCriteriaChar">
    <w:name w:val="Evaluation Criteria Char"/>
    <w:basedOn w:val="TextkrperZchn"/>
    <w:link w:val="EvaluationCriteria"/>
    <w:rPr>
      <w:rFonts w:ascii="Arial" w:hAnsi="Arial" w:cs="Arial" w:hint="default"/>
      <w:b/>
      <w:bCs w:val="0"/>
      <w:sz w:val="19"/>
      <w:szCs w:val="19"/>
      <w:lang w:val="en-US" w:eastAsia="en-US" w:bidi="en-US"/>
    </w:rPr>
  </w:style>
  <w:style w:type="paragraph" w:customStyle="1" w:styleId="EvaluationCriteria">
    <w:name w:val="Evaluation Criteria"/>
    <w:basedOn w:val="Textkrper"/>
    <w:link w:val="EvaluationCriteriaChar"/>
    <w:rPr>
      <w:b/>
      <w:lang w:bidi="en-US"/>
    </w:rPr>
  </w:style>
  <w:style w:type="paragraph" w:customStyle="1" w:styleId="Subcriteria">
    <w:name w:val="Subcriteria"/>
    <w:basedOn w:val="EvaluationCriteria"/>
    <w:pPr>
      <w:ind w:left="288"/>
    </w:pPr>
    <w:rPr>
      <w:b w:val="0"/>
      <w:i/>
    </w:rPr>
  </w:style>
  <w:style w:type="character" w:styleId="Hyperlink">
    <w:name w:val="Hyperlink"/>
    <w:basedOn w:val="Absatz-Standardschriftart"/>
    <w:rsid w:val="009A6E64"/>
    <w:rPr>
      <w:color w:val="0000FF" w:themeColor="hyperlink"/>
      <w:u w:val="single"/>
    </w:rPr>
  </w:style>
  <w:style w:type="character" w:styleId="Platzhaltertext">
    <w:name w:val="Placeholder Text"/>
    <w:basedOn w:val="Absatz-Standardschriftart"/>
    <w:uiPriority w:val="99"/>
    <w:semiHidden/>
    <w:rsid w:val="007F10AF"/>
    <w:rPr>
      <w:color w:val="808080"/>
    </w:rPr>
  </w:style>
  <w:style w:type="paragraph" w:styleId="Sprechblasentext">
    <w:name w:val="Balloon Text"/>
    <w:basedOn w:val="Standard"/>
    <w:link w:val="SprechblasentextZchn"/>
    <w:rsid w:val="007F10AF"/>
    <w:rPr>
      <w:rFonts w:ascii="Tahoma" w:hAnsi="Tahoma" w:cs="Tahoma"/>
      <w:sz w:val="16"/>
      <w:szCs w:val="16"/>
    </w:rPr>
  </w:style>
  <w:style w:type="character" w:customStyle="1" w:styleId="SprechblasentextZchn">
    <w:name w:val="Sprechblasentext Zchn"/>
    <w:basedOn w:val="Absatz-Standardschriftart"/>
    <w:link w:val="Sprechblasentext"/>
    <w:rsid w:val="007F10AF"/>
    <w:rPr>
      <w:rFonts w:ascii="Tahoma" w:hAnsi="Tahoma" w:cs="Tahoma"/>
      <w:sz w:val="16"/>
      <w:szCs w:val="16"/>
    </w:rPr>
  </w:style>
  <w:style w:type="character" w:styleId="Kommentarzeichen">
    <w:name w:val="annotation reference"/>
    <w:basedOn w:val="Absatz-Standardschriftart"/>
    <w:rsid w:val="008A174C"/>
    <w:rPr>
      <w:sz w:val="16"/>
      <w:szCs w:val="16"/>
    </w:rPr>
  </w:style>
  <w:style w:type="paragraph" w:styleId="Kommentartext">
    <w:name w:val="annotation text"/>
    <w:basedOn w:val="Standard"/>
    <w:link w:val="KommentartextZchn"/>
    <w:rsid w:val="008A174C"/>
    <w:rPr>
      <w:sz w:val="20"/>
      <w:szCs w:val="20"/>
    </w:rPr>
  </w:style>
  <w:style w:type="character" w:customStyle="1" w:styleId="KommentartextZchn">
    <w:name w:val="Kommentartext Zchn"/>
    <w:basedOn w:val="Absatz-Standardschriftart"/>
    <w:link w:val="Kommentartext"/>
    <w:rsid w:val="008A174C"/>
    <w:rPr>
      <w:rFonts w:ascii="Arial" w:hAnsi="Arial" w:cs="Arial"/>
    </w:rPr>
  </w:style>
  <w:style w:type="paragraph" w:styleId="Kommentarthema">
    <w:name w:val="annotation subject"/>
    <w:basedOn w:val="Kommentartext"/>
    <w:next w:val="Kommentartext"/>
    <w:link w:val="KommentarthemaZchn"/>
    <w:rsid w:val="008A174C"/>
    <w:rPr>
      <w:b/>
      <w:bCs/>
    </w:rPr>
  </w:style>
  <w:style w:type="character" w:customStyle="1" w:styleId="KommentarthemaZchn">
    <w:name w:val="Kommentarthema Zchn"/>
    <w:basedOn w:val="KommentartextZchn"/>
    <w:link w:val="Kommentarthema"/>
    <w:rsid w:val="008A174C"/>
    <w:rPr>
      <w:rFonts w:ascii="Arial" w:hAnsi="Arial" w:cs="Arial"/>
      <w:b/>
      <w:bCs/>
    </w:rPr>
  </w:style>
  <w:style w:type="character" w:styleId="BesuchterLink">
    <w:name w:val="FollowedHyperlink"/>
    <w:basedOn w:val="Absatz-Standardschriftart"/>
    <w:rsid w:val="00730C76"/>
    <w:rPr>
      <w:color w:val="800080" w:themeColor="followedHyperlink"/>
      <w:u w:val="single"/>
    </w:rPr>
  </w:style>
  <w:style w:type="character" w:customStyle="1" w:styleId="ui-provider">
    <w:name w:val="ui-provider"/>
    <w:basedOn w:val="Absatz-Standardschriftart"/>
    <w:rsid w:val="005A5B5F"/>
  </w:style>
  <w:style w:type="character" w:styleId="NichtaufgelsteErwhnung">
    <w:name w:val="Unresolved Mention"/>
    <w:basedOn w:val="Absatz-Standardschriftart"/>
    <w:uiPriority w:val="99"/>
    <w:semiHidden/>
    <w:unhideWhenUsed/>
    <w:rsid w:val="008E6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951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setze.li/konso/2009098000" TargetMode="External"/><Relationship Id="rId18" Type="http://schemas.openxmlformats.org/officeDocument/2006/relationships/hyperlink" Target="https://www.fma-li.li/files/list/fma-richtlinie-2013-1.pdf" TargetMode="External"/><Relationship Id="rId26" Type="http://schemas.openxmlformats.org/officeDocument/2006/relationships/hyperlink" Target="https://www.fma-li.li/files/list/fma-mitteilung-2015-7.pdf" TargetMode="External"/><Relationship Id="rId21" Type="http://schemas.openxmlformats.org/officeDocument/2006/relationships/hyperlink" Target="https://www.gesetze.li/konso/20090980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ma-li.li/files/list/fma-mitteilung-2017-3-elektronisches-meldewesen-nach-sorgfaltspflichtrecht.pdf" TargetMode="External"/><Relationship Id="rId17" Type="http://schemas.openxmlformats.org/officeDocument/2006/relationships/hyperlink" Target="https://www.fma-li.li/files/list/fma-richtlinie-2013-1.pdf" TargetMode="External"/><Relationship Id="rId25" Type="http://schemas.openxmlformats.org/officeDocument/2006/relationships/hyperlink" Target="https://www.fma-li.li/files/list/fma-richtlinie-2013-1.pdf"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gesetze.li/konso/2009098000" TargetMode="External"/><Relationship Id="rId20" Type="http://schemas.openxmlformats.org/officeDocument/2006/relationships/hyperlink" Target="https://www.gesetze.li/konso/2009047000" TargetMode="External"/><Relationship Id="rId29" Type="http://schemas.openxmlformats.org/officeDocument/2006/relationships/hyperlink" Target="https://www.eba.europa.eu/sites/default/files/2024-01/a3e89f4f-fbf3-4bd6-9e07-35f3243555b3/Final%20Amending%20%20Guidelines%20on%20MLTF%20Risk%20Facto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a-li.li/de/e-service/portal.html" TargetMode="External"/><Relationship Id="rId24" Type="http://schemas.openxmlformats.org/officeDocument/2006/relationships/hyperlink" Target="https://www.fma-li.li/files/list/fma-wegleitung-2018-7-allgemeine-und-branchenspezifische-auslegung-des-sorgfaltspflichtrechts.pdf"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gesetze.li/konso/2009.047" TargetMode="External"/><Relationship Id="rId23" Type="http://schemas.openxmlformats.org/officeDocument/2006/relationships/hyperlink" Target="https://www.gesetze.li/konso/gebietssystematik?lrstart=946" TargetMode="External"/><Relationship Id="rId28" Type="http://schemas.openxmlformats.org/officeDocument/2006/relationships/hyperlink" Target="https://eba.europa.eu/sites/default/documents/files/documents/10180/1890686/66ec16d9-0c02-428b-a294-ad1e3d659e70/Final%20Guidelines%20on%20Risk%20Factors%20%28JC%202017%2037%29.pdf?retry=1" TargetMode="External"/><Relationship Id="rId36" Type="http://schemas.openxmlformats.org/officeDocument/2006/relationships/theme" Target="theme/theme1.xml"/><Relationship Id="rId10" Type="http://schemas.openxmlformats.org/officeDocument/2006/relationships/hyperlink" Target="https://www.llv.li/inhalt/1922/amtsstellen/stabsstelle-financial-intelligence-unit" TargetMode="External"/><Relationship Id="rId19" Type="http://schemas.openxmlformats.org/officeDocument/2006/relationships/hyperlink" Target="https://www.fma-li.li/files/list/fma-wegleitung-2018-7-allgemeine-und-branchenspezifische-auslegung-des-sorgfaltspflichtrechts.pdf" TargetMode="External"/><Relationship Id="rId31" Type="http://schemas.openxmlformats.org/officeDocument/2006/relationships/hyperlink" Target="https://www.eba.europa.eu/sites/default/files/2024-07/6de6e9b9-0ed9-49cd-985d-c0834b5b4356/Travel%20Rule%20Guidelines.pdf" TargetMode="External"/><Relationship Id="rId4" Type="http://schemas.openxmlformats.org/officeDocument/2006/relationships/settings" Target="settings.xml"/><Relationship Id="rId9" Type="http://schemas.openxmlformats.org/officeDocument/2006/relationships/hyperlink" Target="https://www.fma-li.li/de/regulierung/geldwaschereibekampfung.html" TargetMode="External"/><Relationship Id="rId14" Type="http://schemas.openxmlformats.org/officeDocument/2006/relationships/hyperlink" Target="https://www.fma-li.li/files/list/fma-wegleitung-2018-7-allgemeine-und-branchenspezifische-auslegung-des-sorgfaltspflichtrechts.pdf" TargetMode="External"/><Relationship Id="rId22" Type="http://schemas.openxmlformats.org/officeDocument/2006/relationships/hyperlink" Target="https://www.gesetze.li/konso/2009.041" TargetMode="External"/><Relationship Id="rId27" Type="http://schemas.openxmlformats.org/officeDocument/2006/relationships/hyperlink" Target="https://www.fma-li.li/files/list/fma-wl-2019-7-sicherungsmassnahmen.pdf" TargetMode="External"/><Relationship Id="rId30" Type="http://schemas.openxmlformats.org/officeDocument/2006/relationships/hyperlink" Target="https://www.fatf-gafi.org/publications/fatfrecommendations/?hf=10&amp;b=0&amp;r=%2Bf%2Ffatf_documenttype_en%2Frisk+based+approach&amp;s=desc(fatf_releasedate)" TargetMode="External"/><Relationship Id="rId35" Type="http://schemas.openxmlformats.org/officeDocument/2006/relationships/glossaryDocument" Target="glossary/document.xml"/><Relationship Id="rId8" Type="http://schemas.openxmlformats.org/officeDocument/2006/relationships/hyperlink" Target="https://www.fma-li.li/"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lu\AppData\Roaming\Microsoft\Templates\InterpersonalOrganizational%20Skills%20Assess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B29EC648C042BB84D3B6F4C3E188C8"/>
        <w:category>
          <w:name w:val="Allgemein"/>
          <w:gallery w:val="placeholder"/>
        </w:category>
        <w:types>
          <w:type w:val="bbPlcHdr"/>
        </w:types>
        <w:behaviors>
          <w:behavior w:val="content"/>
        </w:behaviors>
        <w:guid w:val="{ABD7E6DB-7E1D-4154-A5CC-4F12F9CD804C}"/>
      </w:docPartPr>
      <w:docPartBody>
        <w:p w:rsidR="00CD74A0" w:rsidRDefault="00CD74A0" w:rsidP="00CD74A0">
          <w:pPr>
            <w:pStyle w:val="9BB29EC648C042BB84D3B6F4C3E188C82"/>
          </w:pPr>
          <w:r w:rsidRPr="007F10AF">
            <w:rPr>
              <w:rStyle w:val="Platzhaltertext"/>
              <w:lang w:val="de-CH"/>
            </w:rPr>
            <w:t>Wählen Sie ein Element aus.</w:t>
          </w:r>
        </w:p>
      </w:docPartBody>
    </w:docPart>
    <w:docPart>
      <w:docPartPr>
        <w:name w:val="12BA82715F10455DBC013C653BAAC7E0"/>
        <w:category>
          <w:name w:val="Allgemein"/>
          <w:gallery w:val="placeholder"/>
        </w:category>
        <w:types>
          <w:type w:val="bbPlcHdr"/>
        </w:types>
        <w:behaviors>
          <w:behavior w:val="content"/>
        </w:behaviors>
        <w:guid w:val="{148C5C80-E059-4123-AC14-F3F5A530ECB1}"/>
      </w:docPartPr>
      <w:docPartBody>
        <w:p w:rsidR="00CD74A0" w:rsidRDefault="00CD74A0" w:rsidP="00CD74A0">
          <w:pPr>
            <w:pStyle w:val="12BA82715F10455DBC013C653BAAC7E02"/>
          </w:pPr>
          <w:r w:rsidRPr="007F10AF">
            <w:rPr>
              <w:rStyle w:val="Platzhaltertext"/>
              <w:lang w:val="de-CH"/>
            </w:rPr>
            <w:t>Klicken Sie hier, um Text einzugeben.</w:t>
          </w:r>
        </w:p>
      </w:docPartBody>
    </w:docPart>
    <w:docPart>
      <w:docPartPr>
        <w:name w:val="F69FBDFC17EF43168EC6001B311ACFD7"/>
        <w:category>
          <w:name w:val="Allgemein"/>
          <w:gallery w:val="placeholder"/>
        </w:category>
        <w:types>
          <w:type w:val="bbPlcHdr"/>
        </w:types>
        <w:behaviors>
          <w:behavior w:val="content"/>
        </w:behaviors>
        <w:guid w:val="{5663AD76-0591-491B-B26E-8CC7816EDA2F}"/>
      </w:docPartPr>
      <w:docPartBody>
        <w:p w:rsidR="00CD74A0" w:rsidRDefault="00CD74A0" w:rsidP="00CD74A0">
          <w:pPr>
            <w:pStyle w:val="F69FBDFC17EF43168EC6001B311ACFD72"/>
          </w:pPr>
          <w:r w:rsidRPr="007F10AF">
            <w:rPr>
              <w:rStyle w:val="Platzhaltertext"/>
              <w:lang w:val="de-CH"/>
            </w:rPr>
            <w:t>Klicken Sie hier, um Text einzugeben.</w:t>
          </w:r>
        </w:p>
      </w:docPartBody>
    </w:docPart>
    <w:docPart>
      <w:docPartPr>
        <w:name w:val="B337AD2089F444239C4169F03E6E722F"/>
        <w:category>
          <w:name w:val="Allgemein"/>
          <w:gallery w:val="placeholder"/>
        </w:category>
        <w:types>
          <w:type w:val="bbPlcHdr"/>
        </w:types>
        <w:behaviors>
          <w:behavior w:val="content"/>
        </w:behaviors>
        <w:guid w:val="{93C3B895-E0EC-42C1-A7C4-4F18281E82BD}"/>
      </w:docPartPr>
      <w:docPartBody>
        <w:p w:rsidR="00CD74A0" w:rsidRDefault="00CD74A0" w:rsidP="00CD74A0">
          <w:pPr>
            <w:pStyle w:val="B337AD2089F444239C4169F03E6E722F2"/>
          </w:pPr>
          <w:r w:rsidRPr="007F10AF">
            <w:rPr>
              <w:rStyle w:val="Platzhaltertext"/>
              <w:lang w:val="de-CH"/>
            </w:rPr>
            <w:t>Klicken Sie hier, um Text einzugeben.</w:t>
          </w:r>
        </w:p>
      </w:docPartBody>
    </w:docPart>
    <w:docPart>
      <w:docPartPr>
        <w:name w:val="4529F0362B29482E8291B97BE479B6FB"/>
        <w:category>
          <w:name w:val="Allgemein"/>
          <w:gallery w:val="placeholder"/>
        </w:category>
        <w:types>
          <w:type w:val="bbPlcHdr"/>
        </w:types>
        <w:behaviors>
          <w:behavior w:val="content"/>
        </w:behaviors>
        <w:guid w:val="{65805DE9-C0D6-43C2-8A4E-A48ADA17DD6C}"/>
      </w:docPartPr>
      <w:docPartBody>
        <w:p w:rsidR="00CD74A0" w:rsidRDefault="00CD74A0" w:rsidP="00CD74A0">
          <w:pPr>
            <w:pStyle w:val="4529F0362B29482E8291B97BE479B6FB2"/>
          </w:pPr>
          <w:r w:rsidRPr="007F10AF">
            <w:rPr>
              <w:rStyle w:val="Platzhaltertext"/>
              <w:lang w:val="de-CH"/>
            </w:rPr>
            <w:t>Klicken Sie hier, um Text einzugeben.</w:t>
          </w:r>
        </w:p>
      </w:docPartBody>
    </w:docPart>
    <w:docPart>
      <w:docPartPr>
        <w:name w:val="10712C37F3B4401EB8B1D4B1C33E4C9A"/>
        <w:category>
          <w:name w:val="Allgemein"/>
          <w:gallery w:val="placeholder"/>
        </w:category>
        <w:types>
          <w:type w:val="bbPlcHdr"/>
        </w:types>
        <w:behaviors>
          <w:behavior w:val="content"/>
        </w:behaviors>
        <w:guid w:val="{4608FA98-04A8-4AF6-8FFA-1424A2A4B930}"/>
      </w:docPartPr>
      <w:docPartBody>
        <w:p w:rsidR="00CD74A0" w:rsidRDefault="00CD74A0" w:rsidP="00CD74A0">
          <w:pPr>
            <w:pStyle w:val="10712C37F3B4401EB8B1D4B1C33E4C9A2"/>
          </w:pPr>
          <w:r w:rsidRPr="007F10AF">
            <w:rPr>
              <w:rStyle w:val="Platzhaltertext"/>
              <w:lang w:val="de-CH"/>
            </w:rPr>
            <w:t>Wählen Sie ein Element aus.</w:t>
          </w:r>
        </w:p>
      </w:docPartBody>
    </w:docPart>
    <w:docPart>
      <w:docPartPr>
        <w:name w:val="9CEEA60D855A451CA82CC8763EC779BE"/>
        <w:category>
          <w:name w:val="Allgemein"/>
          <w:gallery w:val="placeholder"/>
        </w:category>
        <w:types>
          <w:type w:val="bbPlcHdr"/>
        </w:types>
        <w:behaviors>
          <w:behavior w:val="content"/>
        </w:behaviors>
        <w:guid w:val="{1A3CDB50-DB90-44B4-B92B-E3AD47F8A9C1}"/>
      </w:docPartPr>
      <w:docPartBody>
        <w:p w:rsidR="00CD74A0" w:rsidRDefault="00CD74A0" w:rsidP="00CD74A0">
          <w:pPr>
            <w:pStyle w:val="9CEEA60D855A451CA82CC8763EC779BE"/>
          </w:pPr>
          <w:r w:rsidRPr="007F10AF">
            <w:rPr>
              <w:rStyle w:val="Platzhaltertext"/>
            </w:rPr>
            <w:t>Wählen Sie ein Element aus.</w:t>
          </w:r>
        </w:p>
      </w:docPartBody>
    </w:docPart>
    <w:docPart>
      <w:docPartPr>
        <w:name w:val="6DB2D8D9F0CB4BCDB8C683FB130F88CA"/>
        <w:category>
          <w:name w:val="Allgemein"/>
          <w:gallery w:val="placeholder"/>
        </w:category>
        <w:types>
          <w:type w:val="bbPlcHdr"/>
        </w:types>
        <w:behaviors>
          <w:behavior w:val="content"/>
        </w:behaviors>
        <w:guid w:val="{B963B612-2E8F-4E48-8171-23307C464FDF}"/>
      </w:docPartPr>
      <w:docPartBody>
        <w:p w:rsidR="00245F14" w:rsidRDefault="00CD74A0" w:rsidP="00CD74A0">
          <w:pPr>
            <w:pStyle w:val="6DB2D8D9F0CB4BCDB8C683FB130F88CA"/>
          </w:pPr>
          <w:r w:rsidRPr="007F10AF">
            <w:rPr>
              <w:rStyle w:val="Platzhaltertext"/>
            </w:rPr>
            <w:t>Klicken Sie hier, um Text einzugeben.</w:t>
          </w:r>
        </w:p>
      </w:docPartBody>
    </w:docPart>
    <w:docPart>
      <w:docPartPr>
        <w:name w:val="9E1DBA2F44B440AE909F391ABE9B3B02"/>
        <w:category>
          <w:name w:val="Allgemein"/>
          <w:gallery w:val="placeholder"/>
        </w:category>
        <w:types>
          <w:type w:val="bbPlcHdr"/>
        </w:types>
        <w:behaviors>
          <w:behavior w:val="content"/>
        </w:behaviors>
        <w:guid w:val="{D7954644-1A82-4C83-BDC4-5628F4171F89}"/>
      </w:docPartPr>
      <w:docPartBody>
        <w:p w:rsidR="00245F14" w:rsidRDefault="00CD74A0" w:rsidP="00CD74A0">
          <w:pPr>
            <w:pStyle w:val="9E1DBA2F44B440AE909F391ABE9B3B02"/>
          </w:pPr>
          <w:r w:rsidRPr="007F10AF">
            <w:rPr>
              <w:rStyle w:val="Platzhaltertext"/>
            </w:rPr>
            <w:t>Wählen Sie ein Element aus.</w:t>
          </w:r>
        </w:p>
      </w:docPartBody>
    </w:docPart>
    <w:docPart>
      <w:docPartPr>
        <w:name w:val="A3F8B1554E3D45B2B2AF67C928887881"/>
        <w:category>
          <w:name w:val="Allgemein"/>
          <w:gallery w:val="placeholder"/>
        </w:category>
        <w:types>
          <w:type w:val="bbPlcHdr"/>
        </w:types>
        <w:behaviors>
          <w:behavior w:val="content"/>
        </w:behaviors>
        <w:guid w:val="{4A88E616-AC76-4040-B558-ACBA8F8C747B}"/>
      </w:docPartPr>
      <w:docPartBody>
        <w:p w:rsidR="00245F14" w:rsidRDefault="00CD74A0" w:rsidP="00CD74A0">
          <w:pPr>
            <w:pStyle w:val="A3F8B1554E3D45B2B2AF67C928887881"/>
          </w:pPr>
          <w:r w:rsidRPr="007F10AF">
            <w:rPr>
              <w:rStyle w:val="Platzhaltertext"/>
            </w:rPr>
            <w:t>Klicken Sie hier, um Text einzugeben.</w:t>
          </w:r>
        </w:p>
      </w:docPartBody>
    </w:docPart>
    <w:docPart>
      <w:docPartPr>
        <w:name w:val="2DF5EE0A11FF4B4184AF11905525FC3E"/>
        <w:category>
          <w:name w:val="Allgemein"/>
          <w:gallery w:val="placeholder"/>
        </w:category>
        <w:types>
          <w:type w:val="bbPlcHdr"/>
        </w:types>
        <w:behaviors>
          <w:behavior w:val="content"/>
        </w:behaviors>
        <w:guid w:val="{BBF41F3A-2AC0-428F-85AB-02FEE4CAECB9}"/>
      </w:docPartPr>
      <w:docPartBody>
        <w:p w:rsidR="00245F14" w:rsidRDefault="00CD74A0" w:rsidP="00CD74A0">
          <w:pPr>
            <w:pStyle w:val="2DF5EE0A11FF4B4184AF11905525FC3E"/>
          </w:pPr>
          <w:r w:rsidRPr="007F10AF">
            <w:rPr>
              <w:rStyle w:val="Platzhaltertext"/>
            </w:rPr>
            <w:t>Wählen Sie ein Element aus.</w:t>
          </w:r>
        </w:p>
      </w:docPartBody>
    </w:docPart>
    <w:docPart>
      <w:docPartPr>
        <w:name w:val="9DBEFEAF0824428493307DCAC49916C7"/>
        <w:category>
          <w:name w:val="Allgemein"/>
          <w:gallery w:val="placeholder"/>
        </w:category>
        <w:types>
          <w:type w:val="bbPlcHdr"/>
        </w:types>
        <w:behaviors>
          <w:behavior w:val="content"/>
        </w:behaviors>
        <w:guid w:val="{2FABABE0-B6BC-42BA-9957-9AD4CD59E4AB}"/>
      </w:docPartPr>
      <w:docPartBody>
        <w:p w:rsidR="00245F14" w:rsidRDefault="00CD74A0" w:rsidP="00CD74A0">
          <w:pPr>
            <w:pStyle w:val="9DBEFEAF0824428493307DCAC49916C7"/>
          </w:pPr>
          <w:r w:rsidRPr="007F10AF">
            <w:rPr>
              <w:rStyle w:val="Platzhaltertext"/>
            </w:rPr>
            <w:t>Klicken Sie hier, um Text einzugeben.</w:t>
          </w:r>
        </w:p>
      </w:docPartBody>
    </w:docPart>
    <w:docPart>
      <w:docPartPr>
        <w:name w:val="9A40314A9F78420EA7E5EBB98CDE9B66"/>
        <w:category>
          <w:name w:val="Allgemein"/>
          <w:gallery w:val="placeholder"/>
        </w:category>
        <w:types>
          <w:type w:val="bbPlcHdr"/>
        </w:types>
        <w:behaviors>
          <w:behavior w:val="content"/>
        </w:behaviors>
        <w:guid w:val="{2E8261D6-4FBA-405A-9253-EAF5C75D41BC}"/>
      </w:docPartPr>
      <w:docPartBody>
        <w:p w:rsidR="00245F14" w:rsidRDefault="00CD74A0" w:rsidP="00CD74A0">
          <w:pPr>
            <w:pStyle w:val="9A40314A9F78420EA7E5EBB98CDE9B66"/>
          </w:pPr>
          <w:r w:rsidRPr="007F10AF">
            <w:rPr>
              <w:rStyle w:val="Platzhaltertext"/>
            </w:rPr>
            <w:t>Wählen Sie ein Element aus.</w:t>
          </w:r>
        </w:p>
      </w:docPartBody>
    </w:docPart>
    <w:docPart>
      <w:docPartPr>
        <w:name w:val="E0EDE0C40F774EA1A99F65594BF825AF"/>
        <w:category>
          <w:name w:val="Allgemein"/>
          <w:gallery w:val="placeholder"/>
        </w:category>
        <w:types>
          <w:type w:val="bbPlcHdr"/>
        </w:types>
        <w:behaviors>
          <w:behavior w:val="content"/>
        </w:behaviors>
        <w:guid w:val="{33040E50-B3F1-49B2-AF95-57F63429130C}"/>
      </w:docPartPr>
      <w:docPartBody>
        <w:p w:rsidR="00245F14" w:rsidRDefault="00CD74A0" w:rsidP="00CD74A0">
          <w:pPr>
            <w:pStyle w:val="E0EDE0C40F774EA1A99F65594BF825AF"/>
          </w:pPr>
          <w:r w:rsidRPr="007F10AF">
            <w:rPr>
              <w:rStyle w:val="Platzhaltertext"/>
            </w:rPr>
            <w:t>Klicken Sie hier, um Text einzugeben.</w:t>
          </w:r>
        </w:p>
      </w:docPartBody>
    </w:docPart>
    <w:docPart>
      <w:docPartPr>
        <w:name w:val="23435B690C1445A4AD0700DF71B5FFCD"/>
        <w:category>
          <w:name w:val="Allgemein"/>
          <w:gallery w:val="placeholder"/>
        </w:category>
        <w:types>
          <w:type w:val="bbPlcHdr"/>
        </w:types>
        <w:behaviors>
          <w:behavior w:val="content"/>
        </w:behaviors>
        <w:guid w:val="{51EC4088-0CF4-4107-87D4-D3EA41D330C0}"/>
      </w:docPartPr>
      <w:docPartBody>
        <w:p w:rsidR="00245F14" w:rsidRDefault="00CD74A0" w:rsidP="00CD74A0">
          <w:pPr>
            <w:pStyle w:val="23435B690C1445A4AD0700DF71B5FFCD"/>
          </w:pPr>
          <w:r w:rsidRPr="007F10AF">
            <w:rPr>
              <w:rStyle w:val="Platzhaltertext"/>
            </w:rPr>
            <w:t>Wählen Sie ein Element aus.</w:t>
          </w:r>
        </w:p>
      </w:docPartBody>
    </w:docPart>
    <w:docPart>
      <w:docPartPr>
        <w:name w:val="921C282A64144BA3A70CD284CCBF0632"/>
        <w:category>
          <w:name w:val="Allgemein"/>
          <w:gallery w:val="placeholder"/>
        </w:category>
        <w:types>
          <w:type w:val="bbPlcHdr"/>
        </w:types>
        <w:behaviors>
          <w:behavior w:val="content"/>
        </w:behaviors>
        <w:guid w:val="{8C9F61E3-DA47-4702-A624-5A39CC62189A}"/>
      </w:docPartPr>
      <w:docPartBody>
        <w:p w:rsidR="00245F14" w:rsidRDefault="00CD74A0" w:rsidP="00CD74A0">
          <w:pPr>
            <w:pStyle w:val="921C282A64144BA3A70CD284CCBF0632"/>
          </w:pPr>
          <w:r w:rsidRPr="007F10AF">
            <w:rPr>
              <w:rStyle w:val="Platzhaltertext"/>
            </w:rPr>
            <w:t>Klicken Sie hier, um Text einzugeben.</w:t>
          </w:r>
        </w:p>
      </w:docPartBody>
    </w:docPart>
    <w:docPart>
      <w:docPartPr>
        <w:name w:val="B8C622AD7C3648BA8D5F601B08692486"/>
        <w:category>
          <w:name w:val="Allgemein"/>
          <w:gallery w:val="placeholder"/>
        </w:category>
        <w:types>
          <w:type w:val="bbPlcHdr"/>
        </w:types>
        <w:behaviors>
          <w:behavior w:val="content"/>
        </w:behaviors>
        <w:guid w:val="{7228C62B-4A83-4EEC-AD76-634ADC0EA92D}"/>
      </w:docPartPr>
      <w:docPartBody>
        <w:p w:rsidR="00245F14" w:rsidRDefault="00CD74A0" w:rsidP="00CD74A0">
          <w:pPr>
            <w:pStyle w:val="B8C622AD7C3648BA8D5F601B08692486"/>
          </w:pPr>
          <w:r w:rsidRPr="007F10AF">
            <w:rPr>
              <w:rStyle w:val="Platzhaltertext"/>
            </w:rPr>
            <w:t>Wählen Sie ein Element aus.</w:t>
          </w:r>
        </w:p>
      </w:docPartBody>
    </w:docPart>
    <w:docPart>
      <w:docPartPr>
        <w:name w:val="E27409B1F53B45EFAB747C131BC2E626"/>
        <w:category>
          <w:name w:val="Allgemein"/>
          <w:gallery w:val="placeholder"/>
        </w:category>
        <w:types>
          <w:type w:val="bbPlcHdr"/>
        </w:types>
        <w:behaviors>
          <w:behavior w:val="content"/>
        </w:behaviors>
        <w:guid w:val="{43D3E930-DA8C-4F6D-89A6-B727095EE5C0}"/>
      </w:docPartPr>
      <w:docPartBody>
        <w:p w:rsidR="00245F14" w:rsidRDefault="00CD74A0" w:rsidP="00CD74A0">
          <w:pPr>
            <w:pStyle w:val="E27409B1F53B45EFAB747C131BC2E626"/>
          </w:pPr>
          <w:r w:rsidRPr="007F10AF">
            <w:rPr>
              <w:rStyle w:val="Platzhaltertext"/>
            </w:rPr>
            <w:t>Klicken Sie hier, um Text einzugeben.</w:t>
          </w:r>
        </w:p>
      </w:docPartBody>
    </w:docPart>
    <w:docPart>
      <w:docPartPr>
        <w:name w:val="41AF4E46107A4DF7AA99932D5FA275BD"/>
        <w:category>
          <w:name w:val="Allgemein"/>
          <w:gallery w:val="placeholder"/>
        </w:category>
        <w:types>
          <w:type w:val="bbPlcHdr"/>
        </w:types>
        <w:behaviors>
          <w:behavior w:val="content"/>
        </w:behaviors>
        <w:guid w:val="{9DD475EB-812F-47BF-B5E0-168486DF257E}"/>
      </w:docPartPr>
      <w:docPartBody>
        <w:p w:rsidR="00245F14" w:rsidRDefault="00CD74A0" w:rsidP="00CD74A0">
          <w:pPr>
            <w:pStyle w:val="41AF4E46107A4DF7AA99932D5FA275BD"/>
          </w:pPr>
          <w:r w:rsidRPr="007F10AF">
            <w:rPr>
              <w:rStyle w:val="Platzhaltertext"/>
            </w:rPr>
            <w:t>Wählen Sie ein Element aus.</w:t>
          </w:r>
        </w:p>
      </w:docPartBody>
    </w:docPart>
    <w:docPart>
      <w:docPartPr>
        <w:name w:val="25402E8943234F39B314FF416A92CA0B"/>
        <w:category>
          <w:name w:val="Allgemein"/>
          <w:gallery w:val="placeholder"/>
        </w:category>
        <w:types>
          <w:type w:val="bbPlcHdr"/>
        </w:types>
        <w:behaviors>
          <w:behavior w:val="content"/>
        </w:behaviors>
        <w:guid w:val="{24B1D22B-FAF4-4952-BDBD-C196E3581CAF}"/>
      </w:docPartPr>
      <w:docPartBody>
        <w:p w:rsidR="00245F14" w:rsidRDefault="00CD74A0" w:rsidP="00CD74A0">
          <w:pPr>
            <w:pStyle w:val="25402E8943234F39B314FF416A92CA0B"/>
          </w:pPr>
          <w:r w:rsidRPr="007F10AF">
            <w:rPr>
              <w:rStyle w:val="Platzhaltertext"/>
            </w:rPr>
            <w:t>Klicken Sie hier, um Text einzugeben.</w:t>
          </w:r>
        </w:p>
      </w:docPartBody>
    </w:docPart>
    <w:docPart>
      <w:docPartPr>
        <w:name w:val="4FF7FC7507714CF1B0FFADE73EC25CCA"/>
        <w:category>
          <w:name w:val="Allgemein"/>
          <w:gallery w:val="placeholder"/>
        </w:category>
        <w:types>
          <w:type w:val="bbPlcHdr"/>
        </w:types>
        <w:behaviors>
          <w:behavior w:val="content"/>
        </w:behaviors>
        <w:guid w:val="{76088788-E05F-43D5-A972-2F79FEE3C4F8}"/>
      </w:docPartPr>
      <w:docPartBody>
        <w:p w:rsidR="00245F14" w:rsidRDefault="00CD74A0" w:rsidP="00CD74A0">
          <w:pPr>
            <w:pStyle w:val="4FF7FC7507714CF1B0FFADE73EC25CCA"/>
          </w:pPr>
          <w:r w:rsidRPr="007F10AF">
            <w:rPr>
              <w:rStyle w:val="Platzhaltertext"/>
            </w:rPr>
            <w:t>Wählen Sie ein Element aus.</w:t>
          </w:r>
        </w:p>
      </w:docPartBody>
    </w:docPart>
    <w:docPart>
      <w:docPartPr>
        <w:name w:val="91C42E9A2A2F46EB80DBDB335FE9EC31"/>
        <w:category>
          <w:name w:val="Allgemein"/>
          <w:gallery w:val="placeholder"/>
        </w:category>
        <w:types>
          <w:type w:val="bbPlcHdr"/>
        </w:types>
        <w:behaviors>
          <w:behavior w:val="content"/>
        </w:behaviors>
        <w:guid w:val="{58478E69-A8CD-4608-B5C2-4F5F8255E7D6}"/>
      </w:docPartPr>
      <w:docPartBody>
        <w:p w:rsidR="00245F14" w:rsidRDefault="00CD74A0" w:rsidP="00CD74A0">
          <w:pPr>
            <w:pStyle w:val="91C42E9A2A2F46EB80DBDB335FE9EC31"/>
          </w:pPr>
          <w:r w:rsidRPr="007F10AF">
            <w:rPr>
              <w:rStyle w:val="Platzhaltertext"/>
            </w:rPr>
            <w:t>Klicken Sie hier, um Text einzugeben.</w:t>
          </w:r>
        </w:p>
      </w:docPartBody>
    </w:docPart>
    <w:docPart>
      <w:docPartPr>
        <w:name w:val="D6CB359A91044D92AD3F391E95F1AF47"/>
        <w:category>
          <w:name w:val="Allgemein"/>
          <w:gallery w:val="placeholder"/>
        </w:category>
        <w:types>
          <w:type w:val="bbPlcHdr"/>
        </w:types>
        <w:behaviors>
          <w:behavior w:val="content"/>
        </w:behaviors>
        <w:guid w:val="{DD670DD8-3796-45C0-ADD8-CFD1C22EABC7}"/>
      </w:docPartPr>
      <w:docPartBody>
        <w:p w:rsidR="00245F14" w:rsidRDefault="00CD74A0" w:rsidP="00CD74A0">
          <w:pPr>
            <w:pStyle w:val="D6CB359A91044D92AD3F391E95F1AF47"/>
          </w:pPr>
          <w:r w:rsidRPr="007F10AF">
            <w:rPr>
              <w:rStyle w:val="Platzhaltertext"/>
            </w:rPr>
            <w:t>Wählen Sie ein Element aus.</w:t>
          </w:r>
        </w:p>
      </w:docPartBody>
    </w:docPart>
    <w:docPart>
      <w:docPartPr>
        <w:name w:val="20C266736FCF45A591D390F695FB85CC"/>
        <w:category>
          <w:name w:val="Allgemein"/>
          <w:gallery w:val="placeholder"/>
        </w:category>
        <w:types>
          <w:type w:val="bbPlcHdr"/>
        </w:types>
        <w:behaviors>
          <w:behavior w:val="content"/>
        </w:behaviors>
        <w:guid w:val="{625C050B-8829-470F-AF01-4E1534125542}"/>
      </w:docPartPr>
      <w:docPartBody>
        <w:p w:rsidR="00245F14" w:rsidRDefault="00CD74A0" w:rsidP="00CD74A0">
          <w:pPr>
            <w:pStyle w:val="20C266736FCF45A591D390F695FB85CC"/>
          </w:pPr>
          <w:r w:rsidRPr="007F10AF">
            <w:rPr>
              <w:rStyle w:val="Platzhaltertext"/>
            </w:rPr>
            <w:t>Klicken Sie hier, um Text einzugeben.</w:t>
          </w:r>
        </w:p>
      </w:docPartBody>
    </w:docPart>
    <w:docPart>
      <w:docPartPr>
        <w:name w:val="E43B324CA1E143FBA352DBC80E93BB0D"/>
        <w:category>
          <w:name w:val="Allgemein"/>
          <w:gallery w:val="placeholder"/>
        </w:category>
        <w:types>
          <w:type w:val="bbPlcHdr"/>
        </w:types>
        <w:behaviors>
          <w:behavior w:val="content"/>
        </w:behaviors>
        <w:guid w:val="{2FA0F869-8C2B-4DE1-B0CF-0FEBB5850D15}"/>
      </w:docPartPr>
      <w:docPartBody>
        <w:p w:rsidR="00245F14" w:rsidRDefault="00CD74A0" w:rsidP="00CD74A0">
          <w:pPr>
            <w:pStyle w:val="E43B324CA1E143FBA352DBC80E93BB0D"/>
          </w:pPr>
          <w:r w:rsidRPr="007F10AF">
            <w:rPr>
              <w:rStyle w:val="Platzhaltertext"/>
            </w:rPr>
            <w:t>Wählen Sie ein Element aus.</w:t>
          </w:r>
        </w:p>
      </w:docPartBody>
    </w:docPart>
    <w:docPart>
      <w:docPartPr>
        <w:name w:val="DF0D6B06EE834E35B5EA2DF65B0CAC28"/>
        <w:category>
          <w:name w:val="Allgemein"/>
          <w:gallery w:val="placeholder"/>
        </w:category>
        <w:types>
          <w:type w:val="bbPlcHdr"/>
        </w:types>
        <w:behaviors>
          <w:behavior w:val="content"/>
        </w:behaviors>
        <w:guid w:val="{D1733759-83F0-4D8A-926F-D3A1BD8DB053}"/>
      </w:docPartPr>
      <w:docPartBody>
        <w:p w:rsidR="00245F14" w:rsidRDefault="00CD74A0" w:rsidP="00CD74A0">
          <w:pPr>
            <w:pStyle w:val="DF0D6B06EE834E35B5EA2DF65B0CAC28"/>
          </w:pPr>
          <w:r w:rsidRPr="007F10AF">
            <w:rPr>
              <w:rStyle w:val="Platzhaltertext"/>
            </w:rPr>
            <w:t>Klicken Sie hier, um Text einzugeben.</w:t>
          </w:r>
        </w:p>
      </w:docPartBody>
    </w:docPart>
    <w:docPart>
      <w:docPartPr>
        <w:name w:val="3CCE7A13F8BB4DB399018599E8FDF025"/>
        <w:category>
          <w:name w:val="Allgemein"/>
          <w:gallery w:val="placeholder"/>
        </w:category>
        <w:types>
          <w:type w:val="bbPlcHdr"/>
        </w:types>
        <w:behaviors>
          <w:behavior w:val="content"/>
        </w:behaviors>
        <w:guid w:val="{E424CCD3-6661-4B45-867C-09AAADFB594C}"/>
      </w:docPartPr>
      <w:docPartBody>
        <w:p w:rsidR="00245F14" w:rsidRDefault="00CD74A0" w:rsidP="00CD74A0">
          <w:pPr>
            <w:pStyle w:val="3CCE7A13F8BB4DB399018599E8FDF025"/>
          </w:pPr>
          <w:r w:rsidRPr="007F10AF">
            <w:rPr>
              <w:rStyle w:val="Platzhaltertext"/>
            </w:rPr>
            <w:t>Wählen Sie ein Element aus.</w:t>
          </w:r>
        </w:p>
      </w:docPartBody>
    </w:docPart>
    <w:docPart>
      <w:docPartPr>
        <w:name w:val="74D6BA4AFA364759A27E00ECAD7EC17D"/>
        <w:category>
          <w:name w:val="Allgemein"/>
          <w:gallery w:val="placeholder"/>
        </w:category>
        <w:types>
          <w:type w:val="bbPlcHdr"/>
        </w:types>
        <w:behaviors>
          <w:behavior w:val="content"/>
        </w:behaviors>
        <w:guid w:val="{49EA95F1-A635-421D-8EC6-BCB39843EAC8}"/>
      </w:docPartPr>
      <w:docPartBody>
        <w:p w:rsidR="00245F14" w:rsidRDefault="00CD74A0" w:rsidP="00CD74A0">
          <w:pPr>
            <w:pStyle w:val="74D6BA4AFA364759A27E00ECAD7EC17D"/>
          </w:pPr>
          <w:r w:rsidRPr="007F10AF">
            <w:rPr>
              <w:rStyle w:val="Platzhaltertext"/>
            </w:rPr>
            <w:t>Klicken Sie hier, um Text einzugeben.</w:t>
          </w:r>
        </w:p>
      </w:docPartBody>
    </w:docPart>
    <w:docPart>
      <w:docPartPr>
        <w:name w:val="62A1465FAE3047F4AE4F751134F36A5A"/>
        <w:category>
          <w:name w:val="Allgemein"/>
          <w:gallery w:val="placeholder"/>
        </w:category>
        <w:types>
          <w:type w:val="bbPlcHdr"/>
        </w:types>
        <w:behaviors>
          <w:behavior w:val="content"/>
        </w:behaviors>
        <w:guid w:val="{512E6AC5-DC07-4E29-916A-2D09523B37D0}"/>
      </w:docPartPr>
      <w:docPartBody>
        <w:p w:rsidR="00245F14" w:rsidRDefault="00CD74A0" w:rsidP="00CD74A0">
          <w:pPr>
            <w:pStyle w:val="62A1465FAE3047F4AE4F751134F36A5A"/>
          </w:pPr>
          <w:r w:rsidRPr="007F10AF">
            <w:rPr>
              <w:rStyle w:val="Platzhaltertext"/>
            </w:rPr>
            <w:t>Wählen Sie ein Element aus.</w:t>
          </w:r>
        </w:p>
      </w:docPartBody>
    </w:docPart>
    <w:docPart>
      <w:docPartPr>
        <w:name w:val="58BF42695F174A7E83FCF7CA7CB620AA"/>
        <w:category>
          <w:name w:val="Allgemein"/>
          <w:gallery w:val="placeholder"/>
        </w:category>
        <w:types>
          <w:type w:val="bbPlcHdr"/>
        </w:types>
        <w:behaviors>
          <w:behavior w:val="content"/>
        </w:behaviors>
        <w:guid w:val="{4A145B27-E6AA-47AA-87A6-65BFAAB98938}"/>
      </w:docPartPr>
      <w:docPartBody>
        <w:p w:rsidR="00245F14" w:rsidRDefault="00CD74A0" w:rsidP="00CD74A0">
          <w:pPr>
            <w:pStyle w:val="58BF42695F174A7E83FCF7CA7CB620AA"/>
          </w:pPr>
          <w:r w:rsidRPr="007F10AF">
            <w:rPr>
              <w:rStyle w:val="Platzhaltertext"/>
            </w:rPr>
            <w:t>Klicken Sie hier, um Text einzugeben.</w:t>
          </w:r>
        </w:p>
      </w:docPartBody>
    </w:docPart>
    <w:docPart>
      <w:docPartPr>
        <w:name w:val="DBFCB65BD91E4915B770683E6FDF862A"/>
        <w:category>
          <w:name w:val="Allgemein"/>
          <w:gallery w:val="placeholder"/>
        </w:category>
        <w:types>
          <w:type w:val="bbPlcHdr"/>
        </w:types>
        <w:behaviors>
          <w:behavior w:val="content"/>
        </w:behaviors>
        <w:guid w:val="{97E6469E-3568-4FA2-AA0D-079FB051A5E2}"/>
      </w:docPartPr>
      <w:docPartBody>
        <w:p w:rsidR="00245F14" w:rsidRDefault="00CD74A0" w:rsidP="00CD74A0">
          <w:pPr>
            <w:pStyle w:val="DBFCB65BD91E4915B770683E6FDF862A"/>
          </w:pPr>
          <w:r w:rsidRPr="007F10AF">
            <w:rPr>
              <w:rStyle w:val="Platzhaltertext"/>
            </w:rPr>
            <w:t>Wählen Sie ein Element aus.</w:t>
          </w:r>
        </w:p>
      </w:docPartBody>
    </w:docPart>
    <w:docPart>
      <w:docPartPr>
        <w:name w:val="9CA78F8F17E2470C97CAC0A67ADB49BB"/>
        <w:category>
          <w:name w:val="Allgemein"/>
          <w:gallery w:val="placeholder"/>
        </w:category>
        <w:types>
          <w:type w:val="bbPlcHdr"/>
        </w:types>
        <w:behaviors>
          <w:behavior w:val="content"/>
        </w:behaviors>
        <w:guid w:val="{11092608-EC48-4D6A-8178-230F9D4D5614}"/>
      </w:docPartPr>
      <w:docPartBody>
        <w:p w:rsidR="00245F14" w:rsidRDefault="00CD74A0" w:rsidP="00CD74A0">
          <w:pPr>
            <w:pStyle w:val="9CA78F8F17E2470C97CAC0A67ADB49BB"/>
          </w:pPr>
          <w:r w:rsidRPr="007F10AF">
            <w:rPr>
              <w:rStyle w:val="Platzhaltertext"/>
            </w:rPr>
            <w:t>Klicken Sie hier, um Text einzugeben.</w:t>
          </w:r>
        </w:p>
      </w:docPartBody>
    </w:docPart>
    <w:docPart>
      <w:docPartPr>
        <w:name w:val="41D022AEFB7A4B64B51EC1B9B26360D7"/>
        <w:category>
          <w:name w:val="Allgemein"/>
          <w:gallery w:val="placeholder"/>
        </w:category>
        <w:types>
          <w:type w:val="bbPlcHdr"/>
        </w:types>
        <w:behaviors>
          <w:behavior w:val="content"/>
        </w:behaviors>
        <w:guid w:val="{FDCA8141-F5A7-40A1-B720-7C746BE4AA16}"/>
      </w:docPartPr>
      <w:docPartBody>
        <w:p w:rsidR="00245F14" w:rsidRDefault="00CD74A0" w:rsidP="00CD74A0">
          <w:pPr>
            <w:pStyle w:val="41D022AEFB7A4B64B51EC1B9B26360D7"/>
          </w:pPr>
          <w:r w:rsidRPr="007F10AF">
            <w:rPr>
              <w:rStyle w:val="Platzhaltertext"/>
            </w:rPr>
            <w:t>Wählen Sie ein Element aus.</w:t>
          </w:r>
        </w:p>
      </w:docPartBody>
    </w:docPart>
    <w:docPart>
      <w:docPartPr>
        <w:name w:val="BE58A9A23D3A4D28A7963E170381F53F"/>
        <w:category>
          <w:name w:val="Allgemein"/>
          <w:gallery w:val="placeholder"/>
        </w:category>
        <w:types>
          <w:type w:val="bbPlcHdr"/>
        </w:types>
        <w:behaviors>
          <w:behavior w:val="content"/>
        </w:behaviors>
        <w:guid w:val="{4233BE56-88E8-40A9-863C-69332E615C1B}"/>
      </w:docPartPr>
      <w:docPartBody>
        <w:p w:rsidR="00245F14" w:rsidRDefault="00CD74A0" w:rsidP="00CD74A0">
          <w:pPr>
            <w:pStyle w:val="BE58A9A23D3A4D28A7963E170381F53F"/>
          </w:pPr>
          <w:r w:rsidRPr="007F10AF">
            <w:rPr>
              <w:rStyle w:val="Platzhaltertext"/>
            </w:rPr>
            <w:t>Klicken Sie hier, um Text einzugeben.</w:t>
          </w:r>
        </w:p>
      </w:docPartBody>
    </w:docPart>
    <w:docPart>
      <w:docPartPr>
        <w:name w:val="CD9C10DD2F6F4474B065F8387C775B16"/>
        <w:category>
          <w:name w:val="Allgemein"/>
          <w:gallery w:val="placeholder"/>
        </w:category>
        <w:types>
          <w:type w:val="bbPlcHdr"/>
        </w:types>
        <w:behaviors>
          <w:behavior w:val="content"/>
        </w:behaviors>
        <w:guid w:val="{29126BC3-8196-4EC2-B59F-50975E2E9840}"/>
      </w:docPartPr>
      <w:docPartBody>
        <w:p w:rsidR="00245F14" w:rsidRDefault="00CD74A0" w:rsidP="00CD74A0">
          <w:pPr>
            <w:pStyle w:val="CD9C10DD2F6F4474B065F8387C775B16"/>
          </w:pPr>
          <w:r w:rsidRPr="007F10AF">
            <w:rPr>
              <w:rStyle w:val="Platzhaltertext"/>
            </w:rPr>
            <w:t>Wählen Sie ein Element aus.</w:t>
          </w:r>
        </w:p>
      </w:docPartBody>
    </w:docPart>
    <w:docPart>
      <w:docPartPr>
        <w:name w:val="0D6AEAB2D39D44C6AD6E1192B25F4C7C"/>
        <w:category>
          <w:name w:val="Allgemein"/>
          <w:gallery w:val="placeholder"/>
        </w:category>
        <w:types>
          <w:type w:val="bbPlcHdr"/>
        </w:types>
        <w:behaviors>
          <w:behavior w:val="content"/>
        </w:behaviors>
        <w:guid w:val="{1C9104E5-7EF8-410D-A8EE-4FADDFDCAF7E}"/>
      </w:docPartPr>
      <w:docPartBody>
        <w:p w:rsidR="00245F14" w:rsidRDefault="00CD74A0" w:rsidP="00CD74A0">
          <w:pPr>
            <w:pStyle w:val="0D6AEAB2D39D44C6AD6E1192B25F4C7C"/>
          </w:pPr>
          <w:r w:rsidRPr="007F10AF">
            <w:rPr>
              <w:rStyle w:val="Platzhaltertext"/>
            </w:rPr>
            <w:t>Klicken Sie hier, um Text einzugeben.</w:t>
          </w:r>
        </w:p>
      </w:docPartBody>
    </w:docPart>
    <w:docPart>
      <w:docPartPr>
        <w:name w:val="B9921F5061454768BA3E8FBD7DF4D52C"/>
        <w:category>
          <w:name w:val="Allgemein"/>
          <w:gallery w:val="placeholder"/>
        </w:category>
        <w:types>
          <w:type w:val="bbPlcHdr"/>
        </w:types>
        <w:behaviors>
          <w:behavior w:val="content"/>
        </w:behaviors>
        <w:guid w:val="{1FE39ECE-A714-440E-B5DF-F557F5D9F978}"/>
      </w:docPartPr>
      <w:docPartBody>
        <w:p w:rsidR="00245F14" w:rsidRDefault="00CD74A0" w:rsidP="00CD74A0">
          <w:pPr>
            <w:pStyle w:val="B9921F5061454768BA3E8FBD7DF4D52C"/>
          </w:pPr>
          <w:r w:rsidRPr="007F10AF">
            <w:rPr>
              <w:rStyle w:val="Platzhaltertext"/>
            </w:rPr>
            <w:t>Wählen Sie ein Element aus.</w:t>
          </w:r>
        </w:p>
      </w:docPartBody>
    </w:docPart>
    <w:docPart>
      <w:docPartPr>
        <w:name w:val="8D659CFA24E9467381EC92BC4A2F6B6F"/>
        <w:category>
          <w:name w:val="Allgemein"/>
          <w:gallery w:val="placeholder"/>
        </w:category>
        <w:types>
          <w:type w:val="bbPlcHdr"/>
        </w:types>
        <w:behaviors>
          <w:behavior w:val="content"/>
        </w:behaviors>
        <w:guid w:val="{C6358F7C-720D-4E47-84F9-C499CAB822D7}"/>
      </w:docPartPr>
      <w:docPartBody>
        <w:p w:rsidR="00245F14" w:rsidRDefault="00CD74A0" w:rsidP="00CD74A0">
          <w:pPr>
            <w:pStyle w:val="8D659CFA24E9467381EC92BC4A2F6B6F"/>
          </w:pPr>
          <w:r w:rsidRPr="007F10AF">
            <w:rPr>
              <w:rStyle w:val="Platzhaltertext"/>
            </w:rPr>
            <w:t>Klicken Sie hier, um Text einzugeben.</w:t>
          </w:r>
        </w:p>
      </w:docPartBody>
    </w:docPart>
    <w:docPart>
      <w:docPartPr>
        <w:name w:val="36264DD43AEA46FB9F2D61DF21BACF0F"/>
        <w:category>
          <w:name w:val="Allgemein"/>
          <w:gallery w:val="placeholder"/>
        </w:category>
        <w:types>
          <w:type w:val="bbPlcHdr"/>
        </w:types>
        <w:behaviors>
          <w:behavior w:val="content"/>
        </w:behaviors>
        <w:guid w:val="{C127F300-0DF9-426B-9C01-DC126F2F585F}"/>
      </w:docPartPr>
      <w:docPartBody>
        <w:p w:rsidR="00245F14" w:rsidRDefault="00CD74A0" w:rsidP="00CD74A0">
          <w:pPr>
            <w:pStyle w:val="36264DD43AEA46FB9F2D61DF21BACF0F"/>
          </w:pPr>
          <w:r w:rsidRPr="007F10AF">
            <w:rPr>
              <w:rStyle w:val="Platzhaltertext"/>
            </w:rPr>
            <w:t>Wählen Sie ein Element aus.</w:t>
          </w:r>
        </w:p>
      </w:docPartBody>
    </w:docPart>
    <w:docPart>
      <w:docPartPr>
        <w:name w:val="70FE112F0FCB4C9B9AA55F8564674216"/>
        <w:category>
          <w:name w:val="Allgemein"/>
          <w:gallery w:val="placeholder"/>
        </w:category>
        <w:types>
          <w:type w:val="bbPlcHdr"/>
        </w:types>
        <w:behaviors>
          <w:behavior w:val="content"/>
        </w:behaviors>
        <w:guid w:val="{D141B83A-5563-48D0-9A2E-A130351D5B14}"/>
      </w:docPartPr>
      <w:docPartBody>
        <w:p w:rsidR="00245F14" w:rsidRDefault="00CD74A0" w:rsidP="00CD74A0">
          <w:pPr>
            <w:pStyle w:val="70FE112F0FCB4C9B9AA55F8564674216"/>
          </w:pPr>
          <w:r w:rsidRPr="007F10AF">
            <w:rPr>
              <w:rStyle w:val="Platzhaltertext"/>
            </w:rPr>
            <w:t>Klicken Sie hier, um Text einzugeben.</w:t>
          </w:r>
        </w:p>
      </w:docPartBody>
    </w:docPart>
    <w:docPart>
      <w:docPartPr>
        <w:name w:val="A9959BD045C84CE684A1B7A6BED6DF2C"/>
        <w:category>
          <w:name w:val="Allgemein"/>
          <w:gallery w:val="placeholder"/>
        </w:category>
        <w:types>
          <w:type w:val="bbPlcHdr"/>
        </w:types>
        <w:behaviors>
          <w:behavior w:val="content"/>
        </w:behaviors>
        <w:guid w:val="{EA2974E0-95F4-403D-A93A-97AA8D8C3893}"/>
      </w:docPartPr>
      <w:docPartBody>
        <w:p w:rsidR="00245F14" w:rsidRDefault="00CD74A0" w:rsidP="00CD74A0">
          <w:pPr>
            <w:pStyle w:val="A9959BD045C84CE684A1B7A6BED6DF2C"/>
          </w:pPr>
          <w:r w:rsidRPr="007F10AF">
            <w:rPr>
              <w:rStyle w:val="Platzhaltertext"/>
            </w:rPr>
            <w:t>Klicken Sie hier, um Text einzugeben.</w:t>
          </w:r>
        </w:p>
      </w:docPartBody>
    </w:docPart>
    <w:docPart>
      <w:docPartPr>
        <w:name w:val="B641955DBAA24F539A231E5508206BCD"/>
        <w:category>
          <w:name w:val="Allgemein"/>
          <w:gallery w:val="placeholder"/>
        </w:category>
        <w:types>
          <w:type w:val="bbPlcHdr"/>
        </w:types>
        <w:behaviors>
          <w:behavior w:val="content"/>
        </w:behaviors>
        <w:guid w:val="{7541BBC4-B67A-465F-ABCF-D0FA7E05AE5E}"/>
      </w:docPartPr>
      <w:docPartBody>
        <w:p w:rsidR="00245F14" w:rsidRDefault="00CD74A0" w:rsidP="00CD74A0">
          <w:pPr>
            <w:pStyle w:val="B641955DBAA24F539A231E5508206BCD"/>
          </w:pPr>
          <w:r w:rsidRPr="007F10AF">
            <w:rPr>
              <w:rStyle w:val="Platzhaltertext"/>
            </w:rPr>
            <w:t>Wählen Sie ein Element aus.</w:t>
          </w:r>
        </w:p>
      </w:docPartBody>
    </w:docPart>
    <w:docPart>
      <w:docPartPr>
        <w:name w:val="86B1592663BA40D0BB524879B0C3027C"/>
        <w:category>
          <w:name w:val="Allgemein"/>
          <w:gallery w:val="placeholder"/>
        </w:category>
        <w:types>
          <w:type w:val="bbPlcHdr"/>
        </w:types>
        <w:behaviors>
          <w:behavior w:val="content"/>
        </w:behaviors>
        <w:guid w:val="{47451AF8-A0DA-4B75-8F3E-B893CCDD1F88}"/>
      </w:docPartPr>
      <w:docPartBody>
        <w:p w:rsidR="00245F14" w:rsidRDefault="00CD74A0" w:rsidP="00CD74A0">
          <w:pPr>
            <w:pStyle w:val="86B1592663BA40D0BB524879B0C3027C"/>
          </w:pPr>
          <w:r w:rsidRPr="007F10AF">
            <w:rPr>
              <w:rStyle w:val="Platzhaltertext"/>
            </w:rPr>
            <w:t>Klicken Sie hier, um Text einzugeben.</w:t>
          </w:r>
        </w:p>
      </w:docPartBody>
    </w:docPart>
    <w:docPart>
      <w:docPartPr>
        <w:name w:val="52B06AAA67D143F0BDA9C7C2E1341960"/>
        <w:category>
          <w:name w:val="Allgemein"/>
          <w:gallery w:val="placeholder"/>
        </w:category>
        <w:types>
          <w:type w:val="bbPlcHdr"/>
        </w:types>
        <w:behaviors>
          <w:behavior w:val="content"/>
        </w:behaviors>
        <w:guid w:val="{A724C7F2-96CD-407B-858E-CC35E7EDD084}"/>
      </w:docPartPr>
      <w:docPartBody>
        <w:p w:rsidR="00245F14" w:rsidRDefault="00CD74A0" w:rsidP="00CD74A0">
          <w:pPr>
            <w:pStyle w:val="52B06AAA67D143F0BDA9C7C2E1341960"/>
          </w:pPr>
          <w:r w:rsidRPr="007F10AF">
            <w:rPr>
              <w:rStyle w:val="Platzhaltertext"/>
            </w:rPr>
            <w:t>Wählen Sie ein Element aus.</w:t>
          </w:r>
        </w:p>
      </w:docPartBody>
    </w:docPart>
    <w:docPart>
      <w:docPartPr>
        <w:name w:val="3CCA97C8024346BB8E58A58DF66C6FDC"/>
        <w:category>
          <w:name w:val="Allgemein"/>
          <w:gallery w:val="placeholder"/>
        </w:category>
        <w:types>
          <w:type w:val="bbPlcHdr"/>
        </w:types>
        <w:behaviors>
          <w:behavior w:val="content"/>
        </w:behaviors>
        <w:guid w:val="{F3EB325C-8156-469D-8D06-B3BD51711BEE}"/>
      </w:docPartPr>
      <w:docPartBody>
        <w:p w:rsidR="00245F14" w:rsidRDefault="00CD74A0" w:rsidP="00CD74A0">
          <w:pPr>
            <w:pStyle w:val="3CCA97C8024346BB8E58A58DF66C6FDC"/>
          </w:pPr>
          <w:r w:rsidRPr="007F10AF">
            <w:rPr>
              <w:rStyle w:val="Platzhaltertext"/>
            </w:rPr>
            <w:t>Klicken Sie hier, um Text einzugeben.</w:t>
          </w:r>
        </w:p>
      </w:docPartBody>
    </w:docPart>
    <w:docPart>
      <w:docPartPr>
        <w:name w:val="E5E25B884F1F41CFB27F5FF98F57D73B"/>
        <w:category>
          <w:name w:val="Allgemein"/>
          <w:gallery w:val="placeholder"/>
        </w:category>
        <w:types>
          <w:type w:val="bbPlcHdr"/>
        </w:types>
        <w:behaviors>
          <w:behavior w:val="content"/>
        </w:behaviors>
        <w:guid w:val="{32DFB8B0-3EA0-4BF1-93CD-087934C5D877}"/>
      </w:docPartPr>
      <w:docPartBody>
        <w:p w:rsidR="00245F14" w:rsidRDefault="00CD74A0" w:rsidP="00CD74A0">
          <w:pPr>
            <w:pStyle w:val="E5E25B884F1F41CFB27F5FF98F57D73B"/>
          </w:pPr>
          <w:r w:rsidRPr="007F10AF">
            <w:rPr>
              <w:rStyle w:val="Platzhaltertext"/>
            </w:rPr>
            <w:t>Wählen Sie ein Element aus.</w:t>
          </w:r>
        </w:p>
      </w:docPartBody>
    </w:docPart>
    <w:docPart>
      <w:docPartPr>
        <w:name w:val="339FD9952F754E858856FF84A05004DA"/>
        <w:category>
          <w:name w:val="Allgemein"/>
          <w:gallery w:val="placeholder"/>
        </w:category>
        <w:types>
          <w:type w:val="bbPlcHdr"/>
        </w:types>
        <w:behaviors>
          <w:behavior w:val="content"/>
        </w:behaviors>
        <w:guid w:val="{3EECFD1E-2453-4171-BA47-1669FF929353}"/>
      </w:docPartPr>
      <w:docPartBody>
        <w:p w:rsidR="00245F14" w:rsidRDefault="00CD74A0" w:rsidP="00CD74A0">
          <w:pPr>
            <w:pStyle w:val="339FD9952F754E858856FF84A05004DA"/>
          </w:pPr>
          <w:r w:rsidRPr="007F10AF">
            <w:rPr>
              <w:rStyle w:val="Platzhaltertext"/>
            </w:rPr>
            <w:t>Klicken Sie hier, um Text einzugeben.</w:t>
          </w:r>
        </w:p>
      </w:docPartBody>
    </w:docPart>
    <w:docPart>
      <w:docPartPr>
        <w:name w:val="3428711632A545759013201AF7444224"/>
        <w:category>
          <w:name w:val="Allgemein"/>
          <w:gallery w:val="placeholder"/>
        </w:category>
        <w:types>
          <w:type w:val="bbPlcHdr"/>
        </w:types>
        <w:behaviors>
          <w:behavior w:val="content"/>
        </w:behaviors>
        <w:guid w:val="{BC55433C-A62F-48D9-8669-E5150ECB9888}"/>
      </w:docPartPr>
      <w:docPartBody>
        <w:p w:rsidR="00245F14" w:rsidRDefault="00CD74A0" w:rsidP="00CD74A0">
          <w:pPr>
            <w:pStyle w:val="3428711632A545759013201AF7444224"/>
          </w:pPr>
          <w:r w:rsidRPr="007F10AF">
            <w:rPr>
              <w:rStyle w:val="Platzhaltertext"/>
            </w:rPr>
            <w:t>Klicken Sie hier, um Text einzugeben.</w:t>
          </w:r>
        </w:p>
      </w:docPartBody>
    </w:docPart>
    <w:docPart>
      <w:docPartPr>
        <w:name w:val="DD40E42633BC48A3B520465D3D3C918C"/>
        <w:category>
          <w:name w:val="Allgemein"/>
          <w:gallery w:val="placeholder"/>
        </w:category>
        <w:types>
          <w:type w:val="bbPlcHdr"/>
        </w:types>
        <w:behaviors>
          <w:behavior w:val="content"/>
        </w:behaviors>
        <w:guid w:val="{B82318FD-AF62-4D68-869B-A35F445F0FEC}"/>
      </w:docPartPr>
      <w:docPartBody>
        <w:p w:rsidR="00245F14" w:rsidRDefault="00CD74A0" w:rsidP="00CD74A0">
          <w:pPr>
            <w:pStyle w:val="DD40E42633BC48A3B520465D3D3C918C"/>
          </w:pPr>
          <w:r w:rsidRPr="007F10AF">
            <w:rPr>
              <w:rStyle w:val="Platzhaltertext"/>
            </w:rPr>
            <w:t>Wählen Sie ein Element aus.</w:t>
          </w:r>
        </w:p>
      </w:docPartBody>
    </w:docPart>
    <w:docPart>
      <w:docPartPr>
        <w:name w:val="8B77EFF518B3448AAFE3377D4C108E8B"/>
        <w:category>
          <w:name w:val="Allgemein"/>
          <w:gallery w:val="placeholder"/>
        </w:category>
        <w:types>
          <w:type w:val="bbPlcHdr"/>
        </w:types>
        <w:behaviors>
          <w:behavior w:val="content"/>
        </w:behaviors>
        <w:guid w:val="{B6820517-6C5E-473D-B719-732E7526D51B}"/>
      </w:docPartPr>
      <w:docPartBody>
        <w:p w:rsidR="00245F14" w:rsidRDefault="00CD74A0" w:rsidP="00CD74A0">
          <w:pPr>
            <w:pStyle w:val="8B77EFF518B3448AAFE3377D4C108E8B"/>
          </w:pPr>
          <w:r w:rsidRPr="007F10AF">
            <w:rPr>
              <w:rStyle w:val="Platzhaltertext"/>
            </w:rPr>
            <w:t>Klicken Sie hier, um Text einzugeben.</w:t>
          </w:r>
        </w:p>
      </w:docPartBody>
    </w:docPart>
    <w:docPart>
      <w:docPartPr>
        <w:name w:val="6E766BC5438B4F9A93A9F97E5E831922"/>
        <w:category>
          <w:name w:val="Allgemein"/>
          <w:gallery w:val="placeholder"/>
        </w:category>
        <w:types>
          <w:type w:val="bbPlcHdr"/>
        </w:types>
        <w:behaviors>
          <w:behavior w:val="content"/>
        </w:behaviors>
        <w:guid w:val="{4674E708-937B-4268-BD69-FAD9650B4E35}"/>
      </w:docPartPr>
      <w:docPartBody>
        <w:p w:rsidR="00245F14" w:rsidRDefault="00CD74A0" w:rsidP="00CD74A0">
          <w:pPr>
            <w:pStyle w:val="6E766BC5438B4F9A93A9F97E5E831922"/>
          </w:pPr>
          <w:r w:rsidRPr="007F10AF">
            <w:rPr>
              <w:rStyle w:val="Platzhaltertext"/>
            </w:rPr>
            <w:t>Wählen Sie ein Element aus.</w:t>
          </w:r>
        </w:p>
      </w:docPartBody>
    </w:docPart>
    <w:docPart>
      <w:docPartPr>
        <w:name w:val="3FDECF614D06443C9603D0133CE71C76"/>
        <w:category>
          <w:name w:val="Allgemein"/>
          <w:gallery w:val="placeholder"/>
        </w:category>
        <w:types>
          <w:type w:val="bbPlcHdr"/>
        </w:types>
        <w:behaviors>
          <w:behavior w:val="content"/>
        </w:behaviors>
        <w:guid w:val="{F554A4BA-A392-4E27-AAB7-ABA40A3FC538}"/>
      </w:docPartPr>
      <w:docPartBody>
        <w:p w:rsidR="00245F14" w:rsidRDefault="00CD74A0" w:rsidP="00CD74A0">
          <w:pPr>
            <w:pStyle w:val="3FDECF614D06443C9603D0133CE71C76"/>
          </w:pPr>
          <w:r w:rsidRPr="007F10AF">
            <w:rPr>
              <w:rStyle w:val="Platzhaltertext"/>
            </w:rPr>
            <w:t>Klicken Sie hier, um Text einzugeben.</w:t>
          </w:r>
        </w:p>
      </w:docPartBody>
    </w:docPart>
    <w:docPart>
      <w:docPartPr>
        <w:name w:val="894F5F2F3D744E17AB332CB89160B8EE"/>
        <w:category>
          <w:name w:val="Allgemein"/>
          <w:gallery w:val="placeholder"/>
        </w:category>
        <w:types>
          <w:type w:val="bbPlcHdr"/>
        </w:types>
        <w:behaviors>
          <w:behavior w:val="content"/>
        </w:behaviors>
        <w:guid w:val="{F8BC7BE1-2189-4313-BFAF-3FC19A4F0189}"/>
      </w:docPartPr>
      <w:docPartBody>
        <w:p w:rsidR="00245F14" w:rsidRDefault="00CD74A0" w:rsidP="00CD74A0">
          <w:pPr>
            <w:pStyle w:val="894F5F2F3D744E17AB332CB89160B8EE"/>
          </w:pPr>
          <w:r w:rsidRPr="007F10AF">
            <w:rPr>
              <w:rStyle w:val="Platzhaltertext"/>
            </w:rPr>
            <w:t>Wählen Sie ein Element aus.</w:t>
          </w:r>
        </w:p>
      </w:docPartBody>
    </w:docPart>
    <w:docPart>
      <w:docPartPr>
        <w:name w:val="821BC947E30D413BA58555A7CE9E5786"/>
        <w:category>
          <w:name w:val="Allgemein"/>
          <w:gallery w:val="placeholder"/>
        </w:category>
        <w:types>
          <w:type w:val="bbPlcHdr"/>
        </w:types>
        <w:behaviors>
          <w:behavior w:val="content"/>
        </w:behaviors>
        <w:guid w:val="{88838B40-524B-4E59-9B27-8BED65F14314}"/>
      </w:docPartPr>
      <w:docPartBody>
        <w:p w:rsidR="00245F14" w:rsidRDefault="00CD74A0" w:rsidP="00CD74A0">
          <w:pPr>
            <w:pStyle w:val="821BC947E30D413BA58555A7CE9E5786"/>
          </w:pPr>
          <w:r w:rsidRPr="007F10AF">
            <w:rPr>
              <w:rStyle w:val="Platzhaltertext"/>
            </w:rPr>
            <w:t>Klicken Sie hier, um Text einzugeben.</w:t>
          </w:r>
        </w:p>
      </w:docPartBody>
    </w:docPart>
    <w:docPart>
      <w:docPartPr>
        <w:name w:val="012ABEBC61414C44915BDE5E000F48CD"/>
        <w:category>
          <w:name w:val="Allgemein"/>
          <w:gallery w:val="placeholder"/>
        </w:category>
        <w:types>
          <w:type w:val="bbPlcHdr"/>
        </w:types>
        <w:behaviors>
          <w:behavior w:val="content"/>
        </w:behaviors>
        <w:guid w:val="{62F23F48-8BE7-4091-9F50-5384A10F8C94}"/>
      </w:docPartPr>
      <w:docPartBody>
        <w:p w:rsidR="00245F14" w:rsidRDefault="00CD74A0" w:rsidP="00CD74A0">
          <w:pPr>
            <w:pStyle w:val="012ABEBC61414C44915BDE5E000F48CD"/>
          </w:pPr>
          <w:r w:rsidRPr="007F10AF">
            <w:rPr>
              <w:rStyle w:val="Platzhaltertext"/>
            </w:rPr>
            <w:t>Wählen Sie ein Element aus.</w:t>
          </w:r>
        </w:p>
      </w:docPartBody>
    </w:docPart>
    <w:docPart>
      <w:docPartPr>
        <w:name w:val="18981D5D3C4242519B828144C12C94A4"/>
        <w:category>
          <w:name w:val="Allgemein"/>
          <w:gallery w:val="placeholder"/>
        </w:category>
        <w:types>
          <w:type w:val="bbPlcHdr"/>
        </w:types>
        <w:behaviors>
          <w:behavior w:val="content"/>
        </w:behaviors>
        <w:guid w:val="{59AE9B34-914B-4DF1-B9E0-EBD4F1829DCF}"/>
      </w:docPartPr>
      <w:docPartBody>
        <w:p w:rsidR="00245F14" w:rsidRDefault="00CD74A0" w:rsidP="00CD74A0">
          <w:pPr>
            <w:pStyle w:val="18981D5D3C4242519B828144C12C94A4"/>
          </w:pPr>
          <w:r w:rsidRPr="007F10AF">
            <w:rPr>
              <w:rStyle w:val="Platzhaltertext"/>
            </w:rPr>
            <w:t>Klicken Sie hier, um Text einzugeben.</w:t>
          </w:r>
        </w:p>
      </w:docPartBody>
    </w:docPart>
    <w:docPart>
      <w:docPartPr>
        <w:name w:val="05958A94C0A5485480CCD4C0EA620618"/>
        <w:category>
          <w:name w:val="Allgemein"/>
          <w:gallery w:val="placeholder"/>
        </w:category>
        <w:types>
          <w:type w:val="bbPlcHdr"/>
        </w:types>
        <w:behaviors>
          <w:behavior w:val="content"/>
        </w:behaviors>
        <w:guid w:val="{459C8E72-579C-49B5-AC79-412A8E252954}"/>
      </w:docPartPr>
      <w:docPartBody>
        <w:p w:rsidR="00245F14" w:rsidRDefault="00CD74A0" w:rsidP="00CD74A0">
          <w:pPr>
            <w:pStyle w:val="05958A94C0A5485480CCD4C0EA620618"/>
          </w:pPr>
          <w:r w:rsidRPr="007F10AF">
            <w:rPr>
              <w:rStyle w:val="Platzhaltertext"/>
            </w:rPr>
            <w:t>Klicken Sie hier, um Text einzugeben.</w:t>
          </w:r>
        </w:p>
      </w:docPartBody>
    </w:docPart>
    <w:docPart>
      <w:docPartPr>
        <w:name w:val="3338CABC704145658E550C9313412D67"/>
        <w:category>
          <w:name w:val="Allgemein"/>
          <w:gallery w:val="placeholder"/>
        </w:category>
        <w:types>
          <w:type w:val="bbPlcHdr"/>
        </w:types>
        <w:behaviors>
          <w:behavior w:val="content"/>
        </w:behaviors>
        <w:guid w:val="{7C2D9354-70CF-4404-AF42-9A7A70A84494}"/>
      </w:docPartPr>
      <w:docPartBody>
        <w:p w:rsidR="00245F14" w:rsidRDefault="00CD74A0" w:rsidP="00CD74A0">
          <w:pPr>
            <w:pStyle w:val="3338CABC704145658E550C9313412D67"/>
          </w:pPr>
          <w:r w:rsidRPr="007F10AF">
            <w:rPr>
              <w:rStyle w:val="Platzhaltertext"/>
            </w:rPr>
            <w:t>Wählen Sie ein Element aus.</w:t>
          </w:r>
        </w:p>
      </w:docPartBody>
    </w:docPart>
    <w:docPart>
      <w:docPartPr>
        <w:name w:val="5A2C5D8D2ACC41D6AB2136A11B23E8D9"/>
        <w:category>
          <w:name w:val="Allgemein"/>
          <w:gallery w:val="placeholder"/>
        </w:category>
        <w:types>
          <w:type w:val="bbPlcHdr"/>
        </w:types>
        <w:behaviors>
          <w:behavior w:val="content"/>
        </w:behaviors>
        <w:guid w:val="{7F8BB462-4E2D-4219-9A70-FB7796AF87A5}"/>
      </w:docPartPr>
      <w:docPartBody>
        <w:p w:rsidR="00245F14" w:rsidRDefault="00CD74A0" w:rsidP="00CD74A0">
          <w:pPr>
            <w:pStyle w:val="5A2C5D8D2ACC41D6AB2136A11B23E8D9"/>
          </w:pPr>
          <w:r w:rsidRPr="007F10AF">
            <w:rPr>
              <w:rStyle w:val="Platzhaltertext"/>
            </w:rPr>
            <w:t>Klicken Sie hier, um Text einzugeben.</w:t>
          </w:r>
        </w:p>
      </w:docPartBody>
    </w:docPart>
    <w:docPart>
      <w:docPartPr>
        <w:name w:val="35D81F3B7D6E4327AFD21F8BE813E763"/>
        <w:category>
          <w:name w:val="Allgemein"/>
          <w:gallery w:val="placeholder"/>
        </w:category>
        <w:types>
          <w:type w:val="bbPlcHdr"/>
        </w:types>
        <w:behaviors>
          <w:behavior w:val="content"/>
        </w:behaviors>
        <w:guid w:val="{A05CD846-6CF3-4591-87DF-E9CEB104B0D9}"/>
      </w:docPartPr>
      <w:docPartBody>
        <w:p w:rsidR="00245F14" w:rsidRDefault="00245F14" w:rsidP="00245F14">
          <w:pPr>
            <w:pStyle w:val="35D81F3B7D6E4327AFD21F8BE813E763"/>
          </w:pPr>
          <w:r w:rsidRPr="007F10AF">
            <w:rPr>
              <w:rStyle w:val="Platzhaltertext"/>
            </w:rPr>
            <w:t>Wählen Sie ein Element aus.</w:t>
          </w:r>
        </w:p>
      </w:docPartBody>
    </w:docPart>
    <w:docPart>
      <w:docPartPr>
        <w:name w:val="75AB81FD4A6642EA8030AE86D7E9DB4E"/>
        <w:category>
          <w:name w:val="Allgemein"/>
          <w:gallery w:val="placeholder"/>
        </w:category>
        <w:types>
          <w:type w:val="bbPlcHdr"/>
        </w:types>
        <w:behaviors>
          <w:behavior w:val="content"/>
        </w:behaviors>
        <w:guid w:val="{D358E38B-9693-4259-8A3F-17DB1AFC7811}"/>
      </w:docPartPr>
      <w:docPartBody>
        <w:p w:rsidR="00245F14" w:rsidRDefault="00245F14" w:rsidP="00245F14">
          <w:pPr>
            <w:pStyle w:val="75AB81FD4A6642EA8030AE86D7E9DB4E"/>
          </w:pPr>
          <w:r w:rsidRPr="007F10AF">
            <w:rPr>
              <w:rStyle w:val="Platzhaltertext"/>
            </w:rPr>
            <w:t>Klicken Sie hier, um Text einzugeben.</w:t>
          </w:r>
        </w:p>
      </w:docPartBody>
    </w:docPart>
    <w:docPart>
      <w:docPartPr>
        <w:name w:val="FAE07532602B4EFD940D27CEF2C70788"/>
        <w:category>
          <w:name w:val="Allgemein"/>
          <w:gallery w:val="placeholder"/>
        </w:category>
        <w:types>
          <w:type w:val="bbPlcHdr"/>
        </w:types>
        <w:behaviors>
          <w:behavior w:val="content"/>
        </w:behaviors>
        <w:guid w:val="{219CAC9B-EBA4-424D-BCC0-813AB9EDB839}"/>
      </w:docPartPr>
      <w:docPartBody>
        <w:p w:rsidR="00245F14" w:rsidRDefault="00245F14" w:rsidP="00245F14">
          <w:pPr>
            <w:pStyle w:val="FAE07532602B4EFD940D27CEF2C70788"/>
          </w:pPr>
          <w:r w:rsidRPr="007F10AF">
            <w:rPr>
              <w:rStyle w:val="Platzhaltertext"/>
            </w:rPr>
            <w:t>Wählen Sie ein Element aus.</w:t>
          </w:r>
        </w:p>
      </w:docPartBody>
    </w:docPart>
    <w:docPart>
      <w:docPartPr>
        <w:name w:val="31B05C9C821341CF9D583DD3B33CC619"/>
        <w:category>
          <w:name w:val="Allgemein"/>
          <w:gallery w:val="placeholder"/>
        </w:category>
        <w:types>
          <w:type w:val="bbPlcHdr"/>
        </w:types>
        <w:behaviors>
          <w:behavior w:val="content"/>
        </w:behaviors>
        <w:guid w:val="{4EBCABF9-F79A-4361-B93D-D4D3667F66BA}"/>
      </w:docPartPr>
      <w:docPartBody>
        <w:p w:rsidR="00245F14" w:rsidRDefault="00245F14" w:rsidP="00245F14">
          <w:pPr>
            <w:pStyle w:val="31B05C9C821341CF9D583DD3B33CC619"/>
          </w:pPr>
          <w:r w:rsidRPr="007F10AF">
            <w:rPr>
              <w:rStyle w:val="Platzhaltertext"/>
            </w:rPr>
            <w:t>Klicken Sie hier, um Text einzugeben.</w:t>
          </w:r>
        </w:p>
      </w:docPartBody>
    </w:docPart>
    <w:docPart>
      <w:docPartPr>
        <w:name w:val="68EF778B3B874F04ACE18386F418CFDC"/>
        <w:category>
          <w:name w:val="Allgemein"/>
          <w:gallery w:val="placeholder"/>
        </w:category>
        <w:types>
          <w:type w:val="bbPlcHdr"/>
        </w:types>
        <w:behaviors>
          <w:behavior w:val="content"/>
        </w:behaviors>
        <w:guid w:val="{DA1E960D-3418-4126-9A80-B0570713784D}"/>
      </w:docPartPr>
      <w:docPartBody>
        <w:p w:rsidR="00245F14" w:rsidRDefault="00245F14" w:rsidP="00245F14">
          <w:pPr>
            <w:pStyle w:val="68EF778B3B874F04ACE18386F418CFDC"/>
          </w:pPr>
          <w:r w:rsidRPr="007F10AF">
            <w:rPr>
              <w:rStyle w:val="Platzhaltertext"/>
            </w:rPr>
            <w:t>Wählen Sie ein Element aus.</w:t>
          </w:r>
        </w:p>
      </w:docPartBody>
    </w:docPart>
    <w:docPart>
      <w:docPartPr>
        <w:name w:val="D44FC130746045BFB429876B66FA55EC"/>
        <w:category>
          <w:name w:val="Allgemein"/>
          <w:gallery w:val="placeholder"/>
        </w:category>
        <w:types>
          <w:type w:val="bbPlcHdr"/>
        </w:types>
        <w:behaviors>
          <w:behavior w:val="content"/>
        </w:behaviors>
        <w:guid w:val="{58CFA35D-2916-458F-B40F-09256FEB7FCB}"/>
      </w:docPartPr>
      <w:docPartBody>
        <w:p w:rsidR="00245F14" w:rsidRDefault="00245F14" w:rsidP="00245F14">
          <w:pPr>
            <w:pStyle w:val="D44FC130746045BFB429876B66FA55EC"/>
          </w:pPr>
          <w:r w:rsidRPr="007F10AF">
            <w:rPr>
              <w:rStyle w:val="Platzhaltertext"/>
            </w:rPr>
            <w:t>Klicken Sie hier, um Text einzugeben.</w:t>
          </w:r>
        </w:p>
      </w:docPartBody>
    </w:docPart>
    <w:docPart>
      <w:docPartPr>
        <w:name w:val="C547F6CAADA34ABFB8A4A25873AD4BB2"/>
        <w:category>
          <w:name w:val="Allgemein"/>
          <w:gallery w:val="placeholder"/>
        </w:category>
        <w:types>
          <w:type w:val="bbPlcHdr"/>
        </w:types>
        <w:behaviors>
          <w:behavior w:val="content"/>
        </w:behaviors>
        <w:guid w:val="{3A0F16E3-05C2-418D-9539-5B7683F8080A}"/>
      </w:docPartPr>
      <w:docPartBody>
        <w:p w:rsidR="00245F14" w:rsidRDefault="00245F14" w:rsidP="00245F14">
          <w:pPr>
            <w:pStyle w:val="C547F6CAADA34ABFB8A4A25873AD4BB2"/>
          </w:pPr>
          <w:r w:rsidRPr="007F10AF">
            <w:rPr>
              <w:rStyle w:val="Platzhaltertext"/>
            </w:rPr>
            <w:t>Wählen Sie ein Element aus.</w:t>
          </w:r>
        </w:p>
      </w:docPartBody>
    </w:docPart>
    <w:docPart>
      <w:docPartPr>
        <w:name w:val="2A748A0675BA41BABE3F5551C4E6CF0A"/>
        <w:category>
          <w:name w:val="Allgemein"/>
          <w:gallery w:val="placeholder"/>
        </w:category>
        <w:types>
          <w:type w:val="bbPlcHdr"/>
        </w:types>
        <w:behaviors>
          <w:behavior w:val="content"/>
        </w:behaviors>
        <w:guid w:val="{7A3EA235-D656-4308-AAEC-3AD67903FEBD}"/>
      </w:docPartPr>
      <w:docPartBody>
        <w:p w:rsidR="00245F14" w:rsidRDefault="00245F14" w:rsidP="00245F14">
          <w:pPr>
            <w:pStyle w:val="2A748A0675BA41BABE3F5551C4E6CF0A"/>
          </w:pPr>
          <w:r w:rsidRPr="007F10AF">
            <w:rPr>
              <w:rStyle w:val="Platzhaltertext"/>
            </w:rPr>
            <w:t>Klicken Sie hier, um Text einzugeben.</w:t>
          </w:r>
        </w:p>
      </w:docPartBody>
    </w:docPart>
    <w:docPart>
      <w:docPartPr>
        <w:name w:val="C4320E42672A4EE1A4A329BBE9C8FC1B"/>
        <w:category>
          <w:name w:val="Allgemein"/>
          <w:gallery w:val="placeholder"/>
        </w:category>
        <w:types>
          <w:type w:val="bbPlcHdr"/>
        </w:types>
        <w:behaviors>
          <w:behavior w:val="content"/>
        </w:behaviors>
        <w:guid w:val="{D08AD0BD-5F67-4874-B08B-85F2A25EDBB0}"/>
      </w:docPartPr>
      <w:docPartBody>
        <w:p w:rsidR="00245F14" w:rsidRDefault="00245F14" w:rsidP="00245F14">
          <w:pPr>
            <w:pStyle w:val="C4320E42672A4EE1A4A329BBE9C8FC1B"/>
          </w:pPr>
          <w:r w:rsidRPr="007F10AF">
            <w:rPr>
              <w:rStyle w:val="Platzhaltertext"/>
            </w:rPr>
            <w:t>Wählen Sie ein Element aus.</w:t>
          </w:r>
        </w:p>
      </w:docPartBody>
    </w:docPart>
    <w:docPart>
      <w:docPartPr>
        <w:name w:val="FC87FE0FF6C748BFB0375BB5486F356B"/>
        <w:category>
          <w:name w:val="Allgemein"/>
          <w:gallery w:val="placeholder"/>
        </w:category>
        <w:types>
          <w:type w:val="bbPlcHdr"/>
        </w:types>
        <w:behaviors>
          <w:behavior w:val="content"/>
        </w:behaviors>
        <w:guid w:val="{FC6630D5-AD78-4798-AAA7-67002E533938}"/>
      </w:docPartPr>
      <w:docPartBody>
        <w:p w:rsidR="00245F14" w:rsidRDefault="00245F14" w:rsidP="00245F14">
          <w:pPr>
            <w:pStyle w:val="FC87FE0FF6C748BFB0375BB5486F356B"/>
          </w:pPr>
          <w:r w:rsidRPr="007F10AF">
            <w:rPr>
              <w:rStyle w:val="Platzhaltertext"/>
            </w:rPr>
            <w:t>Klicken Sie hier, um Text einzugeben.</w:t>
          </w:r>
        </w:p>
      </w:docPartBody>
    </w:docPart>
    <w:docPart>
      <w:docPartPr>
        <w:name w:val="C02EBC922640482FB5076855D4554654"/>
        <w:category>
          <w:name w:val="Allgemein"/>
          <w:gallery w:val="placeholder"/>
        </w:category>
        <w:types>
          <w:type w:val="bbPlcHdr"/>
        </w:types>
        <w:behaviors>
          <w:behavior w:val="content"/>
        </w:behaviors>
        <w:guid w:val="{B9FCE7FF-3294-416E-AB80-9982C84D6A9D}"/>
      </w:docPartPr>
      <w:docPartBody>
        <w:p w:rsidR="00830B6D" w:rsidRDefault="00245F14" w:rsidP="00245F14">
          <w:pPr>
            <w:pStyle w:val="C02EBC922640482FB5076855D4554654"/>
          </w:pPr>
          <w:r w:rsidRPr="007F10AF">
            <w:rPr>
              <w:rStyle w:val="Platzhaltertext"/>
            </w:rPr>
            <w:t>Wählen Sie ein Element aus.</w:t>
          </w:r>
        </w:p>
      </w:docPartBody>
    </w:docPart>
    <w:docPart>
      <w:docPartPr>
        <w:name w:val="605AB1351843401C8F30A90FEADD640F"/>
        <w:category>
          <w:name w:val="Allgemein"/>
          <w:gallery w:val="placeholder"/>
        </w:category>
        <w:types>
          <w:type w:val="bbPlcHdr"/>
        </w:types>
        <w:behaviors>
          <w:behavior w:val="content"/>
        </w:behaviors>
        <w:guid w:val="{34AE6E33-25A9-4FDE-8963-FF3C421A3366}"/>
      </w:docPartPr>
      <w:docPartBody>
        <w:p w:rsidR="00830B6D" w:rsidRDefault="00245F14" w:rsidP="00245F14">
          <w:pPr>
            <w:pStyle w:val="605AB1351843401C8F30A90FEADD640F"/>
          </w:pPr>
          <w:r w:rsidRPr="007F10AF">
            <w:rPr>
              <w:rStyle w:val="Platzhaltertext"/>
            </w:rPr>
            <w:t>Klicken Sie hier, um Text einzugeben.</w:t>
          </w:r>
        </w:p>
      </w:docPartBody>
    </w:docPart>
    <w:docPart>
      <w:docPartPr>
        <w:name w:val="B3C2C4467C93480B81CD69D569AF0367"/>
        <w:category>
          <w:name w:val="Allgemein"/>
          <w:gallery w:val="placeholder"/>
        </w:category>
        <w:types>
          <w:type w:val="bbPlcHdr"/>
        </w:types>
        <w:behaviors>
          <w:behavior w:val="content"/>
        </w:behaviors>
        <w:guid w:val="{1E71291C-BF0B-476F-9F35-614CE27800EE}"/>
      </w:docPartPr>
      <w:docPartBody>
        <w:p w:rsidR="00830B6D" w:rsidRDefault="00245F14" w:rsidP="00245F14">
          <w:pPr>
            <w:pStyle w:val="B3C2C4467C93480B81CD69D569AF0367"/>
          </w:pPr>
          <w:r w:rsidRPr="007F10AF">
            <w:rPr>
              <w:rStyle w:val="Platzhaltertext"/>
            </w:rPr>
            <w:t>Wählen Sie ein Element aus.</w:t>
          </w:r>
        </w:p>
      </w:docPartBody>
    </w:docPart>
    <w:docPart>
      <w:docPartPr>
        <w:name w:val="4D1CA690DDCE4153891C21856C91FEB2"/>
        <w:category>
          <w:name w:val="Allgemein"/>
          <w:gallery w:val="placeholder"/>
        </w:category>
        <w:types>
          <w:type w:val="bbPlcHdr"/>
        </w:types>
        <w:behaviors>
          <w:behavior w:val="content"/>
        </w:behaviors>
        <w:guid w:val="{46A9AD78-2965-443A-A4FD-21FC90544DF9}"/>
      </w:docPartPr>
      <w:docPartBody>
        <w:p w:rsidR="00830B6D" w:rsidRDefault="00245F14" w:rsidP="00245F14">
          <w:pPr>
            <w:pStyle w:val="4D1CA690DDCE4153891C21856C91FEB2"/>
          </w:pPr>
          <w:r w:rsidRPr="007F10AF">
            <w:rPr>
              <w:rStyle w:val="Platzhaltertext"/>
            </w:rPr>
            <w:t>Klicken Sie hier, um Text einzugeben.</w:t>
          </w:r>
        </w:p>
      </w:docPartBody>
    </w:docPart>
    <w:docPart>
      <w:docPartPr>
        <w:name w:val="3E566434B1C04F93A5EFC1FFA8D4D02B"/>
        <w:category>
          <w:name w:val="Allgemein"/>
          <w:gallery w:val="placeholder"/>
        </w:category>
        <w:types>
          <w:type w:val="bbPlcHdr"/>
        </w:types>
        <w:behaviors>
          <w:behavior w:val="content"/>
        </w:behaviors>
        <w:guid w:val="{9D23BEA8-5043-4CDE-B4BD-F28DF7FEF2C4}"/>
      </w:docPartPr>
      <w:docPartBody>
        <w:p w:rsidR="00830B6D" w:rsidRDefault="00245F14" w:rsidP="00245F14">
          <w:pPr>
            <w:pStyle w:val="3E566434B1C04F93A5EFC1FFA8D4D02B"/>
          </w:pPr>
          <w:r w:rsidRPr="007F10AF">
            <w:rPr>
              <w:rStyle w:val="Platzhaltertext"/>
            </w:rPr>
            <w:t>Wählen Sie ein Element aus.</w:t>
          </w:r>
        </w:p>
      </w:docPartBody>
    </w:docPart>
    <w:docPart>
      <w:docPartPr>
        <w:name w:val="F4AD65E8297D4CC1B67F1902A7706DB7"/>
        <w:category>
          <w:name w:val="Allgemein"/>
          <w:gallery w:val="placeholder"/>
        </w:category>
        <w:types>
          <w:type w:val="bbPlcHdr"/>
        </w:types>
        <w:behaviors>
          <w:behavior w:val="content"/>
        </w:behaviors>
        <w:guid w:val="{E8C9AF3E-FEB2-4F4D-AF1B-7C14F4D083B9}"/>
      </w:docPartPr>
      <w:docPartBody>
        <w:p w:rsidR="00830B6D" w:rsidRDefault="00245F14" w:rsidP="00245F14">
          <w:pPr>
            <w:pStyle w:val="F4AD65E8297D4CC1B67F1902A7706DB7"/>
          </w:pPr>
          <w:r w:rsidRPr="007F10AF">
            <w:rPr>
              <w:rStyle w:val="Platzhaltertext"/>
            </w:rPr>
            <w:t>Klicken Sie hier, um Text einzugeben.</w:t>
          </w:r>
        </w:p>
      </w:docPartBody>
    </w:docPart>
    <w:docPart>
      <w:docPartPr>
        <w:name w:val="535769AE037C4ADFBFB39B676E7124AE"/>
        <w:category>
          <w:name w:val="Allgemein"/>
          <w:gallery w:val="placeholder"/>
        </w:category>
        <w:types>
          <w:type w:val="bbPlcHdr"/>
        </w:types>
        <w:behaviors>
          <w:behavior w:val="content"/>
        </w:behaviors>
        <w:guid w:val="{43D1D225-2D50-4A44-AA54-7491F1E94D1A}"/>
      </w:docPartPr>
      <w:docPartBody>
        <w:p w:rsidR="00830B6D" w:rsidRDefault="00245F14" w:rsidP="00245F14">
          <w:pPr>
            <w:pStyle w:val="535769AE037C4ADFBFB39B676E7124AE"/>
          </w:pPr>
          <w:r w:rsidRPr="007F10AF">
            <w:rPr>
              <w:rStyle w:val="Platzhaltertext"/>
            </w:rPr>
            <w:t>Wählen Sie ein Element aus.</w:t>
          </w:r>
        </w:p>
      </w:docPartBody>
    </w:docPart>
    <w:docPart>
      <w:docPartPr>
        <w:name w:val="29CB6D5B25614B6EBC80B481C0D6C7A1"/>
        <w:category>
          <w:name w:val="Allgemein"/>
          <w:gallery w:val="placeholder"/>
        </w:category>
        <w:types>
          <w:type w:val="bbPlcHdr"/>
        </w:types>
        <w:behaviors>
          <w:behavior w:val="content"/>
        </w:behaviors>
        <w:guid w:val="{535C8DB6-DE13-4F5B-9F7A-B3D613447622}"/>
      </w:docPartPr>
      <w:docPartBody>
        <w:p w:rsidR="00830B6D" w:rsidRDefault="00245F14" w:rsidP="00245F14">
          <w:pPr>
            <w:pStyle w:val="29CB6D5B25614B6EBC80B481C0D6C7A1"/>
          </w:pPr>
          <w:r w:rsidRPr="007F10AF">
            <w:rPr>
              <w:rStyle w:val="Platzhaltertext"/>
            </w:rPr>
            <w:t>Klicken Sie hier, um Text einzugeben.</w:t>
          </w:r>
        </w:p>
      </w:docPartBody>
    </w:docPart>
    <w:docPart>
      <w:docPartPr>
        <w:name w:val="1CA2F647EE944D49A1523A5599FED21E"/>
        <w:category>
          <w:name w:val="Allgemein"/>
          <w:gallery w:val="placeholder"/>
        </w:category>
        <w:types>
          <w:type w:val="bbPlcHdr"/>
        </w:types>
        <w:behaviors>
          <w:behavior w:val="content"/>
        </w:behaviors>
        <w:guid w:val="{6A97D780-BF97-4AB8-A691-C38C82EDD649}"/>
      </w:docPartPr>
      <w:docPartBody>
        <w:p w:rsidR="00830B6D" w:rsidRDefault="00245F14" w:rsidP="00245F14">
          <w:pPr>
            <w:pStyle w:val="1CA2F647EE944D49A1523A5599FED21E"/>
          </w:pPr>
          <w:r w:rsidRPr="007F10AF">
            <w:rPr>
              <w:rStyle w:val="Platzhaltertext"/>
            </w:rPr>
            <w:t>Wählen Sie ein Element aus.</w:t>
          </w:r>
        </w:p>
      </w:docPartBody>
    </w:docPart>
    <w:docPart>
      <w:docPartPr>
        <w:name w:val="D2D14EE84A5C4F3EB44FB557D4A4613E"/>
        <w:category>
          <w:name w:val="Allgemein"/>
          <w:gallery w:val="placeholder"/>
        </w:category>
        <w:types>
          <w:type w:val="bbPlcHdr"/>
        </w:types>
        <w:behaviors>
          <w:behavior w:val="content"/>
        </w:behaviors>
        <w:guid w:val="{D855C88C-59C8-428F-AB78-08BDF2F3D810}"/>
      </w:docPartPr>
      <w:docPartBody>
        <w:p w:rsidR="00830B6D" w:rsidRDefault="00245F14" w:rsidP="00245F14">
          <w:pPr>
            <w:pStyle w:val="D2D14EE84A5C4F3EB44FB557D4A4613E"/>
          </w:pPr>
          <w:r w:rsidRPr="007F10AF">
            <w:rPr>
              <w:rStyle w:val="Platzhaltertext"/>
            </w:rPr>
            <w:t>Klicken Sie hier, um Text einzugeben.</w:t>
          </w:r>
        </w:p>
      </w:docPartBody>
    </w:docPart>
    <w:docPart>
      <w:docPartPr>
        <w:name w:val="E6132D813C804226876F35932CE9F552"/>
        <w:category>
          <w:name w:val="Allgemein"/>
          <w:gallery w:val="placeholder"/>
        </w:category>
        <w:types>
          <w:type w:val="bbPlcHdr"/>
        </w:types>
        <w:behaviors>
          <w:behavior w:val="content"/>
        </w:behaviors>
        <w:guid w:val="{F586D691-669F-4F93-99E6-E807D889155A}"/>
      </w:docPartPr>
      <w:docPartBody>
        <w:p w:rsidR="00830B6D" w:rsidRDefault="00245F14" w:rsidP="00245F14">
          <w:pPr>
            <w:pStyle w:val="E6132D813C804226876F35932CE9F552"/>
          </w:pPr>
          <w:r w:rsidRPr="007F10AF">
            <w:rPr>
              <w:rStyle w:val="Platzhaltertext"/>
            </w:rPr>
            <w:t>Klicken Sie hier, um Text einzugeben.</w:t>
          </w:r>
        </w:p>
      </w:docPartBody>
    </w:docPart>
    <w:docPart>
      <w:docPartPr>
        <w:name w:val="A3536E940D174FBFB60FAEE7A1BEFA9C"/>
        <w:category>
          <w:name w:val="Allgemein"/>
          <w:gallery w:val="placeholder"/>
        </w:category>
        <w:types>
          <w:type w:val="bbPlcHdr"/>
        </w:types>
        <w:behaviors>
          <w:behavior w:val="content"/>
        </w:behaviors>
        <w:guid w:val="{6CCBA017-84E6-43A1-8581-32DC5A11B885}"/>
      </w:docPartPr>
      <w:docPartBody>
        <w:p w:rsidR="00830B6D" w:rsidRDefault="00245F14" w:rsidP="00245F14">
          <w:pPr>
            <w:pStyle w:val="A3536E940D174FBFB60FAEE7A1BEFA9C"/>
          </w:pPr>
          <w:r w:rsidRPr="007F10AF">
            <w:rPr>
              <w:rStyle w:val="Platzhaltertext"/>
            </w:rPr>
            <w:t>Wählen Sie ein Element aus.</w:t>
          </w:r>
        </w:p>
      </w:docPartBody>
    </w:docPart>
    <w:docPart>
      <w:docPartPr>
        <w:name w:val="1769E1723EDE4CC28FDF5A06BDFE1BD5"/>
        <w:category>
          <w:name w:val="Allgemein"/>
          <w:gallery w:val="placeholder"/>
        </w:category>
        <w:types>
          <w:type w:val="bbPlcHdr"/>
        </w:types>
        <w:behaviors>
          <w:behavior w:val="content"/>
        </w:behaviors>
        <w:guid w:val="{DAA50AD2-8087-43F5-997E-78900C285F6A}"/>
      </w:docPartPr>
      <w:docPartBody>
        <w:p w:rsidR="00830B6D" w:rsidRDefault="00245F14" w:rsidP="00245F14">
          <w:pPr>
            <w:pStyle w:val="1769E1723EDE4CC28FDF5A06BDFE1BD5"/>
          </w:pPr>
          <w:r w:rsidRPr="007F10AF">
            <w:rPr>
              <w:rStyle w:val="Platzhaltertext"/>
            </w:rPr>
            <w:t>Klicken Sie hier, um Text einzugeben.</w:t>
          </w:r>
        </w:p>
      </w:docPartBody>
    </w:docPart>
    <w:docPart>
      <w:docPartPr>
        <w:name w:val="8A31F8A2E508474C9F8BAD697AE031CB"/>
        <w:category>
          <w:name w:val="Allgemein"/>
          <w:gallery w:val="placeholder"/>
        </w:category>
        <w:types>
          <w:type w:val="bbPlcHdr"/>
        </w:types>
        <w:behaviors>
          <w:behavior w:val="content"/>
        </w:behaviors>
        <w:guid w:val="{E47DD29B-5CD8-48A5-85C4-90AB62470759}"/>
      </w:docPartPr>
      <w:docPartBody>
        <w:p w:rsidR="00830B6D" w:rsidRDefault="00245F14" w:rsidP="00245F14">
          <w:pPr>
            <w:pStyle w:val="8A31F8A2E508474C9F8BAD697AE031CB"/>
          </w:pPr>
          <w:r w:rsidRPr="007F10AF">
            <w:rPr>
              <w:rStyle w:val="Platzhaltertext"/>
            </w:rPr>
            <w:t>Wählen Sie ein Element aus.</w:t>
          </w:r>
        </w:p>
      </w:docPartBody>
    </w:docPart>
    <w:docPart>
      <w:docPartPr>
        <w:name w:val="B7D5E419D9FD4299BCB3234BBA56E00F"/>
        <w:category>
          <w:name w:val="Allgemein"/>
          <w:gallery w:val="placeholder"/>
        </w:category>
        <w:types>
          <w:type w:val="bbPlcHdr"/>
        </w:types>
        <w:behaviors>
          <w:behavior w:val="content"/>
        </w:behaviors>
        <w:guid w:val="{E46EDF50-9F65-4C17-8150-A7F42920B85E}"/>
      </w:docPartPr>
      <w:docPartBody>
        <w:p w:rsidR="00830B6D" w:rsidRDefault="00245F14" w:rsidP="00245F14">
          <w:pPr>
            <w:pStyle w:val="B7D5E419D9FD4299BCB3234BBA56E00F"/>
          </w:pPr>
          <w:r w:rsidRPr="007F10AF">
            <w:rPr>
              <w:rStyle w:val="Platzhaltertext"/>
            </w:rPr>
            <w:t>Klicken Sie hier, um Text einzugeben.</w:t>
          </w:r>
        </w:p>
      </w:docPartBody>
    </w:docPart>
    <w:docPart>
      <w:docPartPr>
        <w:name w:val="27992F4566BE4367979C815EAFAD28EF"/>
        <w:category>
          <w:name w:val="Allgemein"/>
          <w:gallery w:val="placeholder"/>
        </w:category>
        <w:types>
          <w:type w:val="bbPlcHdr"/>
        </w:types>
        <w:behaviors>
          <w:behavior w:val="content"/>
        </w:behaviors>
        <w:guid w:val="{C9F83D99-F575-41D6-833D-6EC689571537}"/>
      </w:docPartPr>
      <w:docPartBody>
        <w:p w:rsidR="00830B6D" w:rsidRDefault="00245F14" w:rsidP="00245F14">
          <w:pPr>
            <w:pStyle w:val="27992F4566BE4367979C815EAFAD28EF"/>
          </w:pPr>
          <w:r w:rsidRPr="007F10AF">
            <w:rPr>
              <w:rStyle w:val="Platzhaltertext"/>
            </w:rPr>
            <w:t>Wählen Sie ein Element aus.</w:t>
          </w:r>
        </w:p>
      </w:docPartBody>
    </w:docPart>
    <w:docPart>
      <w:docPartPr>
        <w:name w:val="9CD74484459E447E99A1AEC2FD02A0EB"/>
        <w:category>
          <w:name w:val="Allgemein"/>
          <w:gallery w:val="placeholder"/>
        </w:category>
        <w:types>
          <w:type w:val="bbPlcHdr"/>
        </w:types>
        <w:behaviors>
          <w:behavior w:val="content"/>
        </w:behaviors>
        <w:guid w:val="{966A1F2D-FFDD-4681-A7BB-E22A5AF675B8}"/>
      </w:docPartPr>
      <w:docPartBody>
        <w:p w:rsidR="00830B6D" w:rsidRDefault="00245F14" w:rsidP="00245F14">
          <w:pPr>
            <w:pStyle w:val="9CD74484459E447E99A1AEC2FD02A0EB"/>
          </w:pPr>
          <w:r w:rsidRPr="007F10AF">
            <w:rPr>
              <w:rStyle w:val="Platzhaltertext"/>
            </w:rPr>
            <w:t>Klicken Sie hier, um Text einzugeben.</w:t>
          </w:r>
        </w:p>
      </w:docPartBody>
    </w:docPart>
    <w:docPart>
      <w:docPartPr>
        <w:name w:val="447D93B6E18744D3BB33F52082A0E4F8"/>
        <w:category>
          <w:name w:val="Allgemein"/>
          <w:gallery w:val="placeholder"/>
        </w:category>
        <w:types>
          <w:type w:val="bbPlcHdr"/>
        </w:types>
        <w:behaviors>
          <w:behavior w:val="content"/>
        </w:behaviors>
        <w:guid w:val="{9696DC02-04B5-4218-A681-C6991E33B63D}"/>
      </w:docPartPr>
      <w:docPartBody>
        <w:p w:rsidR="00830B6D" w:rsidRDefault="00245F14" w:rsidP="00245F14">
          <w:pPr>
            <w:pStyle w:val="447D93B6E18744D3BB33F52082A0E4F8"/>
          </w:pPr>
          <w:r w:rsidRPr="007F10AF">
            <w:rPr>
              <w:rStyle w:val="Platzhaltertext"/>
            </w:rPr>
            <w:t>Wählen Sie ein Element aus.</w:t>
          </w:r>
        </w:p>
      </w:docPartBody>
    </w:docPart>
    <w:docPart>
      <w:docPartPr>
        <w:name w:val="508057E43FEC4AB9A8D3BF8F9821031F"/>
        <w:category>
          <w:name w:val="Allgemein"/>
          <w:gallery w:val="placeholder"/>
        </w:category>
        <w:types>
          <w:type w:val="bbPlcHdr"/>
        </w:types>
        <w:behaviors>
          <w:behavior w:val="content"/>
        </w:behaviors>
        <w:guid w:val="{0CDDA706-D736-4E9A-9773-946CFD09209C}"/>
      </w:docPartPr>
      <w:docPartBody>
        <w:p w:rsidR="00830B6D" w:rsidRDefault="00245F14" w:rsidP="00245F14">
          <w:pPr>
            <w:pStyle w:val="508057E43FEC4AB9A8D3BF8F9821031F"/>
          </w:pPr>
          <w:r w:rsidRPr="007F10AF">
            <w:rPr>
              <w:rStyle w:val="Platzhaltertext"/>
            </w:rPr>
            <w:t>Klicken Sie hier, um Text einzugeben.</w:t>
          </w:r>
        </w:p>
      </w:docPartBody>
    </w:docPart>
    <w:docPart>
      <w:docPartPr>
        <w:name w:val="7F82ABE3942340798EFFB44FCE94AF2A"/>
        <w:category>
          <w:name w:val="Allgemein"/>
          <w:gallery w:val="placeholder"/>
        </w:category>
        <w:types>
          <w:type w:val="bbPlcHdr"/>
        </w:types>
        <w:behaviors>
          <w:behavior w:val="content"/>
        </w:behaviors>
        <w:guid w:val="{A53D595B-4F7D-4119-A3B0-A04F1D83EC80}"/>
      </w:docPartPr>
      <w:docPartBody>
        <w:p w:rsidR="00830B6D" w:rsidRDefault="00245F14" w:rsidP="00245F14">
          <w:pPr>
            <w:pStyle w:val="7F82ABE3942340798EFFB44FCE94AF2A"/>
          </w:pPr>
          <w:r w:rsidRPr="007F10AF">
            <w:rPr>
              <w:rStyle w:val="Platzhaltertext"/>
            </w:rPr>
            <w:t>Wählen Sie ein Element aus.</w:t>
          </w:r>
        </w:p>
      </w:docPartBody>
    </w:docPart>
    <w:docPart>
      <w:docPartPr>
        <w:name w:val="82C055C936A34E13B94E730C6F6E7B00"/>
        <w:category>
          <w:name w:val="Allgemein"/>
          <w:gallery w:val="placeholder"/>
        </w:category>
        <w:types>
          <w:type w:val="bbPlcHdr"/>
        </w:types>
        <w:behaviors>
          <w:behavior w:val="content"/>
        </w:behaviors>
        <w:guid w:val="{4EBE6E61-F9EE-4214-9A8A-A5793CA58983}"/>
      </w:docPartPr>
      <w:docPartBody>
        <w:p w:rsidR="00830B6D" w:rsidRDefault="00245F14" w:rsidP="00245F14">
          <w:pPr>
            <w:pStyle w:val="82C055C936A34E13B94E730C6F6E7B00"/>
          </w:pPr>
          <w:r w:rsidRPr="007F10AF">
            <w:rPr>
              <w:rStyle w:val="Platzhaltertext"/>
            </w:rPr>
            <w:t>Klicken Sie hier, um Text einzugeben.</w:t>
          </w:r>
        </w:p>
      </w:docPartBody>
    </w:docPart>
    <w:docPart>
      <w:docPartPr>
        <w:name w:val="4F9CD45426C14620BDA12A4ABFDF74A6"/>
        <w:category>
          <w:name w:val="Allgemein"/>
          <w:gallery w:val="placeholder"/>
        </w:category>
        <w:types>
          <w:type w:val="bbPlcHdr"/>
        </w:types>
        <w:behaviors>
          <w:behavior w:val="content"/>
        </w:behaviors>
        <w:guid w:val="{066F47EE-F8F8-4427-83E1-019094AFD16D}"/>
      </w:docPartPr>
      <w:docPartBody>
        <w:p w:rsidR="00830B6D" w:rsidRDefault="00245F14" w:rsidP="00245F14">
          <w:pPr>
            <w:pStyle w:val="4F9CD45426C14620BDA12A4ABFDF74A6"/>
          </w:pPr>
          <w:r w:rsidRPr="007F10AF">
            <w:rPr>
              <w:rStyle w:val="Platzhaltertext"/>
            </w:rPr>
            <w:t>Wählen Sie ein Element aus.</w:t>
          </w:r>
        </w:p>
      </w:docPartBody>
    </w:docPart>
    <w:docPart>
      <w:docPartPr>
        <w:name w:val="C9FC393E93124672B9C29B6D8C0A1221"/>
        <w:category>
          <w:name w:val="Allgemein"/>
          <w:gallery w:val="placeholder"/>
        </w:category>
        <w:types>
          <w:type w:val="bbPlcHdr"/>
        </w:types>
        <w:behaviors>
          <w:behavior w:val="content"/>
        </w:behaviors>
        <w:guid w:val="{EF8CCE3D-30C0-46AD-BFCD-A06E9A9F9F74}"/>
      </w:docPartPr>
      <w:docPartBody>
        <w:p w:rsidR="00830B6D" w:rsidRDefault="00245F14" w:rsidP="00245F14">
          <w:pPr>
            <w:pStyle w:val="C9FC393E93124672B9C29B6D8C0A1221"/>
          </w:pPr>
          <w:r w:rsidRPr="007F10AF">
            <w:rPr>
              <w:rStyle w:val="Platzhaltertext"/>
            </w:rPr>
            <w:t>Klicken Sie hier, um Text einzugeben.</w:t>
          </w:r>
        </w:p>
      </w:docPartBody>
    </w:docPart>
    <w:docPart>
      <w:docPartPr>
        <w:name w:val="9098E2D14AA84646842772C652CA906C"/>
        <w:category>
          <w:name w:val="Allgemein"/>
          <w:gallery w:val="placeholder"/>
        </w:category>
        <w:types>
          <w:type w:val="bbPlcHdr"/>
        </w:types>
        <w:behaviors>
          <w:behavior w:val="content"/>
        </w:behaviors>
        <w:guid w:val="{1EE2B926-887D-48A6-8219-5A29B87823B5}"/>
      </w:docPartPr>
      <w:docPartBody>
        <w:p w:rsidR="00830B6D" w:rsidRDefault="00245F14" w:rsidP="00245F14">
          <w:pPr>
            <w:pStyle w:val="9098E2D14AA84646842772C652CA906C"/>
          </w:pPr>
          <w:r w:rsidRPr="007F10AF">
            <w:rPr>
              <w:rStyle w:val="Platzhaltertext"/>
            </w:rPr>
            <w:t>Klicken Sie hier, um Text einzugeben.</w:t>
          </w:r>
        </w:p>
      </w:docPartBody>
    </w:docPart>
    <w:docPart>
      <w:docPartPr>
        <w:name w:val="AA5CE9841AF045A190E5815CEBC41133"/>
        <w:category>
          <w:name w:val="Allgemein"/>
          <w:gallery w:val="placeholder"/>
        </w:category>
        <w:types>
          <w:type w:val="bbPlcHdr"/>
        </w:types>
        <w:behaviors>
          <w:behavior w:val="content"/>
        </w:behaviors>
        <w:guid w:val="{5561F608-E006-4E6C-B068-90E1D8D67C8B}"/>
      </w:docPartPr>
      <w:docPartBody>
        <w:p w:rsidR="00830B6D" w:rsidRDefault="00245F14" w:rsidP="00245F14">
          <w:pPr>
            <w:pStyle w:val="AA5CE9841AF045A190E5815CEBC41133"/>
          </w:pPr>
          <w:r w:rsidRPr="007F10AF">
            <w:rPr>
              <w:rStyle w:val="Platzhaltertext"/>
            </w:rPr>
            <w:t>Klicken Sie hier, um Text einzugeben.</w:t>
          </w:r>
        </w:p>
      </w:docPartBody>
    </w:docPart>
    <w:docPart>
      <w:docPartPr>
        <w:name w:val="44CD036EDDB341E89722D3C284F3EC14"/>
        <w:category>
          <w:name w:val="Allgemein"/>
          <w:gallery w:val="placeholder"/>
        </w:category>
        <w:types>
          <w:type w:val="bbPlcHdr"/>
        </w:types>
        <w:behaviors>
          <w:behavior w:val="content"/>
        </w:behaviors>
        <w:guid w:val="{AA0DD68F-9F0C-4E33-B465-B3223019569B}"/>
      </w:docPartPr>
      <w:docPartBody>
        <w:p w:rsidR="00830B6D" w:rsidRDefault="00245F14" w:rsidP="00245F14">
          <w:pPr>
            <w:pStyle w:val="44CD036EDDB341E89722D3C284F3EC14"/>
          </w:pPr>
          <w:r w:rsidRPr="007F10AF">
            <w:rPr>
              <w:rStyle w:val="Platzhaltertext"/>
            </w:rPr>
            <w:t>Klicken Sie hier, um Text einzugeben.</w:t>
          </w:r>
        </w:p>
      </w:docPartBody>
    </w:docPart>
    <w:docPart>
      <w:docPartPr>
        <w:name w:val="E590C2686C2A44AFAE0E69FD4A770B3F"/>
        <w:category>
          <w:name w:val="Allgemein"/>
          <w:gallery w:val="placeholder"/>
        </w:category>
        <w:types>
          <w:type w:val="bbPlcHdr"/>
        </w:types>
        <w:behaviors>
          <w:behavior w:val="content"/>
        </w:behaviors>
        <w:guid w:val="{6DE890A8-0DC6-4E00-8421-34F9CB0AA364}"/>
      </w:docPartPr>
      <w:docPartBody>
        <w:p w:rsidR="00830B6D" w:rsidRDefault="00245F14" w:rsidP="00245F14">
          <w:pPr>
            <w:pStyle w:val="E590C2686C2A44AFAE0E69FD4A770B3F"/>
          </w:pPr>
          <w:r w:rsidRPr="007F10AF">
            <w:rPr>
              <w:rStyle w:val="Platzhaltertext"/>
            </w:rPr>
            <w:t>Wählen Sie ein Element aus.</w:t>
          </w:r>
        </w:p>
      </w:docPartBody>
    </w:docPart>
    <w:docPart>
      <w:docPartPr>
        <w:name w:val="90A634DF30174ABE833165C95B761C54"/>
        <w:category>
          <w:name w:val="Allgemein"/>
          <w:gallery w:val="placeholder"/>
        </w:category>
        <w:types>
          <w:type w:val="bbPlcHdr"/>
        </w:types>
        <w:behaviors>
          <w:behavior w:val="content"/>
        </w:behaviors>
        <w:guid w:val="{57326085-1420-4A52-958A-CB2A458C1D14}"/>
      </w:docPartPr>
      <w:docPartBody>
        <w:p w:rsidR="00830B6D" w:rsidRDefault="00245F14" w:rsidP="00245F14">
          <w:pPr>
            <w:pStyle w:val="90A634DF30174ABE833165C95B761C54"/>
          </w:pPr>
          <w:r w:rsidRPr="007F10AF">
            <w:rPr>
              <w:rStyle w:val="Platzhaltertext"/>
            </w:rPr>
            <w:t>Klicken Sie hier, um Text einzugeben.</w:t>
          </w:r>
        </w:p>
      </w:docPartBody>
    </w:docPart>
    <w:docPart>
      <w:docPartPr>
        <w:name w:val="C994204D555C4532A7C19CD9C1B1BFCA"/>
        <w:category>
          <w:name w:val="Allgemein"/>
          <w:gallery w:val="placeholder"/>
        </w:category>
        <w:types>
          <w:type w:val="bbPlcHdr"/>
        </w:types>
        <w:behaviors>
          <w:behavior w:val="content"/>
        </w:behaviors>
        <w:guid w:val="{B8E8D06D-6F1C-472F-AD35-806C16272D92}"/>
      </w:docPartPr>
      <w:docPartBody>
        <w:p w:rsidR="00830B6D" w:rsidRDefault="00245F14" w:rsidP="00245F14">
          <w:pPr>
            <w:pStyle w:val="C994204D555C4532A7C19CD9C1B1BFCA"/>
          </w:pPr>
          <w:r w:rsidRPr="007F10AF">
            <w:rPr>
              <w:rStyle w:val="Platzhaltertext"/>
            </w:rPr>
            <w:t>Klicken Sie hier, um Text einzugeben.</w:t>
          </w:r>
        </w:p>
      </w:docPartBody>
    </w:docPart>
    <w:docPart>
      <w:docPartPr>
        <w:name w:val="8C29EFE1923E418FAD5A6FF63554C2ED"/>
        <w:category>
          <w:name w:val="Allgemein"/>
          <w:gallery w:val="placeholder"/>
        </w:category>
        <w:types>
          <w:type w:val="bbPlcHdr"/>
        </w:types>
        <w:behaviors>
          <w:behavior w:val="content"/>
        </w:behaviors>
        <w:guid w:val="{83FC158A-5DD1-4830-BD63-2C071023E309}"/>
      </w:docPartPr>
      <w:docPartBody>
        <w:p w:rsidR="00830B6D" w:rsidRDefault="00245F14" w:rsidP="00245F14">
          <w:pPr>
            <w:pStyle w:val="8C29EFE1923E418FAD5A6FF63554C2ED"/>
          </w:pPr>
          <w:r w:rsidRPr="007F10AF">
            <w:rPr>
              <w:rStyle w:val="Platzhaltertext"/>
            </w:rPr>
            <w:t>Wählen Sie ein Element aus.</w:t>
          </w:r>
        </w:p>
      </w:docPartBody>
    </w:docPart>
    <w:docPart>
      <w:docPartPr>
        <w:name w:val="2CD01652BD754D578F01DB2640B6606F"/>
        <w:category>
          <w:name w:val="Allgemein"/>
          <w:gallery w:val="placeholder"/>
        </w:category>
        <w:types>
          <w:type w:val="bbPlcHdr"/>
        </w:types>
        <w:behaviors>
          <w:behavior w:val="content"/>
        </w:behaviors>
        <w:guid w:val="{92108506-CAD7-40FC-84BB-BDB4313218E2}"/>
      </w:docPartPr>
      <w:docPartBody>
        <w:p w:rsidR="00830B6D" w:rsidRDefault="00245F14" w:rsidP="00245F14">
          <w:pPr>
            <w:pStyle w:val="2CD01652BD754D578F01DB2640B6606F"/>
          </w:pPr>
          <w:r w:rsidRPr="007F10AF">
            <w:rPr>
              <w:rStyle w:val="Platzhaltertext"/>
            </w:rPr>
            <w:t>Klicken Sie hier, um Text einzugeben.</w:t>
          </w:r>
        </w:p>
      </w:docPartBody>
    </w:docPart>
    <w:docPart>
      <w:docPartPr>
        <w:name w:val="52AC3B65C559493E8CD82C481495B38A"/>
        <w:category>
          <w:name w:val="Allgemein"/>
          <w:gallery w:val="placeholder"/>
        </w:category>
        <w:types>
          <w:type w:val="bbPlcHdr"/>
        </w:types>
        <w:behaviors>
          <w:behavior w:val="content"/>
        </w:behaviors>
        <w:guid w:val="{2EF7839D-DE98-49D3-AA23-E3AA7D7ADE24}"/>
      </w:docPartPr>
      <w:docPartBody>
        <w:p w:rsidR="00830B6D" w:rsidRDefault="00245F14" w:rsidP="00245F14">
          <w:pPr>
            <w:pStyle w:val="52AC3B65C559493E8CD82C481495B38A"/>
          </w:pPr>
          <w:r w:rsidRPr="007F10AF">
            <w:rPr>
              <w:rStyle w:val="Platzhaltertext"/>
            </w:rPr>
            <w:t>Wählen Sie ein Element aus.</w:t>
          </w:r>
        </w:p>
      </w:docPartBody>
    </w:docPart>
    <w:docPart>
      <w:docPartPr>
        <w:name w:val="4D7F7C0346644AF2B7DFBCB70EE16380"/>
        <w:category>
          <w:name w:val="Allgemein"/>
          <w:gallery w:val="placeholder"/>
        </w:category>
        <w:types>
          <w:type w:val="bbPlcHdr"/>
        </w:types>
        <w:behaviors>
          <w:behavior w:val="content"/>
        </w:behaviors>
        <w:guid w:val="{957983B1-1CEB-4F5E-92FC-3DBD0B0C60AE}"/>
      </w:docPartPr>
      <w:docPartBody>
        <w:p w:rsidR="00830B6D" w:rsidRDefault="00245F14" w:rsidP="00245F14">
          <w:pPr>
            <w:pStyle w:val="4D7F7C0346644AF2B7DFBCB70EE16380"/>
          </w:pPr>
          <w:r w:rsidRPr="007F10AF">
            <w:rPr>
              <w:rStyle w:val="Platzhaltertext"/>
            </w:rPr>
            <w:t>Klicken Sie hier, um Text einzugeben.</w:t>
          </w:r>
        </w:p>
      </w:docPartBody>
    </w:docPart>
    <w:docPart>
      <w:docPartPr>
        <w:name w:val="3F23EB303B6F4E4ABE088615E8A98B8C"/>
        <w:category>
          <w:name w:val="Allgemein"/>
          <w:gallery w:val="placeholder"/>
        </w:category>
        <w:types>
          <w:type w:val="bbPlcHdr"/>
        </w:types>
        <w:behaviors>
          <w:behavior w:val="content"/>
        </w:behaviors>
        <w:guid w:val="{3D4D1663-9BB1-4035-83A6-0C2195A71637}"/>
      </w:docPartPr>
      <w:docPartBody>
        <w:p w:rsidR="00830B6D" w:rsidRDefault="00245F14" w:rsidP="00245F14">
          <w:pPr>
            <w:pStyle w:val="3F23EB303B6F4E4ABE088615E8A98B8C"/>
          </w:pPr>
          <w:r w:rsidRPr="007F10AF">
            <w:rPr>
              <w:rStyle w:val="Platzhaltertext"/>
            </w:rPr>
            <w:t>Wählen Sie ein Element aus.</w:t>
          </w:r>
        </w:p>
      </w:docPartBody>
    </w:docPart>
    <w:docPart>
      <w:docPartPr>
        <w:name w:val="3F8C6C40B9A842F4B9CA033740C7F3B0"/>
        <w:category>
          <w:name w:val="Allgemein"/>
          <w:gallery w:val="placeholder"/>
        </w:category>
        <w:types>
          <w:type w:val="bbPlcHdr"/>
        </w:types>
        <w:behaviors>
          <w:behavior w:val="content"/>
        </w:behaviors>
        <w:guid w:val="{A522A7FF-5BE6-4145-AD1B-EBC8E3FD498A}"/>
      </w:docPartPr>
      <w:docPartBody>
        <w:p w:rsidR="00830B6D" w:rsidRDefault="00245F14" w:rsidP="00245F14">
          <w:pPr>
            <w:pStyle w:val="3F8C6C40B9A842F4B9CA033740C7F3B0"/>
          </w:pPr>
          <w:r w:rsidRPr="007F10AF">
            <w:rPr>
              <w:rStyle w:val="Platzhaltertext"/>
            </w:rPr>
            <w:t>Klicken Sie hier, um Text einzugeben.</w:t>
          </w:r>
        </w:p>
      </w:docPartBody>
    </w:docPart>
    <w:docPart>
      <w:docPartPr>
        <w:name w:val="B1654AAD4A67488BBBA05D6926638AAB"/>
        <w:category>
          <w:name w:val="Allgemein"/>
          <w:gallery w:val="placeholder"/>
        </w:category>
        <w:types>
          <w:type w:val="bbPlcHdr"/>
        </w:types>
        <w:behaviors>
          <w:behavior w:val="content"/>
        </w:behaviors>
        <w:guid w:val="{0F2C2948-A925-4D1C-B7B2-6A583CAB637A}"/>
      </w:docPartPr>
      <w:docPartBody>
        <w:p w:rsidR="00830B6D" w:rsidRDefault="00245F14" w:rsidP="00245F14">
          <w:pPr>
            <w:pStyle w:val="B1654AAD4A67488BBBA05D6926638AAB"/>
          </w:pPr>
          <w:r w:rsidRPr="007F10AF">
            <w:rPr>
              <w:rStyle w:val="Platzhaltertext"/>
            </w:rPr>
            <w:t>Wählen Sie ein Element aus.</w:t>
          </w:r>
        </w:p>
      </w:docPartBody>
    </w:docPart>
    <w:docPart>
      <w:docPartPr>
        <w:name w:val="DFE49AA08173484682E3B5E7BAEB09DD"/>
        <w:category>
          <w:name w:val="Allgemein"/>
          <w:gallery w:val="placeholder"/>
        </w:category>
        <w:types>
          <w:type w:val="bbPlcHdr"/>
        </w:types>
        <w:behaviors>
          <w:behavior w:val="content"/>
        </w:behaviors>
        <w:guid w:val="{FD87C3A7-B572-4D84-BBBE-6DB550DAC520}"/>
      </w:docPartPr>
      <w:docPartBody>
        <w:p w:rsidR="00830B6D" w:rsidRDefault="00245F14" w:rsidP="00245F14">
          <w:pPr>
            <w:pStyle w:val="DFE49AA08173484682E3B5E7BAEB09DD"/>
          </w:pPr>
          <w:r w:rsidRPr="007F10AF">
            <w:rPr>
              <w:rStyle w:val="Platzhaltertext"/>
            </w:rPr>
            <w:t>Klicken Sie hier, um Text einzugeben.</w:t>
          </w:r>
        </w:p>
      </w:docPartBody>
    </w:docPart>
    <w:docPart>
      <w:docPartPr>
        <w:name w:val="72DC3BBEFB2442AEA828F6F2453AAB43"/>
        <w:category>
          <w:name w:val="Allgemein"/>
          <w:gallery w:val="placeholder"/>
        </w:category>
        <w:types>
          <w:type w:val="bbPlcHdr"/>
        </w:types>
        <w:behaviors>
          <w:behavior w:val="content"/>
        </w:behaviors>
        <w:guid w:val="{97A002D0-71C0-4E35-9D5D-540968364825}"/>
      </w:docPartPr>
      <w:docPartBody>
        <w:p w:rsidR="00830B6D" w:rsidRDefault="00245F14" w:rsidP="00245F14">
          <w:pPr>
            <w:pStyle w:val="72DC3BBEFB2442AEA828F6F2453AAB43"/>
          </w:pPr>
          <w:r w:rsidRPr="007F10AF">
            <w:rPr>
              <w:rStyle w:val="Platzhaltertext"/>
            </w:rPr>
            <w:t>Wählen Sie ein Element aus.</w:t>
          </w:r>
        </w:p>
      </w:docPartBody>
    </w:docPart>
    <w:docPart>
      <w:docPartPr>
        <w:name w:val="CE90C33FB3714C488AB54142B67B57EA"/>
        <w:category>
          <w:name w:val="Allgemein"/>
          <w:gallery w:val="placeholder"/>
        </w:category>
        <w:types>
          <w:type w:val="bbPlcHdr"/>
        </w:types>
        <w:behaviors>
          <w:behavior w:val="content"/>
        </w:behaviors>
        <w:guid w:val="{5CBB6777-CD00-4F8D-9520-1C5CE12D3360}"/>
      </w:docPartPr>
      <w:docPartBody>
        <w:p w:rsidR="00830B6D" w:rsidRDefault="00245F14" w:rsidP="00245F14">
          <w:pPr>
            <w:pStyle w:val="CE90C33FB3714C488AB54142B67B57EA"/>
          </w:pPr>
          <w:r w:rsidRPr="007F10AF">
            <w:rPr>
              <w:rStyle w:val="Platzhaltertext"/>
            </w:rPr>
            <w:t>Klicken Sie hier, um Text einzugeben.</w:t>
          </w:r>
        </w:p>
      </w:docPartBody>
    </w:docPart>
    <w:docPart>
      <w:docPartPr>
        <w:name w:val="E7ACA2EFA043448BA3AA7E3191DB951B"/>
        <w:category>
          <w:name w:val="Allgemein"/>
          <w:gallery w:val="placeholder"/>
        </w:category>
        <w:types>
          <w:type w:val="bbPlcHdr"/>
        </w:types>
        <w:behaviors>
          <w:behavior w:val="content"/>
        </w:behaviors>
        <w:guid w:val="{B6093D7F-10A4-4B0D-AFFB-BE2B4FF79F6E}"/>
      </w:docPartPr>
      <w:docPartBody>
        <w:p w:rsidR="00830B6D" w:rsidRDefault="00245F14" w:rsidP="00245F14">
          <w:pPr>
            <w:pStyle w:val="E7ACA2EFA043448BA3AA7E3191DB951B"/>
          </w:pPr>
          <w:r w:rsidRPr="007F10AF">
            <w:rPr>
              <w:rStyle w:val="Platzhaltertext"/>
            </w:rPr>
            <w:t>Wählen Sie ein Element aus.</w:t>
          </w:r>
        </w:p>
      </w:docPartBody>
    </w:docPart>
    <w:docPart>
      <w:docPartPr>
        <w:name w:val="05208024DC8A46B991ABAC0E5A87BABC"/>
        <w:category>
          <w:name w:val="Allgemein"/>
          <w:gallery w:val="placeholder"/>
        </w:category>
        <w:types>
          <w:type w:val="bbPlcHdr"/>
        </w:types>
        <w:behaviors>
          <w:behavior w:val="content"/>
        </w:behaviors>
        <w:guid w:val="{79097EDE-09BD-4EFE-8C02-6E068D48785D}"/>
      </w:docPartPr>
      <w:docPartBody>
        <w:p w:rsidR="00830B6D" w:rsidRDefault="00245F14" w:rsidP="00245F14">
          <w:pPr>
            <w:pStyle w:val="05208024DC8A46B991ABAC0E5A87BABC"/>
          </w:pPr>
          <w:r w:rsidRPr="007F10AF">
            <w:rPr>
              <w:rStyle w:val="Platzhaltertext"/>
            </w:rPr>
            <w:t>Klicken Sie hier, um Text einzugeben.</w:t>
          </w:r>
        </w:p>
      </w:docPartBody>
    </w:docPart>
    <w:docPart>
      <w:docPartPr>
        <w:name w:val="A3328C8011844C2BABAA3035BED647C1"/>
        <w:category>
          <w:name w:val="Allgemein"/>
          <w:gallery w:val="placeholder"/>
        </w:category>
        <w:types>
          <w:type w:val="bbPlcHdr"/>
        </w:types>
        <w:behaviors>
          <w:behavior w:val="content"/>
        </w:behaviors>
        <w:guid w:val="{56FAC4F5-5733-4411-9D20-542183F8C3E6}"/>
      </w:docPartPr>
      <w:docPartBody>
        <w:p w:rsidR="00830B6D" w:rsidRDefault="00245F14" w:rsidP="00245F14">
          <w:pPr>
            <w:pStyle w:val="A3328C8011844C2BABAA3035BED647C1"/>
          </w:pPr>
          <w:r w:rsidRPr="007F10AF">
            <w:rPr>
              <w:rStyle w:val="Platzhaltertext"/>
            </w:rPr>
            <w:t>Klicken Sie hier, um Text einzugeben.</w:t>
          </w:r>
        </w:p>
      </w:docPartBody>
    </w:docPart>
    <w:docPart>
      <w:docPartPr>
        <w:name w:val="C1E108DC27954B379AEFBB0F80071F9F"/>
        <w:category>
          <w:name w:val="Allgemein"/>
          <w:gallery w:val="placeholder"/>
        </w:category>
        <w:types>
          <w:type w:val="bbPlcHdr"/>
        </w:types>
        <w:behaviors>
          <w:behavior w:val="content"/>
        </w:behaviors>
        <w:guid w:val="{7435F1E3-9EC2-470A-A1AC-BDE105B3DAAC}"/>
      </w:docPartPr>
      <w:docPartBody>
        <w:p w:rsidR="00830B6D" w:rsidRDefault="00245F14" w:rsidP="00245F14">
          <w:pPr>
            <w:pStyle w:val="C1E108DC27954B379AEFBB0F80071F9F"/>
          </w:pPr>
          <w:r w:rsidRPr="007F10AF">
            <w:rPr>
              <w:rStyle w:val="Platzhaltertext"/>
            </w:rPr>
            <w:t>Wählen Sie ein Element aus.</w:t>
          </w:r>
        </w:p>
      </w:docPartBody>
    </w:docPart>
    <w:docPart>
      <w:docPartPr>
        <w:name w:val="C756769415EB481FAE65A1A667F20639"/>
        <w:category>
          <w:name w:val="Allgemein"/>
          <w:gallery w:val="placeholder"/>
        </w:category>
        <w:types>
          <w:type w:val="bbPlcHdr"/>
        </w:types>
        <w:behaviors>
          <w:behavior w:val="content"/>
        </w:behaviors>
        <w:guid w:val="{D05FA7E9-0CDB-45D7-9F7F-B1D03B27A518}"/>
      </w:docPartPr>
      <w:docPartBody>
        <w:p w:rsidR="00830B6D" w:rsidRDefault="00245F14" w:rsidP="00245F14">
          <w:pPr>
            <w:pStyle w:val="C756769415EB481FAE65A1A667F20639"/>
          </w:pPr>
          <w:r w:rsidRPr="007F10AF">
            <w:rPr>
              <w:rStyle w:val="Platzhaltertext"/>
            </w:rPr>
            <w:t>Klicken Sie hier, um Text einzugeben.</w:t>
          </w:r>
        </w:p>
      </w:docPartBody>
    </w:docPart>
    <w:docPart>
      <w:docPartPr>
        <w:name w:val="83A578A67B3E4FBE9BD6C0FF996E0BBC"/>
        <w:category>
          <w:name w:val="Allgemein"/>
          <w:gallery w:val="placeholder"/>
        </w:category>
        <w:types>
          <w:type w:val="bbPlcHdr"/>
        </w:types>
        <w:behaviors>
          <w:behavior w:val="content"/>
        </w:behaviors>
        <w:guid w:val="{21A0F4D1-6229-4B65-A2C6-246FC76E1F51}"/>
      </w:docPartPr>
      <w:docPartBody>
        <w:p w:rsidR="00A647BD" w:rsidRDefault="00830B6D" w:rsidP="00830B6D">
          <w:pPr>
            <w:pStyle w:val="83A578A67B3E4FBE9BD6C0FF996E0BBC"/>
          </w:pPr>
          <w:r w:rsidRPr="007F10AF">
            <w:rPr>
              <w:rStyle w:val="Platzhaltertext"/>
            </w:rPr>
            <w:t>Klicken Sie hier, um Text einzugeben.</w:t>
          </w:r>
        </w:p>
      </w:docPartBody>
    </w:docPart>
    <w:docPart>
      <w:docPartPr>
        <w:name w:val="7946DE8FAB974F2EB03F186229193428"/>
        <w:category>
          <w:name w:val="Allgemein"/>
          <w:gallery w:val="placeholder"/>
        </w:category>
        <w:types>
          <w:type w:val="bbPlcHdr"/>
        </w:types>
        <w:behaviors>
          <w:behavior w:val="content"/>
        </w:behaviors>
        <w:guid w:val="{83115A6A-461D-48AB-AAD6-AD00294E571E}"/>
      </w:docPartPr>
      <w:docPartBody>
        <w:p w:rsidR="00A647BD" w:rsidRDefault="00830B6D" w:rsidP="00830B6D">
          <w:pPr>
            <w:pStyle w:val="7946DE8FAB974F2EB03F186229193428"/>
          </w:pPr>
          <w:r w:rsidRPr="007F10AF">
            <w:rPr>
              <w:rStyle w:val="Platzhaltertext"/>
            </w:rPr>
            <w:t>Wählen Sie ein Element aus.</w:t>
          </w:r>
        </w:p>
      </w:docPartBody>
    </w:docPart>
    <w:docPart>
      <w:docPartPr>
        <w:name w:val="816A22FD08D944E5944C47B0EB06849D"/>
        <w:category>
          <w:name w:val="Allgemein"/>
          <w:gallery w:val="placeholder"/>
        </w:category>
        <w:types>
          <w:type w:val="bbPlcHdr"/>
        </w:types>
        <w:behaviors>
          <w:behavior w:val="content"/>
        </w:behaviors>
        <w:guid w:val="{4B0223E8-3891-49DB-BC07-B763F86B2983}"/>
      </w:docPartPr>
      <w:docPartBody>
        <w:p w:rsidR="00A647BD" w:rsidRDefault="00830B6D" w:rsidP="00830B6D">
          <w:pPr>
            <w:pStyle w:val="816A22FD08D944E5944C47B0EB06849D"/>
          </w:pPr>
          <w:r w:rsidRPr="007F10AF">
            <w:rPr>
              <w:rStyle w:val="Platzhaltertext"/>
            </w:rPr>
            <w:t>Klicken Sie hier, um Text einzugeben.</w:t>
          </w:r>
        </w:p>
      </w:docPartBody>
    </w:docPart>
    <w:docPart>
      <w:docPartPr>
        <w:name w:val="DA25B7CFB8454210AF94688D88B939FD"/>
        <w:category>
          <w:name w:val="Allgemein"/>
          <w:gallery w:val="placeholder"/>
        </w:category>
        <w:types>
          <w:type w:val="bbPlcHdr"/>
        </w:types>
        <w:behaviors>
          <w:behavior w:val="content"/>
        </w:behaviors>
        <w:guid w:val="{507470F5-B018-42AA-92C3-342DED298FB6}"/>
      </w:docPartPr>
      <w:docPartBody>
        <w:p w:rsidR="00A647BD" w:rsidRDefault="00830B6D" w:rsidP="00830B6D">
          <w:pPr>
            <w:pStyle w:val="DA25B7CFB8454210AF94688D88B939FD"/>
          </w:pPr>
          <w:r w:rsidRPr="007F10AF">
            <w:rPr>
              <w:rStyle w:val="Platzhaltertext"/>
            </w:rPr>
            <w:t>Wählen Sie ein Element aus.</w:t>
          </w:r>
        </w:p>
      </w:docPartBody>
    </w:docPart>
    <w:docPart>
      <w:docPartPr>
        <w:name w:val="78073893F07F4E70871B532B0C297E9A"/>
        <w:category>
          <w:name w:val="Allgemein"/>
          <w:gallery w:val="placeholder"/>
        </w:category>
        <w:types>
          <w:type w:val="bbPlcHdr"/>
        </w:types>
        <w:behaviors>
          <w:behavior w:val="content"/>
        </w:behaviors>
        <w:guid w:val="{D9749992-05BD-4818-BE19-6EFC98F1645C}"/>
      </w:docPartPr>
      <w:docPartBody>
        <w:p w:rsidR="00A647BD" w:rsidRDefault="00830B6D" w:rsidP="00830B6D">
          <w:pPr>
            <w:pStyle w:val="78073893F07F4E70871B532B0C297E9A"/>
          </w:pPr>
          <w:r w:rsidRPr="007F10AF">
            <w:rPr>
              <w:rStyle w:val="Platzhaltertext"/>
            </w:rPr>
            <w:t>Klicken Sie hier, um Text einzugeben.</w:t>
          </w:r>
        </w:p>
      </w:docPartBody>
    </w:docPart>
    <w:docPart>
      <w:docPartPr>
        <w:name w:val="23E62665570E45469C05040E8CDE2FF4"/>
        <w:category>
          <w:name w:val="Allgemein"/>
          <w:gallery w:val="placeholder"/>
        </w:category>
        <w:types>
          <w:type w:val="bbPlcHdr"/>
        </w:types>
        <w:behaviors>
          <w:behavior w:val="content"/>
        </w:behaviors>
        <w:guid w:val="{D65F46C4-464F-462D-8BCF-7794521DFE8F}"/>
      </w:docPartPr>
      <w:docPartBody>
        <w:p w:rsidR="00A647BD" w:rsidRDefault="00830B6D" w:rsidP="00830B6D">
          <w:pPr>
            <w:pStyle w:val="23E62665570E45469C05040E8CDE2FF4"/>
          </w:pPr>
          <w:r w:rsidRPr="007F10AF">
            <w:rPr>
              <w:rStyle w:val="Platzhaltertext"/>
            </w:rPr>
            <w:t>Wählen Sie ein Element aus.</w:t>
          </w:r>
        </w:p>
      </w:docPartBody>
    </w:docPart>
    <w:docPart>
      <w:docPartPr>
        <w:name w:val="A666D838D1BD436F9D3DF4038481E009"/>
        <w:category>
          <w:name w:val="Allgemein"/>
          <w:gallery w:val="placeholder"/>
        </w:category>
        <w:types>
          <w:type w:val="bbPlcHdr"/>
        </w:types>
        <w:behaviors>
          <w:behavior w:val="content"/>
        </w:behaviors>
        <w:guid w:val="{53072811-5C24-42D9-AC51-973332B9E1CA}"/>
      </w:docPartPr>
      <w:docPartBody>
        <w:p w:rsidR="00A647BD" w:rsidRDefault="00830B6D" w:rsidP="00830B6D">
          <w:pPr>
            <w:pStyle w:val="A666D838D1BD436F9D3DF4038481E009"/>
          </w:pPr>
          <w:r w:rsidRPr="007F10AF">
            <w:rPr>
              <w:rStyle w:val="Platzhaltertext"/>
            </w:rPr>
            <w:t>Klicken Sie hier, um Text einzugeben.</w:t>
          </w:r>
        </w:p>
      </w:docPartBody>
    </w:docPart>
    <w:docPart>
      <w:docPartPr>
        <w:name w:val="CF4153B98AD044F180AE0184352F724E"/>
        <w:category>
          <w:name w:val="Allgemein"/>
          <w:gallery w:val="placeholder"/>
        </w:category>
        <w:types>
          <w:type w:val="bbPlcHdr"/>
        </w:types>
        <w:behaviors>
          <w:behavior w:val="content"/>
        </w:behaviors>
        <w:guid w:val="{0B1582BA-683F-41AE-9FA6-890A3A54185C}"/>
      </w:docPartPr>
      <w:docPartBody>
        <w:p w:rsidR="00A647BD" w:rsidRDefault="00830B6D" w:rsidP="00830B6D">
          <w:pPr>
            <w:pStyle w:val="CF4153B98AD044F180AE0184352F724E"/>
          </w:pPr>
          <w:r w:rsidRPr="007F10AF">
            <w:rPr>
              <w:rStyle w:val="Platzhaltertext"/>
            </w:rPr>
            <w:t>Wählen Sie ein Element aus.</w:t>
          </w:r>
        </w:p>
      </w:docPartBody>
    </w:docPart>
    <w:docPart>
      <w:docPartPr>
        <w:name w:val="4CDCF667B69142F2B7F318EAB3DC9FE2"/>
        <w:category>
          <w:name w:val="Allgemein"/>
          <w:gallery w:val="placeholder"/>
        </w:category>
        <w:types>
          <w:type w:val="bbPlcHdr"/>
        </w:types>
        <w:behaviors>
          <w:behavior w:val="content"/>
        </w:behaviors>
        <w:guid w:val="{3A027C51-F625-4E67-9DD9-933BBE64603C}"/>
      </w:docPartPr>
      <w:docPartBody>
        <w:p w:rsidR="00A647BD" w:rsidRDefault="00830B6D" w:rsidP="00830B6D">
          <w:pPr>
            <w:pStyle w:val="4CDCF667B69142F2B7F318EAB3DC9FE2"/>
          </w:pPr>
          <w:r w:rsidRPr="007F10AF">
            <w:rPr>
              <w:rStyle w:val="Platzhaltertext"/>
            </w:rPr>
            <w:t>Klicken Sie hier, um Text einzugeben.</w:t>
          </w:r>
        </w:p>
      </w:docPartBody>
    </w:docPart>
    <w:docPart>
      <w:docPartPr>
        <w:name w:val="CE0282FF11F14E2A94C72360DF47D711"/>
        <w:category>
          <w:name w:val="Allgemein"/>
          <w:gallery w:val="placeholder"/>
        </w:category>
        <w:types>
          <w:type w:val="bbPlcHdr"/>
        </w:types>
        <w:behaviors>
          <w:behavior w:val="content"/>
        </w:behaviors>
        <w:guid w:val="{9FF324C0-383A-4D79-9C33-D6DC7BEFADA4}"/>
      </w:docPartPr>
      <w:docPartBody>
        <w:p w:rsidR="00A647BD" w:rsidRDefault="00830B6D" w:rsidP="00830B6D">
          <w:pPr>
            <w:pStyle w:val="CE0282FF11F14E2A94C72360DF47D711"/>
          </w:pPr>
          <w:r w:rsidRPr="007F10AF">
            <w:rPr>
              <w:rStyle w:val="Platzhaltertext"/>
            </w:rPr>
            <w:t>Wählen Sie ein Element aus.</w:t>
          </w:r>
        </w:p>
      </w:docPartBody>
    </w:docPart>
    <w:docPart>
      <w:docPartPr>
        <w:name w:val="29F83F05C27049A3B0157D5158A77F85"/>
        <w:category>
          <w:name w:val="Allgemein"/>
          <w:gallery w:val="placeholder"/>
        </w:category>
        <w:types>
          <w:type w:val="bbPlcHdr"/>
        </w:types>
        <w:behaviors>
          <w:behavior w:val="content"/>
        </w:behaviors>
        <w:guid w:val="{3B759ECA-BD1A-432A-B78B-E4A890E8DDF3}"/>
      </w:docPartPr>
      <w:docPartBody>
        <w:p w:rsidR="00A647BD" w:rsidRDefault="00830B6D" w:rsidP="00830B6D">
          <w:pPr>
            <w:pStyle w:val="29F83F05C27049A3B0157D5158A77F85"/>
          </w:pPr>
          <w:r w:rsidRPr="007F10AF">
            <w:rPr>
              <w:rStyle w:val="Platzhaltertext"/>
            </w:rPr>
            <w:t>Klicken Sie hier, um Text einzugeben.</w:t>
          </w:r>
        </w:p>
      </w:docPartBody>
    </w:docPart>
    <w:docPart>
      <w:docPartPr>
        <w:name w:val="E5D3449DCA5C49C8B2E63D4C894CFE82"/>
        <w:category>
          <w:name w:val="Allgemein"/>
          <w:gallery w:val="placeholder"/>
        </w:category>
        <w:types>
          <w:type w:val="bbPlcHdr"/>
        </w:types>
        <w:behaviors>
          <w:behavior w:val="content"/>
        </w:behaviors>
        <w:guid w:val="{B09B7139-E296-42FD-9441-CE31672F6978}"/>
      </w:docPartPr>
      <w:docPartBody>
        <w:p w:rsidR="00A647BD" w:rsidRDefault="00830B6D" w:rsidP="00830B6D">
          <w:pPr>
            <w:pStyle w:val="E5D3449DCA5C49C8B2E63D4C894CFE82"/>
          </w:pPr>
          <w:r w:rsidRPr="007F10AF">
            <w:rPr>
              <w:rStyle w:val="Platzhaltertext"/>
            </w:rPr>
            <w:t>Wählen Sie ein Element aus.</w:t>
          </w:r>
        </w:p>
      </w:docPartBody>
    </w:docPart>
    <w:docPart>
      <w:docPartPr>
        <w:name w:val="AB7267665A0A4774AE41DA70D010ADE6"/>
        <w:category>
          <w:name w:val="Allgemein"/>
          <w:gallery w:val="placeholder"/>
        </w:category>
        <w:types>
          <w:type w:val="bbPlcHdr"/>
        </w:types>
        <w:behaviors>
          <w:behavior w:val="content"/>
        </w:behaviors>
        <w:guid w:val="{F08090B5-B158-4EEE-8404-86C29772E717}"/>
      </w:docPartPr>
      <w:docPartBody>
        <w:p w:rsidR="00A647BD" w:rsidRDefault="00830B6D" w:rsidP="00830B6D">
          <w:pPr>
            <w:pStyle w:val="AB7267665A0A4774AE41DA70D010ADE6"/>
          </w:pPr>
          <w:r w:rsidRPr="007F10AF">
            <w:rPr>
              <w:rStyle w:val="Platzhaltertext"/>
            </w:rPr>
            <w:t>Klicken Sie hier, um Text einzugeben.</w:t>
          </w:r>
        </w:p>
      </w:docPartBody>
    </w:docPart>
    <w:docPart>
      <w:docPartPr>
        <w:name w:val="BA5E28F8B1F94B7B977D8D8DA2640D37"/>
        <w:category>
          <w:name w:val="Allgemein"/>
          <w:gallery w:val="placeholder"/>
        </w:category>
        <w:types>
          <w:type w:val="bbPlcHdr"/>
        </w:types>
        <w:behaviors>
          <w:behavior w:val="content"/>
        </w:behaviors>
        <w:guid w:val="{FA6122E7-080B-43DB-9D8A-0B5B093DEDAB}"/>
      </w:docPartPr>
      <w:docPartBody>
        <w:p w:rsidR="00A647BD" w:rsidRDefault="00830B6D" w:rsidP="00830B6D">
          <w:pPr>
            <w:pStyle w:val="BA5E28F8B1F94B7B977D8D8DA2640D37"/>
          </w:pPr>
          <w:r w:rsidRPr="007F10AF">
            <w:rPr>
              <w:rStyle w:val="Platzhaltertext"/>
            </w:rPr>
            <w:t>Wählen Sie ein Element aus.</w:t>
          </w:r>
        </w:p>
      </w:docPartBody>
    </w:docPart>
    <w:docPart>
      <w:docPartPr>
        <w:name w:val="1EF3BDA59B034AF6BC846CE93A67A939"/>
        <w:category>
          <w:name w:val="Allgemein"/>
          <w:gallery w:val="placeholder"/>
        </w:category>
        <w:types>
          <w:type w:val="bbPlcHdr"/>
        </w:types>
        <w:behaviors>
          <w:behavior w:val="content"/>
        </w:behaviors>
        <w:guid w:val="{04E547A8-F529-4624-8921-F90FE8DE50C3}"/>
      </w:docPartPr>
      <w:docPartBody>
        <w:p w:rsidR="00A647BD" w:rsidRDefault="00830B6D" w:rsidP="00830B6D">
          <w:pPr>
            <w:pStyle w:val="1EF3BDA59B034AF6BC846CE93A67A939"/>
          </w:pPr>
          <w:r w:rsidRPr="007F10AF">
            <w:rPr>
              <w:rStyle w:val="Platzhaltertext"/>
            </w:rPr>
            <w:t>Klicken Sie hier, um Text einzugeben.</w:t>
          </w:r>
        </w:p>
      </w:docPartBody>
    </w:docPart>
    <w:docPart>
      <w:docPartPr>
        <w:name w:val="C6D12772AC304F54AB2CA31D1BC600EC"/>
        <w:category>
          <w:name w:val="Allgemein"/>
          <w:gallery w:val="placeholder"/>
        </w:category>
        <w:types>
          <w:type w:val="bbPlcHdr"/>
        </w:types>
        <w:behaviors>
          <w:behavior w:val="content"/>
        </w:behaviors>
        <w:guid w:val="{7AB59FB3-081A-4F82-8AF5-1B48A1D695FA}"/>
      </w:docPartPr>
      <w:docPartBody>
        <w:p w:rsidR="00A647BD" w:rsidRDefault="00830B6D" w:rsidP="00830B6D">
          <w:pPr>
            <w:pStyle w:val="C6D12772AC304F54AB2CA31D1BC600EC"/>
          </w:pPr>
          <w:r w:rsidRPr="007F10AF">
            <w:rPr>
              <w:rStyle w:val="Platzhaltertext"/>
            </w:rPr>
            <w:t>Klicken Sie hier, um Text einzugeben.</w:t>
          </w:r>
        </w:p>
      </w:docPartBody>
    </w:docPart>
    <w:docPart>
      <w:docPartPr>
        <w:name w:val="C01F112163084C0A96A450C245609877"/>
        <w:category>
          <w:name w:val="Allgemein"/>
          <w:gallery w:val="placeholder"/>
        </w:category>
        <w:types>
          <w:type w:val="bbPlcHdr"/>
        </w:types>
        <w:behaviors>
          <w:behavior w:val="content"/>
        </w:behaviors>
        <w:guid w:val="{3835D50F-E412-4F76-AC2C-711293FD4394}"/>
      </w:docPartPr>
      <w:docPartBody>
        <w:p w:rsidR="00A647BD" w:rsidRDefault="00830B6D" w:rsidP="00830B6D">
          <w:pPr>
            <w:pStyle w:val="C01F112163084C0A96A450C245609877"/>
          </w:pPr>
          <w:r w:rsidRPr="007F10AF">
            <w:rPr>
              <w:rStyle w:val="Platzhaltertext"/>
            </w:rPr>
            <w:t>Klicken Sie hier, um Text einzugeben.</w:t>
          </w:r>
        </w:p>
      </w:docPartBody>
    </w:docPart>
    <w:docPart>
      <w:docPartPr>
        <w:name w:val="BD18F1E3EF0D4A4592347B8EAC3D21A0"/>
        <w:category>
          <w:name w:val="Allgemein"/>
          <w:gallery w:val="placeholder"/>
        </w:category>
        <w:types>
          <w:type w:val="bbPlcHdr"/>
        </w:types>
        <w:behaviors>
          <w:behavior w:val="content"/>
        </w:behaviors>
        <w:guid w:val="{CCE54DF7-88CA-4D0C-BFFA-1B255182B4D7}"/>
      </w:docPartPr>
      <w:docPartBody>
        <w:p w:rsidR="00A647BD" w:rsidRDefault="00830B6D" w:rsidP="00830B6D">
          <w:pPr>
            <w:pStyle w:val="BD18F1E3EF0D4A4592347B8EAC3D21A0"/>
          </w:pPr>
          <w:r w:rsidRPr="007F10AF">
            <w:rPr>
              <w:rStyle w:val="Platzhaltertext"/>
            </w:rPr>
            <w:t>Wählen Sie ein Element aus.</w:t>
          </w:r>
        </w:p>
      </w:docPartBody>
    </w:docPart>
    <w:docPart>
      <w:docPartPr>
        <w:name w:val="37566E431BB8492B88F58481A3BD6F22"/>
        <w:category>
          <w:name w:val="Allgemein"/>
          <w:gallery w:val="placeholder"/>
        </w:category>
        <w:types>
          <w:type w:val="bbPlcHdr"/>
        </w:types>
        <w:behaviors>
          <w:behavior w:val="content"/>
        </w:behaviors>
        <w:guid w:val="{DCF8EA6B-AE6A-41E3-A8F9-66C17FB18F4B}"/>
      </w:docPartPr>
      <w:docPartBody>
        <w:p w:rsidR="00A647BD" w:rsidRDefault="00830B6D" w:rsidP="00830B6D">
          <w:pPr>
            <w:pStyle w:val="37566E431BB8492B88F58481A3BD6F22"/>
          </w:pPr>
          <w:r w:rsidRPr="007F10AF">
            <w:rPr>
              <w:rStyle w:val="Platzhaltertext"/>
            </w:rPr>
            <w:t>Klicken Sie hier, um Text einzugeben.</w:t>
          </w:r>
        </w:p>
      </w:docPartBody>
    </w:docPart>
    <w:docPart>
      <w:docPartPr>
        <w:name w:val="D46E7DF53A3343F5A20CCCC2C4B0C7BB"/>
        <w:category>
          <w:name w:val="Allgemein"/>
          <w:gallery w:val="placeholder"/>
        </w:category>
        <w:types>
          <w:type w:val="bbPlcHdr"/>
        </w:types>
        <w:behaviors>
          <w:behavior w:val="content"/>
        </w:behaviors>
        <w:guid w:val="{6A8FC12B-32BE-46C7-BFE8-C16D43460F91}"/>
      </w:docPartPr>
      <w:docPartBody>
        <w:p w:rsidR="00A647BD" w:rsidRDefault="00830B6D" w:rsidP="00830B6D">
          <w:pPr>
            <w:pStyle w:val="D46E7DF53A3343F5A20CCCC2C4B0C7BB"/>
          </w:pPr>
          <w:r w:rsidRPr="007F10AF">
            <w:rPr>
              <w:rStyle w:val="Platzhaltertext"/>
            </w:rPr>
            <w:t>Wählen Sie ein Element aus.</w:t>
          </w:r>
        </w:p>
      </w:docPartBody>
    </w:docPart>
    <w:docPart>
      <w:docPartPr>
        <w:name w:val="96C97506A1524183BCC743D795990D82"/>
        <w:category>
          <w:name w:val="Allgemein"/>
          <w:gallery w:val="placeholder"/>
        </w:category>
        <w:types>
          <w:type w:val="bbPlcHdr"/>
        </w:types>
        <w:behaviors>
          <w:behavior w:val="content"/>
        </w:behaviors>
        <w:guid w:val="{3BB4B5BB-85D7-4B86-9AB1-35FFBB8BDAC4}"/>
      </w:docPartPr>
      <w:docPartBody>
        <w:p w:rsidR="00A647BD" w:rsidRDefault="00830B6D" w:rsidP="00830B6D">
          <w:pPr>
            <w:pStyle w:val="96C97506A1524183BCC743D795990D82"/>
          </w:pPr>
          <w:r w:rsidRPr="007F10AF">
            <w:rPr>
              <w:rStyle w:val="Platzhaltertext"/>
            </w:rPr>
            <w:t>Klicken Sie hier, um Text einzugeben.</w:t>
          </w:r>
        </w:p>
      </w:docPartBody>
    </w:docPart>
    <w:docPart>
      <w:docPartPr>
        <w:name w:val="50A3069B612D46D296BB0E7049CC90F8"/>
        <w:category>
          <w:name w:val="Allgemein"/>
          <w:gallery w:val="placeholder"/>
        </w:category>
        <w:types>
          <w:type w:val="bbPlcHdr"/>
        </w:types>
        <w:behaviors>
          <w:behavior w:val="content"/>
        </w:behaviors>
        <w:guid w:val="{B011F84A-81E6-4751-AC1C-D94A652AC162}"/>
      </w:docPartPr>
      <w:docPartBody>
        <w:p w:rsidR="00192079" w:rsidRDefault="00A647BD" w:rsidP="00A647BD">
          <w:pPr>
            <w:pStyle w:val="50A3069B612D46D296BB0E7049CC90F8"/>
          </w:pPr>
          <w:r w:rsidRPr="007F10AF">
            <w:rPr>
              <w:rStyle w:val="Platzhaltertext"/>
            </w:rPr>
            <w:t>Wählen Sie ein Element aus.</w:t>
          </w:r>
        </w:p>
      </w:docPartBody>
    </w:docPart>
    <w:docPart>
      <w:docPartPr>
        <w:name w:val="AA75C617547F4DEDA354A685A59C81A3"/>
        <w:category>
          <w:name w:val="Allgemein"/>
          <w:gallery w:val="placeholder"/>
        </w:category>
        <w:types>
          <w:type w:val="bbPlcHdr"/>
        </w:types>
        <w:behaviors>
          <w:behavior w:val="content"/>
        </w:behaviors>
        <w:guid w:val="{324D73F2-7B94-4862-B155-A472E4ACDDC7}"/>
      </w:docPartPr>
      <w:docPartBody>
        <w:p w:rsidR="00192079" w:rsidRDefault="00A647BD" w:rsidP="00A647BD">
          <w:pPr>
            <w:pStyle w:val="AA75C617547F4DEDA354A685A59C81A3"/>
          </w:pPr>
          <w:r w:rsidRPr="007F10AF">
            <w:rPr>
              <w:rStyle w:val="Platzhaltertext"/>
            </w:rPr>
            <w:t>Klicken Sie hier, um Text einzugeben.</w:t>
          </w:r>
        </w:p>
      </w:docPartBody>
    </w:docPart>
    <w:docPart>
      <w:docPartPr>
        <w:name w:val="1BD57520824646848F7E237F589AA562"/>
        <w:category>
          <w:name w:val="Allgemein"/>
          <w:gallery w:val="placeholder"/>
        </w:category>
        <w:types>
          <w:type w:val="bbPlcHdr"/>
        </w:types>
        <w:behaviors>
          <w:behavior w:val="content"/>
        </w:behaviors>
        <w:guid w:val="{13FEB3DB-E8D2-417E-92D8-DE539E41E9A4}"/>
      </w:docPartPr>
      <w:docPartBody>
        <w:p w:rsidR="00192079" w:rsidRDefault="00A647BD" w:rsidP="00A647BD">
          <w:pPr>
            <w:pStyle w:val="1BD57520824646848F7E237F589AA562"/>
          </w:pPr>
          <w:r w:rsidRPr="007F10AF">
            <w:rPr>
              <w:rStyle w:val="Platzhaltertext"/>
            </w:rPr>
            <w:t>Wählen Sie ein Element aus.</w:t>
          </w:r>
        </w:p>
      </w:docPartBody>
    </w:docPart>
    <w:docPart>
      <w:docPartPr>
        <w:name w:val="3A69FFC94AA84BD7B8FE175296376E3D"/>
        <w:category>
          <w:name w:val="Allgemein"/>
          <w:gallery w:val="placeholder"/>
        </w:category>
        <w:types>
          <w:type w:val="bbPlcHdr"/>
        </w:types>
        <w:behaviors>
          <w:behavior w:val="content"/>
        </w:behaviors>
        <w:guid w:val="{5CE48566-B642-447C-86F7-1F367F9E2B86}"/>
      </w:docPartPr>
      <w:docPartBody>
        <w:p w:rsidR="00192079" w:rsidRDefault="00A647BD" w:rsidP="00A647BD">
          <w:pPr>
            <w:pStyle w:val="3A69FFC94AA84BD7B8FE175296376E3D"/>
          </w:pPr>
          <w:r w:rsidRPr="007F10AF">
            <w:rPr>
              <w:rStyle w:val="Platzhaltertext"/>
            </w:rPr>
            <w:t>Klicken Sie hier, um Text einzugeben.</w:t>
          </w:r>
        </w:p>
      </w:docPartBody>
    </w:docPart>
    <w:docPart>
      <w:docPartPr>
        <w:name w:val="2FDC8923C75345AF894FE0F7CE91A2B7"/>
        <w:category>
          <w:name w:val="Allgemein"/>
          <w:gallery w:val="placeholder"/>
        </w:category>
        <w:types>
          <w:type w:val="bbPlcHdr"/>
        </w:types>
        <w:behaviors>
          <w:behavior w:val="content"/>
        </w:behaviors>
        <w:guid w:val="{0459BC25-5226-4AF5-BAAF-0E5093C7B1F5}"/>
      </w:docPartPr>
      <w:docPartBody>
        <w:p w:rsidR="00192079" w:rsidRDefault="00A647BD" w:rsidP="00A647BD">
          <w:pPr>
            <w:pStyle w:val="2FDC8923C75345AF894FE0F7CE91A2B7"/>
          </w:pPr>
          <w:r w:rsidRPr="007F10AF">
            <w:rPr>
              <w:rStyle w:val="Platzhaltertext"/>
            </w:rPr>
            <w:t>Wählen Sie ein Element aus.</w:t>
          </w:r>
        </w:p>
      </w:docPartBody>
    </w:docPart>
    <w:docPart>
      <w:docPartPr>
        <w:name w:val="9940195378104E14B0354475C0A9C7BF"/>
        <w:category>
          <w:name w:val="Allgemein"/>
          <w:gallery w:val="placeholder"/>
        </w:category>
        <w:types>
          <w:type w:val="bbPlcHdr"/>
        </w:types>
        <w:behaviors>
          <w:behavior w:val="content"/>
        </w:behaviors>
        <w:guid w:val="{219E3C63-44B8-4F98-9468-2AB636AFFEC5}"/>
      </w:docPartPr>
      <w:docPartBody>
        <w:p w:rsidR="00192079" w:rsidRDefault="00A647BD" w:rsidP="00A647BD">
          <w:pPr>
            <w:pStyle w:val="9940195378104E14B0354475C0A9C7BF"/>
          </w:pPr>
          <w:r w:rsidRPr="007F10AF">
            <w:rPr>
              <w:rStyle w:val="Platzhaltertext"/>
            </w:rPr>
            <w:t>Klicken Sie hier, um Text einzugeben.</w:t>
          </w:r>
        </w:p>
      </w:docPartBody>
    </w:docPart>
    <w:docPart>
      <w:docPartPr>
        <w:name w:val="674C615FEEDB49E8926F54892236726F"/>
        <w:category>
          <w:name w:val="Allgemein"/>
          <w:gallery w:val="placeholder"/>
        </w:category>
        <w:types>
          <w:type w:val="bbPlcHdr"/>
        </w:types>
        <w:behaviors>
          <w:behavior w:val="content"/>
        </w:behaviors>
        <w:guid w:val="{CAB86C4C-8D7F-4A12-BBA5-81FE5E704BF8}"/>
      </w:docPartPr>
      <w:docPartBody>
        <w:p w:rsidR="00952D5D" w:rsidRDefault="00952D5D" w:rsidP="00952D5D">
          <w:pPr>
            <w:pStyle w:val="674C615FEEDB49E8926F54892236726F"/>
          </w:pPr>
          <w:r w:rsidRPr="007F10AF">
            <w:rPr>
              <w:rStyle w:val="Platzhaltertext"/>
            </w:rPr>
            <w:t>Wählen Sie ein Element aus.</w:t>
          </w:r>
        </w:p>
      </w:docPartBody>
    </w:docPart>
    <w:docPart>
      <w:docPartPr>
        <w:name w:val="6D89B845AD334BB7AA23E85CE2A86E63"/>
        <w:category>
          <w:name w:val="Allgemein"/>
          <w:gallery w:val="placeholder"/>
        </w:category>
        <w:types>
          <w:type w:val="bbPlcHdr"/>
        </w:types>
        <w:behaviors>
          <w:behavior w:val="content"/>
        </w:behaviors>
        <w:guid w:val="{4EF10170-29DA-4211-AFBF-62A8A2301A7C}"/>
      </w:docPartPr>
      <w:docPartBody>
        <w:p w:rsidR="00952D5D" w:rsidRDefault="00952D5D" w:rsidP="00952D5D">
          <w:pPr>
            <w:pStyle w:val="6D89B845AD334BB7AA23E85CE2A86E63"/>
          </w:pPr>
          <w:r w:rsidRPr="007F10AF">
            <w:rPr>
              <w:rStyle w:val="Platzhaltertext"/>
            </w:rPr>
            <w:t>Klicken Sie hier, um Text einzugeben.</w:t>
          </w:r>
        </w:p>
      </w:docPartBody>
    </w:docPart>
    <w:docPart>
      <w:docPartPr>
        <w:name w:val="9ADCE0638A5D48DDA93E03D2E66774A6"/>
        <w:category>
          <w:name w:val="Allgemein"/>
          <w:gallery w:val="placeholder"/>
        </w:category>
        <w:types>
          <w:type w:val="bbPlcHdr"/>
        </w:types>
        <w:behaviors>
          <w:behavior w:val="content"/>
        </w:behaviors>
        <w:guid w:val="{40AB8511-E120-48A0-9AF1-28A9DB8D37B3}"/>
      </w:docPartPr>
      <w:docPartBody>
        <w:p w:rsidR="00D25F61" w:rsidRDefault="00440A91" w:rsidP="00440A91">
          <w:pPr>
            <w:pStyle w:val="9ADCE0638A5D48DDA93E03D2E66774A6"/>
          </w:pPr>
          <w:r w:rsidRPr="007F10AF">
            <w:rPr>
              <w:rStyle w:val="Platzhaltertext"/>
            </w:rPr>
            <w:t>Wählen Sie ein Element aus.</w:t>
          </w:r>
        </w:p>
      </w:docPartBody>
    </w:docPart>
    <w:docPart>
      <w:docPartPr>
        <w:name w:val="41CB9438C4CD40F3BA86E6B197FBB91D"/>
        <w:category>
          <w:name w:val="Allgemein"/>
          <w:gallery w:val="placeholder"/>
        </w:category>
        <w:types>
          <w:type w:val="bbPlcHdr"/>
        </w:types>
        <w:behaviors>
          <w:behavior w:val="content"/>
        </w:behaviors>
        <w:guid w:val="{1D219EB1-E7AD-425F-8982-2EEF438A6CA7}"/>
      </w:docPartPr>
      <w:docPartBody>
        <w:p w:rsidR="00D25F61" w:rsidRDefault="00440A91" w:rsidP="00440A91">
          <w:pPr>
            <w:pStyle w:val="41CB9438C4CD40F3BA86E6B197FBB91D"/>
          </w:pPr>
          <w:r w:rsidRPr="007F10AF">
            <w:rPr>
              <w:rStyle w:val="Platzhaltertext"/>
            </w:rPr>
            <w:t>Klicken Sie hier, um Text einzugeben.</w:t>
          </w:r>
        </w:p>
      </w:docPartBody>
    </w:docPart>
    <w:docPart>
      <w:docPartPr>
        <w:name w:val="418A9C2217B94A10AB9DC78F5D21FE8B"/>
        <w:category>
          <w:name w:val="Allgemein"/>
          <w:gallery w:val="placeholder"/>
        </w:category>
        <w:types>
          <w:type w:val="bbPlcHdr"/>
        </w:types>
        <w:behaviors>
          <w:behavior w:val="content"/>
        </w:behaviors>
        <w:guid w:val="{117E5997-966B-48BF-ACA5-BEC79E6B294B}"/>
      </w:docPartPr>
      <w:docPartBody>
        <w:p w:rsidR="00D25F61" w:rsidRDefault="00440A91" w:rsidP="00440A91">
          <w:pPr>
            <w:pStyle w:val="418A9C2217B94A10AB9DC78F5D21FE8B"/>
          </w:pPr>
          <w:r w:rsidRPr="007F10AF">
            <w:rPr>
              <w:rStyle w:val="Platzhaltertext"/>
            </w:rPr>
            <w:t>Klicken Sie hier, um Text einzugeben.</w:t>
          </w:r>
        </w:p>
      </w:docPartBody>
    </w:docPart>
    <w:docPart>
      <w:docPartPr>
        <w:name w:val="A3273BE32FE94E2EBB4F00D74A4F5BA3"/>
        <w:category>
          <w:name w:val="Allgemein"/>
          <w:gallery w:val="placeholder"/>
        </w:category>
        <w:types>
          <w:type w:val="bbPlcHdr"/>
        </w:types>
        <w:behaviors>
          <w:behavior w:val="content"/>
        </w:behaviors>
        <w:guid w:val="{AA0D9CB4-5437-4D2E-87BB-8A65717A8C8B}"/>
      </w:docPartPr>
      <w:docPartBody>
        <w:p w:rsidR="00405A9C" w:rsidRDefault="00D25F61" w:rsidP="00D25F61">
          <w:pPr>
            <w:pStyle w:val="A3273BE32FE94E2EBB4F00D74A4F5BA3"/>
          </w:pPr>
          <w:r w:rsidRPr="007F10AF">
            <w:rPr>
              <w:rStyle w:val="Platzhaltertext"/>
            </w:rPr>
            <w:t>Wählen Sie ein Element aus.</w:t>
          </w:r>
        </w:p>
      </w:docPartBody>
    </w:docPart>
    <w:docPart>
      <w:docPartPr>
        <w:name w:val="3BB798E801794408883D8514B42F5FC7"/>
        <w:category>
          <w:name w:val="Allgemein"/>
          <w:gallery w:val="placeholder"/>
        </w:category>
        <w:types>
          <w:type w:val="bbPlcHdr"/>
        </w:types>
        <w:behaviors>
          <w:behavior w:val="content"/>
        </w:behaviors>
        <w:guid w:val="{63AFF1EA-F015-463C-8B96-E06B10660283}"/>
      </w:docPartPr>
      <w:docPartBody>
        <w:p w:rsidR="00405A9C" w:rsidRDefault="00D25F61" w:rsidP="00D25F61">
          <w:pPr>
            <w:pStyle w:val="3BB798E801794408883D8514B42F5FC7"/>
          </w:pPr>
          <w:r w:rsidRPr="007F10AF">
            <w:rPr>
              <w:rStyle w:val="Platzhaltertext"/>
            </w:rPr>
            <w:t>Klicken Sie hier, um Text einzugeben.</w:t>
          </w:r>
        </w:p>
      </w:docPartBody>
    </w:docPart>
    <w:docPart>
      <w:docPartPr>
        <w:name w:val="9CD460DF65E24ACAB2830E0BB10A2FCB"/>
        <w:category>
          <w:name w:val="Allgemein"/>
          <w:gallery w:val="placeholder"/>
        </w:category>
        <w:types>
          <w:type w:val="bbPlcHdr"/>
        </w:types>
        <w:behaviors>
          <w:behavior w:val="content"/>
        </w:behaviors>
        <w:guid w:val="{ADD71AA4-693F-4758-87DC-6B50278424DF}"/>
      </w:docPartPr>
      <w:docPartBody>
        <w:p w:rsidR="00405A9C" w:rsidRDefault="00D25F61" w:rsidP="00D25F61">
          <w:pPr>
            <w:pStyle w:val="9CD460DF65E24ACAB2830E0BB10A2FCB"/>
          </w:pPr>
          <w:r w:rsidRPr="007F10AF">
            <w:rPr>
              <w:rStyle w:val="Platzhaltertext"/>
            </w:rPr>
            <w:t>Wählen Sie ein Element aus.</w:t>
          </w:r>
        </w:p>
      </w:docPartBody>
    </w:docPart>
    <w:docPart>
      <w:docPartPr>
        <w:name w:val="CE1836AC5AE448A4A9F9CE6B208F4D4C"/>
        <w:category>
          <w:name w:val="Allgemein"/>
          <w:gallery w:val="placeholder"/>
        </w:category>
        <w:types>
          <w:type w:val="bbPlcHdr"/>
        </w:types>
        <w:behaviors>
          <w:behavior w:val="content"/>
        </w:behaviors>
        <w:guid w:val="{1477A27C-67DD-40FD-8212-DDDBAC4A084C}"/>
      </w:docPartPr>
      <w:docPartBody>
        <w:p w:rsidR="00405A9C" w:rsidRDefault="00D25F61" w:rsidP="00D25F61">
          <w:pPr>
            <w:pStyle w:val="CE1836AC5AE448A4A9F9CE6B208F4D4C"/>
          </w:pPr>
          <w:r w:rsidRPr="007F10AF">
            <w:rPr>
              <w:rStyle w:val="Platzhaltertext"/>
            </w:rPr>
            <w:t>Wählen Sie ein Element aus.</w:t>
          </w:r>
        </w:p>
      </w:docPartBody>
    </w:docPart>
    <w:docPart>
      <w:docPartPr>
        <w:name w:val="9C342C3A057347698BA292CEE89ACEE5"/>
        <w:category>
          <w:name w:val="Allgemein"/>
          <w:gallery w:val="placeholder"/>
        </w:category>
        <w:types>
          <w:type w:val="bbPlcHdr"/>
        </w:types>
        <w:behaviors>
          <w:behavior w:val="content"/>
        </w:behaviors>
        <w:guid w:val="{35653185-7BC6-4A83-AEED-E7A174AD376C}"/>
      </w:docPartPr>
      <w:docPartBody>
        <w:p w:rsidR="00405A9C" w:rsidRDefault="00D25F61" w:rsidP="00D25F61">
          <w:pPr>
            <w:pStyle w:val="9C342C3A057347698BA292CEE89ACEE5"/>
          </w:pPr>
          <w:r w:rsidRPr="007F10AF">
            <w:rPr>
              <w:rStyle w:val="Platzhaltertext"/>
            </w:rPr>
            <w:t>Klicken Sie hier, um Text einzugeben.</w:t>
          </w:r>
        </w:p>
      </w:docPartBody>
    </w:docPart>
    <w:docPart>
      <w:docPartPr>
        <w:name w:val="587F8865367640CC9F4C0FBE4C625C86"/>
        <w:category>
          <w:name w:val="Allgemein"/>
          <w:gallery w:val="placeholder"/>
        </w:category>
        <w:types>
          <w:type w:val="bbPlcHdr"/>
        </w:types>
        <w:behaviors>
          <w:behavior w:val="content"/>
        </w:behaviors>
        <w:guid w:val="{829BA5A9-B548-4B83-B7DF-D61AB759CF87}"/>
      </w:docPartPr>
      <w:docPartBody>
        <w:p w:rsidR="001D6EA0" w:rsidRDefault="001D6EA0" w:rsidP="001D6EA0">
          <w:pPr>
            <w:pStyle w:val="587F8865367640CC9F4C0FBE4C625C86"/>
          </w:pPr>
          <w:r w:rsidRPr="007F10AF">
            <w:rPr>
              <w:rStyle w:val="Platzhaltertext"/>
            </w:rPr>
            <w:t>Wählen Sie ein Element aus.</w:t>
          </w:r>
        </w:p>
      </w:docPartBody>
    </w:docPart>
    <w:docPart>
      <w:docPartPr>
        <w:name w:val="7AA1A47EFA624744A2D5D89BFFD698A6"/>
        <w:category>
          <w:name w:val="Allgemein"/>
          <w:gallery w:val="placeholder"/>
        </w:category>
        <w:types>
          <w:type w:val="bbPlcHdr"/>
        </w:types>
        <w:behaviors>
          <w:behavior w:val="content"/>
        </w:behaviors>
        <w:guid w:val="{898FF66A-0C42-43E0-BFDB-047380A5AE4F}"/>
      </w:docPartPr>
      <w:docPartBody>
        <w:p w:rsidR="001D6EA0" w:rsidRDefault="001D6EA0" w:rsidP="001D6EA0">
          <w:pPr>
            <w:pStyle w:val="7AA1A47EFA624744A2D5D89BFFD698A6"/>
          </w:pPr>
          <w:r w:rsidRPr="007F10AF">
            <w:rPr>
              <w:rStyle w:val="Platzhaltertext"/>
            </w:rPr>
            <w:t>Klicken Sie hier, um Text einzugeben.</w:t>
          </w:r>
        </w:p>
      </w:docPartBody>
    </w:docPart>
    <w:docPart>
      <w:docPartPr>
        <w:name w:val="C6F05B8921FB4B42B5AA96486E1DA1B5"/>
        <w:category>
          <w:name w:val="Allgemein"/>
          <w:gallery w:val="placeholder"/>
        </w:category>
        <w:types>
          <w:type w:val="bbPlcHdr"/>
        </w:types>
        <w:behaviors>
          <w:behavior w:val="content"/>
        </w:behaviors>
        <w:guid w:val="{8F8771A1-DAC5-43B7-91EE-A9637EAFCAAB}"/>
      </w:docPartPr>
      <w:docPartBody>
        <w:p w:rsidR="00E760CF" w:rsidRDefault="001D6EA0" w:rsidP="001D6EA0">
          <w:pPr>
            <w:pStyle w:val="C6F05B8921FB4B42B5AA96486E1DA1B5"/>
          </w:pPr>
          <w:r w:rsidRPr="007F10AF">
            <w:rPr>
              <w:rStyle w:val="Platzhaltertext"/>
            </w:rPr>
            <w:t>Wählen Sie ein Element aus.</w:t>
          </w:r>
        </w:p>
      </w:docPartBody>
    </w:docPart>
    <w:docPart>
      <w:docPartPr>
        <w:name w:val="AB08C1F17CEC4A8EAAFD27650EF13C8E"/>
        <w:category>
          <w:name w:val="Allgemein"/>
          <w:gallery w:val="placeholder"/>
        </w:category>
        <w:types>
          <w:type w:val="bbPlcHdr"/>
        </w:types>
        <w:behaviors>
          <w:behavior w:val="content"/>
        </w:behaviors>
        <w:guid w:val="{F40028A2-E5DB-4C24-BF1C-B975C934B1F5}"/>
      </w:docPartPr>
      <w:docPartBody>
        <w:p w:rsidR="00E760CF" w:rsidRDefault="001D6EA0" w:rsidP="001D6EA0">
          <w:pPr>
            <w:pStyle w:val="AB08C1F17CEC4A8EAAFD27650EF13C8E"/>
          </w:pPr>
          <w:r w:rsidRPr="007F10AF">
            <w:rPr>
              <w:rStyle w:val="Platzhaltertext"/>
            </w:rPr>
            <w:t>Klicken Sie hier, um Text einzugeben.</w:t>
          </w:r>
        </w:p>
      </w:docPartBody>
    </w:docPart>
    <w:docPart>
      <w:docPartPr>
        <w:name w:val="C164B6C8B06A4076873D3A3E5859F21A"/>
        <w:category>
          <w:name w:val="Allgemein"/>
          <w:gallery w:val="placeholder"/>
        </w:category>
        <w:types>
          <w:type w:val="bbPlcHdr"/>
        </w:types>
        <w:behaviors>
          <w:behavior w:val="content"/>
        </w:behaviors>
        <w:guid w:val="{45E8ADA1-A0B5-4E28-83DD-582775405E15}"/>
      </w:docPartPr>
      <w:docPartBody>
        <w:p w:rsidR="00E760CF" w:rsidRDefault="001D6EA0" w:rsidP="001D6EA0">
          <w:pPr>
            <w:pStyle w:val="C164B6C8B06A4076873D3A3E5859F21A"/>
          </w:pPr>
          <w:r w:rsidRPr="007F10AF">
            <w:rPr>
              <w:rStyle w:val="Platzhaltertext"/>
            </w:rPr>
            <w:t>Wählen Sie ein Element aus.</w:t>
          </w:r>
        </w:p>
      </w:docPartBody>
    </w:docPart>
    <w:docPart>
      <w:docPartPr>
        <w:name w:val="AC5D7E30C7E641E68211036064CEE104"/>
        <w:category>
          <w:name w:val="Allgemein"/>
          <w:gallery w:val="placeholder"/>
        </w:category>
        <w:types>
          <w:type w:val="bbPlcHdr"/>
        </w:types>
        <w:behaviors>
          <w:behavior w:val="content"/>
        </w:behaviors>
        <w:guid w:val="{BAF47E36-7BF5-4998-8BAE-F8124CECEB0E}"/>
      </w:docPartPr>
      <w:docPartBody>
        <w:p w:rsidR="00E760CF" w:rsidRDefault="001D6EA0" w:rsidP="001D6EA0">
          <w:pPr>
            <w:pStyle w:val="AC5D7E30C7E641E68211036064CEE104"/>
          </w:pPr>
          <w:r w:rsidRPr="007F10AF">
            <w:rPr>
              <w:rStyle w:val="Platzhaltertext"/>
              <w:lang w:val="de-CH"/>
            </w:rPr>
            <w:t>Klicken Sie hier, um Text einzugeben.</w:t>
          </w:r>
        </w:p>
      </w:docPartBody>
    </w:docPart>
    <w:docPart>
      <w:docPartPr>
        <w:name w:val="10D779FA845A4ACCBF3ABF3B0496E9E3"/>
        <w:category>
          <w:name w:val="Allgemein"/>
          <w:gallery w:val="placeholder"/>
        </w:category>
        <w:types>
          <w:type w:val="bbPlcHdr"/>
        </w:types>
        <w:behaviors>
          <w:behavior w:val="content"/>
        </w:behaviors>
        <w:guid w:val="{7E7BCE6F-E406-4E9E-A9D1-61EBBEB7B071}"/>
      </w:docPartPr>
      <w:docPartBody>
        <w:p w:rsidR="00E760CF" w:rsidRDefault="001D6EA0" w:rsidP="001D6EA0">
          <w:pPr>
            <w:pStyle w:val="10D779FA845A4ACCBF3ABF3B0496E9E3"/>
          </w:pPr>
          <w:r w:rsidRPr="007F10AF">
            <w:rPr>
              <w:rStyle w:val="Platzhaltertext"/>
            </w:rPr>
            <w:t>Wählen Sie ein Element aus.</w:t>
          </w:r>
        </w:p>
      </w:docPartBody>
    </w:docPart>
    <w:docPart>
      <w:docPartPr>
        <w:name w:val="4C2A5C7B3DDD4C929FA766FA6DFD69F1"/>
        <w:category>
          <w:name w:val="Allgemein"/>
          <w:gallery w:val="placeholder"/>
        </w:category>
        <w:types>
          <w:type w:val="bbPlcHdr"/>
        </w:types>
        <w:behaviors>
          <w:behavior w:val="content"/>
        </w:behaviors>
        <w:guid w:val="{657BB2BF-CB40-4FF4-9CBD-4BC459018842}"/>
      </w:docPartPr>
      <w:docPartBody>
        <w:p w:rsidR="00E760CF" w:rsidRDefault="001D6EA0" w:rsidP="001D6EA0">
          <w:pPr>
            <w:pStyle w:val="4C2A5C7B3DDD4C929FA766FA6DFD69F1"/>
          </w:pPr>
          <w:r w:rsidRPr="007F10AF">
            <w:rPr>
              <w:rStyle w:val="Platzhaltertext"/>
              <w:lang w:val="de-CH"/>
            </w:rPr>
            <w:t>Klicken Sie hier, um Text einzugeben.</w:t>
          </w:r>
        </w:p>
      </w:docPartBody>
    </w:docPart>
    <w:docPart>
      <w:docPartPr>
        <w:name w:val="DA2FE4F32091480CA1205714CFAA9ECE"/>
        <w:category>
          <w:name w:val="Allgemein"/>
          <w:gallery w:val="placeholder"/>
        </w:category>
        <w:types>
          <w:type w:val="bbPlcHdr"/>
        </w:types>
        <w:behaviors>
          <w:behavior w:val="content"/>
        </w:behaviors>
        <w:guid w:val="{3C9D7050-209C-4A3C-8534-6947B969C9C9}"/>
      </w:docPartPr>
      <w:docPartBody>
        <w:p w:rsidR="00E760CF" w:rsidRDefault="001D6EA0" w:rsidP="001D6EA0">
          <w:pPr>
            <w:pStyle w:val="DA2FE4F32091480CA1205714CFAA9ECE"/>
          </w:pPr>
          <w:r w:rsidRPr="007F10AF">
            <w:rPr>
              <w:rStyle w:val="Platzhaltertext"/>
            </w:rPr>
            <w:t>Wählen Sie ein Element aus.</w:t>
          </w:r>
        </w:p>
      </w:docPartBody>
    </w:docPart>
    <w:docPart>
      <w:docPartPr>
        <w:name w:val="22552243DF30455AA5A5D0AE3F0349D4"/>
        <w:category>
          <w:name w:val="Allgemein"/>
          <w:gallery w:val="placeholder"/>
        </w:category>
        <w:types>
          <w:type w:val="bbPlcHdr"/>
        </w:types>
        <w:behaviors>
          <w:behavior w:val="content"/>
        </w:behaviors>
        <w:guid w:val="{9AF7AE60-4227-48FF-B1AA-9521032B72F6}"/>
      </w:docPartPr>
      <w:docPartBody>
        <w:p w:rsidR="00E760CF" w:rsidRDefault="001D6EA0" w:rsidP="001D6EA0">
          <w:pPr>
            <w:pStyle w:val="22552243DF30455AA5A5D0AE3F0349D4"/>
          </w:pPr>
          <w:r w:rsidRPr="007F10AF">
            <w:rPr>
              <w:rStyle w:val="Platzhaltertext"/>
              <w:lang w:val="de-CH"/>
            </w:rPr>
            <w:t>Klicken Sie hier, um Text einzugeben.</w:t>
          </w:r>
        </w:p>
      </w:docPartBody>
    </w:docPart>
    <w:docPart>
      <w:docPartPr>
        <w:name w:val="1AD2FE7704B941D88DA483A80C9113C6"/>
        <w:category>
          <w:name w:val="Allgemein"/>
          <w:gallery w:val="placeholder"/>
        </w:category>
        <w:types>
          <w:type w:val="bbPlcHdr"/>
        </w:types>
        <w:behaviors>
          <w:behavior w:val="content"/>
        </w:behaviors>
        <w:guid w:val="{500CE89D-1E42-42A2-9104-B359CD67C769}"/>
      </w:docPartPr>
      <w:docPartBody>
        <w:p w:rsidR="00E760CF" w:rsidRDefault="001D6EA0" w:rsidP="001D6EA0">
          <w:pPr>
            <w:pStyle w:val="1AD2FE7704B941D88DA483A80C9113C6"/>
          </w:pPr>
          <w:r w:rsidRPr="007F10AF">
            <w:rPr>
              <w:rStyle w:val="Platzhaltertext"/>
            </w:rPr>
            <w:t>Klicken Sie hier, um Text einzugeben.</w:t>
          </w:r>
        </w:p>
      </w:docPartBody>
    </w:docPart>
    <w:docPart>
      <w:docPartPr>
        <w:name w:val="0002BFD5F4894376A51842FA49671389"/>
        <w:category>
          <w:name w:val="Allgemein"/>
          <w:gallery w:val="placeholder"/>
        </w:category>
        <w:types>
          <w:type w:val="bbPlcHdr"/>
        </w:types>
        <w:behaviors>
          <w:behavior w:val="content"/>
        </w:behaviors>
        <w:guid w:val="{EE9D4B5C-015E-4CD4-9A2A-2CA379EF8514}"/>
      </w:docPartPr>
      <w:docPartBody>
        <w:p w:rsidR="00E760CF" w:rsidRDefault="001D6EA0" w:rsidP="001D6EA0">
          <w:pPr>
            <w:pStyle w:val="0002BFD5F4894376A51842FA49671389"/>
          </w:pPr>
          <w:r w:rsidRPr="007F10AF">
            <w:rPr>
              <w:rStyle w:val="Platzhaltertext"/>
            </w:rPr>
            <w:t>Wählen Sie ein Element aus.</w:t>
          </w:r>
        </w:p>
      </w:docPartBody>
    </w:docPart>
    <w:docPart>
      <w:docPartPr>
        <w:name w:val="3B55B73D958844F688931C75B333EDAE"/>
        <w:category>
          <w:name w:val="Allgemein"/>
          <w:gallery w:val="placeholder"/>
        </w:category>
        <w:types>
          <w:type w:val="bbPlcHdr"/>
        </w:types>
        <w:behaviors>
          <w:behavior w:val="content"/>
        </w:behaviors>
        <w:guid w:val="{B496A51A-D46D-4381-84BD-CF9200DFDA1D}"/>
      </w:docPartPr>
      <w:docPartBody>
        <w:p w:rsidR="00E760CF" w:rsidRDefault="001D6EA0" w:rsidP="001D6EA0">
          <w:pPr>
            <w:pStyle w:val="3B55B73D958844F688931C75B333EDAE"/>
          </w:pPr>
          <w:r w:rsidRPr="007F10AF">
            <w:rPr>
              <w:rStyle w:val="Platzhaltertext"/>
            </w:rPr>
            <w:t>Klicken Sie hier, um Text einzugeben.</w:t>
          </w:r>
        </w:p>
      </w:docPartBody>
    </w:docPart>
    <w:docPart>
      <w:docPartPr>
        <w:name w:val="FC2A8358D6BD42F1A4FB9305AD5095A2"/>
        <w:category>
          <w:name w:val="Allgemein"/>
          <w:gallery w:val="placeholder"/>
        </w:category>
        <w:types>
          <w:type w:val="bbPlcHdr"/>
        </w:types>
        <w:behaviors>
          <w:behavior w:val="content"/>
        </w:behaviors>
        <w:guid w:val="{51969534-7975-4CB5-A869-413FFB02C1B2}"/>
      </w:docPartPr>
      <w:docPartBody>
        <w:p w:rsidR="00DD7DD3" w:rsidRDefault="00E760CF" w:rsidP="00E760CF">
          <w:pPr>
            <w:pStyle w:val="FC2A8358D6BD42F1A4FB9305AD5095A2"/>
          </w:pPr>
          <w:r w:rsidRPr="007F10AF">
            <w:rPr>
              <w:rStyle w:val="Platzhaltertext"/>
              <w:lang w:val="de-CH"/>
            </w:rPr>
            <w:t>Klicken Sie hier, um Text einzugeben.</w:t>
          </w:r>
        </w:p>
      </w:docPartBody>
    </w:docPart>
    <w:docPart>
      <w:docPartPr>
        <w:name w:val="9C54AA28EE3C4F1FB2404C49AF0DF9E9"/>
        <w:category>
          <w:name w:val="Allgemein"/>
          <w:gallery w:val="placeholder"/>
        </w:category>
        <w:types>
          <w:type w:val="bbPlcHdr"/>
        </w:types>
        <w:behaviors>
          <w:behavior w:val="content"/>
        </w:behaviors>
        <w:guid w:val="{2FE5B720-4F41-4B60-8223-1CE8A9C0E5CB}"/>
      </w:docPartPr>
      <w:docPartBody>
        <w:p w:rsidR="00DD7DD3" w:rsidRDefault="00E760CF" w:rsidP="00E760CF">
          <w:pPr>
            <w:pStyle w:val="9C54AA28EE3C4F1FB2404C49AF0DF9E9"/>
          </w:pPr>
          <w:r w:rsidRPr="007F10AF">
            <w:rPr>
              <w:rStyle w:val="Platzhaltertext"/>
              <w:lang w:val="de-CH"/>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4A0"/>
    <w:rsid w:val="00011E7B"/>
    <w:rsid w:val="00192079"/>
    <w:rsid w:val="001D6EA0"/>
    <w:rsid w:val="00245F14"/>
    <w:rsid w:val="00405A9C"/>
    <w:rsid w:val="00440A91"/>
    <w:rsid w:val="00796BF3"/>
    <w:rsid w:val="00812638"/>
    <w:rsid w:val="00830B6D"/>
    <w:rsid w:val="008A59B9"/>
    <w:rsid w:val="00952D5D"/>
    <w:rsid w:val="009855BE"/>
    <w:rsid w:val="009C07C1"/>
    <w:rsid w:val="00A647BD"/>
    <w:rsid w:val="00CD74A0"/>
    <w:rsid w:val="00D25F61"/>
    <w:rsid w:val="00DD7DD3"/>
    <w:rsid w:val="00DE6CBE"/>
    <w:rsid w:val="00E462F4"/>
    <w:rsid w:val="00E760CF"/>
    <w:rsid w:val="00F042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60CF"/>
    <w:rPr>
      <w:color w:val="808080"/>
    </w:rPr>
  </w:style>
  <w:style w:type="paragraph" w:customStyle="1" w:styleId="9BB29EC648C042BB84D3B6F4C3E188C8">
    <w:name w:val="9BB29EC648C042BB84D3B6F4C3E188C8"/>
    <w:rsid w:val="00CD74A0"/>
  </w:style>
  <w:style w:type="paragraph" w:customStyle="1" w:styleId="12BA82715F10455DBC013C653BAAC7E0">
    <w:name w:val="12BA82715F10455DBC013C653BAAC7E0"/>
    <w:rsid w:val="00CD74A0"/>
  </w:style>
  <w:style w:type="paragraph" w:customStyle="1" w:styleId="F69FBDFC17EF43168EC6001B311ACFD7">
    <w:name w:val="F69FBDFC17EF43168EC6001B311ACFD7"/>
    <w:rsid w:val="00CD74A0"/>
  </w:style>
  <w:style w:type="paragraph" w:customStyle="1" w:styleId="9EA529DB5F0547529DBEF55F83A9B001">
    <w:name w:val="9EA529DB5F0547529DBEF55F83A9B001"/>
    <w:rsid w:val="00CD74A0"/>
  </w:style>
  <w:style w:type="paragraph" w:customStyle="1" w:styleId="A4A9AC4339F14B488763BD92161CCDC5">
    <w:name w:val="A4A9AC4339F14B488763BD92161CCDC5"/>
    <w:rsid w:val="00CD74A0"/>
  </w:style>
  <w:style w:type="paragraph" w:customStyle="1" w:styleId="5C4A7BC54429452492A99488D1E5AC49">
    <w:name w:val="5C4A7BC54429452492A99488D1E5AC49"/>
    <w:rsid w:val="00CD74A0"/>
  </w:style>
  <w:style w:type="paragraph" w:customStyle="1" w:styleId="45A76AECBAF44BC19B543D9D74AFC23E">
    <w:name w:val="45A76AECBAF44BC19B543D9D74AFC23E"/>
    <w:rsid w:val="00CD74A0"/>
  </w:style>
  <w:style w:type="paragraph" w:customStyle="1" w:styleId="8CA92CA9EDAB428384187486C10D9E12">
    <w:name w:val="8CA92CA9EDAB428384187486C10D9E12"/>
    <w:rsid w:val="00CD74A0"/>
  </w:style>
  <w:style w:type="paragraph" w:customStyle="1" w:styleId="B337AD2089F444239C4169F03E6E722F">
    <w:name w:val="B337AD2089F444239C4169F03E6E722F"/>
    <w:rsid w:val="00CD74A0"/>
  </w:style>
  <w:style w:type="paragraph" w:customStyle="1" w:styleId="AF45F23E01114FD79EFED070BEDC9363">
    <w:name w:val="AF45F23E01114FD79EFED070BEDC9363"/>
    <w:rsid w:val="00CD74A0"/>
  </w:style>
  <w:style w:type="paragraph" w:customStyle="1" w:styleId="4529F0362B29482E8291B97BE479B6FB">
    <w:name w:val="4529F0362B29482E8291B97BE479B6FB"/>
    <w:rsid w:val="00CD74A0"/>
  </w:style>
  <w:style w:type="paragraph" w:customStyle="1" w:styleId="10712C37F3B4401EB8B1D4B1C33E4C9A">
    <w:name w:val="10712C37F3B4401EB8B1D4B1C33E4C9A"/>
    <w:rsid w:val="00CD74A0"/>
  </w:style>
  <w:style w:type="paragraph" w:customStyle="1" w:styleId="9BB29EC648C042BB84D3B6F4C3E188C81">
    <w:name w:val="9BB29EC648C042BB84D3B6F4C3E188C81"/>
    <w:rsid w:val="00CD74A0"/>
    <w:pPr>
      <w:spacing w:after="0" w:line="240" w:lineRule="auto"/>
    </w:pPr>
    <w:rPr>
      <w:rFonts w:ascii="Arial" w:eastAsia="Times New Roman" w:hAnsi="Arial" w:cs="Arial"/>
      <w:sz w:val="24"/>
      <w:szCs w:val="24"/>
      <w:lang w:val="en-US" w:eastAsia="en-US"/>
    </w:rPr>
  </w:style>
  <w:style w:type="paragraph" w:customStyle="1" w:styleId="03377F1CF16041CA956AFA11CE712580">
    <w:name w:val="03377F1CF16041CA956AFA11CE712580"/>
    <w:rsid w:val="00CD74A0"/>
    <w:pPr>
      <w:spacing w:after="0" w:line="240" w:lineRule="auto"/>
    </w:pPr>
    <w:rPr>
      <w:rFonts w:ascii="Arial" w:eastAsia="Times New Roman" w:hAnsi="Arial" w:cs="Arial"/>
      <w:sz w:val="24"/>
      <w:szCs w:val="24"/>
      <w:lang w:val="en-US" w:eastAsia="en-US"/>
    </w:rPr>
  </w:style>
  <w:style w:type="paragraph" w:customStyle="1" w:styleId="10712C37F3B4401EB8B1D4B1C33E4C9A1">
    <w:name w:val="10712C37F3B4401EB8B1D4B1C33E4C9A1"/>
    <w:rsid w:val="00CD74A0"/>
    <w:pPr>
      <w:spacing w:after="0" w:line="240" w:lineRule="auto"/>
    </w:pPr>
    <w:rPr>
      <w:rFonts w:ascii="Arial" w:eastAsia="Times New Roman" w:hAnsi="Arial" w:cs="Arial"/>
      <w:sz w:val="24"/>
      <w:szCs w:val="24"/>
      <w:lang w:val="en-US" w:eastAsia="en-US"/>
    </w:rPr>
  </w:style>
  <w:style w:type="paragraph" w:customStyle="1" w:styleId="12BA82715F10455DBC013C653BAAC7E01">
    <w:name w:val="12BA82715F10455DBC013C653BAAC7E01"/>
    <w:rsid w:val="00CD74A0"/>
    <w:pPr>
      <w:spacing w:after="0" w:line="240" w:lineRule="auto"/>
    </w:pPr>
    <w:rPr>
      <w:rFonts w:ascii="Arial" w:eastAsia="Times New Roman" w:hAnsi="Arial" w:cs="Arial"/>
      <w:sz w:val="24"/>
      <w:szCs w:val="24"/>
      <w:lang w:val="en-US" w:eastAsia="en-US"/>
    </w:rPr>
  </w:style>
  <w:style w:type="paragraph" w:customStyle="1" w:styleId="F69FBDFC17EF43168EC6001B311ACFD71">
    <w:name w:val="F69FBDFC17EF43168EC6001B311ACFD71"/>
    <w:rsid w:val="00CD74A0"/>
    <w:pPr>
      <w:spacing w:after="0" w:line="240" w:lineRule="auto"/>
    </w:pPr>
    <w:rPr>
      <w:rFonts w:ascii="Arial" w:eastAsia="Times New Roman" w:hAnsi="Arial" w:cs="Arial"/>
      <w:sz w:val="24"/>
      <w:szCs w:val="24"/>
      <w:lang w:val="en-US" w:eastAsia="en-US"/>
    </w:rPr>
  </w:style>
  <w:style w:type="paragraph" w:customStyle="1" w:styleId="9EA529DB5F0547529DBEF55F83A9B0011">
    <w:name w:val="9EA529DB5F0547529DBEF55F83A9B0011"/>
    <w:rsid w:val="00CD74A0"/>
    <w:pPr>
      <w:spacing w:after="0" w:line="240" w:lineRule="auto"/>
    </w:pPr>
    <w:rPr>
      <w:rFonts w:ascii="Arial" w:eastAsia="Times New Roman" w:hAnsi="Arial" w:cs="Arial"/>
      <w:sz w:val="24"/>
      <w:szCs w:val="24"/>
      <w:lang w:val="en-US" w:eastAsia="en-US"/>
    </w:rPr>
  </w:style>
  <w:style w:type="paragraph" w:customStyle="1" w:styleId="A4A9AC4339F14B488763BD92161CCDC51">
    <w:name w:val="A4A9AC4339F14B488763BD92161CCDC51"/>
    <w:rsid w:val="00CD74A0"/>
    <w:pPr>
      <w:spacing w:after="0" w:line="240" w:lineRule="auto"/>
    </w:pPr>
    <w:rPr>
      <w:rFonts w:ascii="Arial" w:eastAsia="Times New Roman" w:hAnsi="Arial" w:cs="Arial"/>
      <w:sz w:val="24"/>
      <w:szCs w:val="24"/>
      <w:lang w:val="en-US" w:eastAsia="en-US"/>
    </w:rPr>
  </w:style>
  <w:style w:type="paragraph" w:customStyle="1" w:styleId="5C4A7BC54429452492A99488D1E5AC491">
    <w:name w:val="5C4A7BC54429452492A99488D1E5AC491"/>
    <w:rsid w:val="00CD74A0"/>
    <w:pPr>
      <w:spacing w:after="0" w:line="240" w:lineRule="auto"/>
    </w:pPr>
    <w:rPr>
      <w:rFonts w:ascii="Arial" w:eastAsia="Times New Roman" w:hAnsi="Arial" w:cs="Arial"/>
      <w:sz w:val="24"/>
      <w:szCs w:val="24"/>
      <w:lang w:val="en-US" w:eastAsia="en-US"/>
    </w:rPr>
  </w:style>
  <w:style w:type="paragraph" w:customStyle="1" w:styleId="45A76AECBAF44BC19B543D9D74AFC23E1">
    <w:name w:val="45A76AECBAF44BC19B543D9D74AFC23E1"/>
    <w:rsid w:val="00CD74A0"/>
    <w:pPr>
      <w:spacing w:after="0" w:line="240" w:lineRule="auto"/>
    </w:pPr>
    <w:rPr>
      <w:rFonts w:ascii="Arial" w:eastAsia="Times New Roman" w:hAnsi="Arial" w:cs="Arial"/>
      <w:sz w:val="24"/>
      <w:szCs w:val="24"/>
      <w:lang w:val="en-US" w:eastAsia="en-US"/>
    </w:rPr>
  </w:style>
  <w:style w:type="paragraph" w:customStyle="1" w:styleId="8CA92CA9EDAB428384187486C10D9E121">
    <w:name w:val="8CA92CA9EDAB428384187486C10D9E121"/>
    <w:rsid w:val="00CD74A0"/>
    <w:pPr>
      <w:spacing w:after="0" w:line="240" w:lineRule="auto"/>
    </w:pPr>
    <w:rPr>
      <w:rFonts w:ascii="Arial" w:eastAsia="Times New Roman" w:hAnsi="Arial" w:cs="Arial"/>
      <w:sz w:val="24"/>
      <w:szCs w:val="24"/>
      <w:lang w:val="en-US" w:eastAsia="en-US"/>
    </w:rPr>
  </w:style>
  <w:style w:type="paragraph" w:customStyle="1" w:styleId="B337AD2089F444239C4169F03E6E722F1">
    <w:name w:val="B337AD2089F444239C4169F03E6E722F1"/>
    <w:rsid w:val="00CD74A0"/>
    <w:pPr>
      <w:spacing w:after="0" w:line="240" w:lineRule="auto"/>
    </w:pPr>
    <w:rPr>
      <w:rFonts w:ascii="Arial" w:eastAsia="Times New Roman" w:hAnsi="Arial" w:cs="Arial"/>
      <w:sz w:val="24"/>
      <w:szCs w:val="24"/>
      <w:lang w:val="en-US" w:eastAsia="en-US"/>
    </w:rPr>
  </w:style>
  <w:style w:type="paragraph" w:customStyle="1" w:styleId="AF45F23E01114FD79EFED070BEDC93631">
    <w:name w:val="AF45F23E01114FD79EFED070BEDC93631"/>
    <w:rsid w:val="00CD74A0"/>
    <w:pPr>
      <w:spacing w:after="0" w:line="240" w:lineRule="auto"/>
    </w:pPr>
    <w:rPr>
      <w:rFonts w:ascii="Arial" w:eastAsia="Times New Roman" w:hAnsi="Arial" w:cs="Arial"/>
      <w:sz w:val="24"/>
      <w:szCs w:val="24"/>
      <w:lang w:val="en-US" w:eastAsia="en-US"/>
    </w:rPr>
  </w:style>
  <w:style w:type="paragraph" w:customStyle="1" w:styleId="4529F0362B29482E8291B97BE479B6FB1">
    <w:name w:val="4529F0362B29482E8291B97BE479B6FB1"/>
    <w:rsid w:val="00CD74A0"/>
    <w:pPr>
      <w:spacing w:after="0" w:line="240" w:lineRule="auto"/>
    </w:pPr>
    <w:rPr>
      <w:rFonts w:ascii="Arial" w:eastAsia="Times New Roman" w:hAnsi="Arial" w:cs="Arial"/>
      <w:sz w:val="24"/>
      <w:szCs w:val="24"/>
      <w:lang w:val="en-US" w:eastAsia="en-US"/>
    </w:rPr>
  </w:style>
  <w:style w:type="paragraph" w:customStyle="1" w:styleId="9BB29EC648C042BB84D3B6F4C3E188C82">
    <w:name w:val="9BB29EC648C042BB84D3B6F4C3E188C82"/>
    <w:rsid w:val="00CD74A0"/>
    <w:pPr>
      <w:spacing w:after="0" w:line="240" w:lineRule="auto"/>
    </w:pPr>
    <w:rPr>
      <w:rFonts w:ascii="Arial" w:eastAsia="Times New Roman" w:hAnsi="Arial" w:cs="Arial"/>
      <w:sz w:val="24"/>
      <w:szCs w:val="24"/>
      <w:lang w:val="en-US" w:eastAsia="en-US"/>
    </w:rPr>
  </w:style>
  <w:style w:type="paragraph" w:customStyle="1" w:styleId="03377F1CF16041CA956AFA11CE7125801">
    <w:name w:val="03377F1CF16041CA956AFA11CE7125801"/>
    <w:rsid w:val="00CD74A0"/>
    <w:pPr>
      <w:spacing w:after="0" w:line="240" w:lineRule="auto"/>
    </w:pPr>
    <w:rPr>
      <w:rFonts w:ascii="Arial" w:eastAsia="Times New Roman" w:hAnsi="Arial" w:cs="Arial"/>
      <w:sz w:val="24"/>
      <w:szCs w:val="24"/>
      <w:lang w:val="en-US" w:eastAsia="en-US"/>
    </w:rPr>
  </w:style>
  <w:style w:type="paragraph" w:customStyle="1" w:styleId="10712C37F3B4401EB8B1D4B1C33E4C9A2">
    <w:name w:val="10712C37F3B4401EB8B1D4B1C33E4C9A2"/>
    <w:rsid w:val="00CD74A0"/>
    <w:pPr>
      <w:spacing w:after="0" w:line="240" w:lineRule="auto"/>
    </w:pPr>
    <w:rPr>
      <w:rFonts w:ascii="Arial" w:eastAsia="Times New Roman" w:hAnsi="Arial" w:cs="Arial"/>
      <w:sz w:val="24"/>
      <w:szCs w:val="24"/>
      <w:lang w:val="en-US" w:eastAsia="en-US"/>
    </w:rPr>
  </w:style>
  <w:style w:type="paragraph" w:customStyle="1" w:styleId="12BA82715F10455DBC013C653BAAC7E02">
    <w:name w:val="12BA82715F10455DBC013C653BAAC7E02"/>
    <w:rsid w:val="00CD74A0"/>
    <w:pPr>
      <w:spacing w:after="0" w:line="240" w:lineRule="auto"/>
    </w:pPr>
    <w:rPr>
      <w:rFonts w:ascii="Arial" w:eastAsia="Times New Roman" w:hAnsi="Arial" w:cs="Arial"/>
      <w:sz w:val="24"/>
      <w:szCs w:val="24"/>
      <w:lang w:val="en-US" w:eastAsia="en-US"/>
    </w:rPr>
  </w:style>
  <w:style w:type="paragraph" w:customStyle="1" w:styleId="F69FBDFC17EF43168EC6001B311ACFD72">
    <w:name w:val="F69FBDFC17EF43168EC6001B311ACFD72"/>
    <w:rsid w:val="00CD74A0"/>
    <w:pPr>
      <w:spacing w:after="0" w:line="240" w:lineRule="auto"/>
    </w:pPr>
    <w:rPr>
      <w:rFonts w:ascii="Arial" w:eastAsia="Times New Roman" w:hAnsi="Arial" w:cs="Arial"/>
      <w:sz w:val="24"/>
      <w:szCs w:val="24"/>
      <w:lang w:val="en-US" w:eastAsia="en-US"/>
    </w:rPr>
  </w:style>
  <w:style w:type="paragraph" w:customStyle="1" w:styleId="9EA529DB5F0547529DBEF55F83A9B0012">
    <w:name w:val="9EA529DB5F0547529DBEF55F83A9B0012"/>
    <w:rsid w:val="00CD74A0"/>
    <w:pPr>
      <w:spacing w:after="0" w:line="240" w:lineRule="auto"/>
    </w:pPr>
    <w:rPr>
      <w:rFonts w:ascii="Arial" w:eastAsia="Times New Roman" w:hAnsi="Arial" w:cs="Arial"/>
      <w:sz w:val="24"/>
      <w:szCs w:val="24"/>
      <w:lang w:val="en-US" w:eastAsia="en-US"/>
    </w:rPr>
  </w:style>
  <w:style w:type="paragraph" w:customStyle="1" w:styleId="A4A9AC4339F14B488763BD92161CCDC52">
    <w:name w:val="A4A9AC4339F14B488763BD92161CCDC52"/>
    <w:rsid w:val="00CD74A0"/>
    <w:pPr>
      <w:spacing w:after="0" w:line="240" w:lineRule="auto"/>
    </w:pPr>
    <w:rPr>
      <w:rFonts w:ascii="Arial" w:eastAsia="Times New Roman" w:hAnsi="Arial" w:cs="Arial"/>
      <w:sz w:val="24"/>
      <w:szCs w:val="24"/>
      <w:lang w:val="en-US" w:eastAsia="en-US"/>
    </w:rPr>
  </w:style>
  <w:style w:type="paragraph" w:customStyle="1" w:styleId="5C4A7BC54429452492A99488D1E5AC492">
    <w:name w:val="5C4A7BC54429452492A99488D1E5AC492"/>
    <w:rsid w:val="00CD74A0"/>
    <w:pPr>
      <w:spacing w:after="0" w:line="240" w:lineRule="auto"/>
    </w:pPr>
    <w:rPr>
      <w:rFonts w:ascii="Arial" w:eastAsia="Times New Roman" w:hAnsi="Arial" w:cs="Arial"/>
      <w:sz w:val="24"/>
      <w:szCs w:val="24"/>
      <w:lang w:val="en-US" w:eastAsia="en-US"/>
    </w:rPr>
  </w:style>
  <w:style w:type="paragraph" w:customStyle="1" w:styleId="45A76AECBAF44BC19B543D9D74AFC23E2">
    <w:name w:val="45A76AECBAF44BC19B543D9D74AFC23E2"/>
    <w:rsid w:val="00CD74A0"/>
    <w:pPr>
      <w:spacing w:after="0" w:line="240" w:lineRule="auto"/>
    </w:pPr>
    <w:rPr>
      <w:rFonts w:ascii="Arial" w:eastAsia="Times New Roman" w:hAnsi="Arial" w:cs="Arial"/>
      <w:sz w:val="24"/>
      <w:szCs w:val="24"/>
      <w:lang w:val="en-US" w:eastAsia="en-US"/>
    </w:rPr>
  </w:style>
  <w:style w:type="paragraph" w:customStyle="1" w:styleId="8CA92CA9EDAB428384187486C10D9E122">
    <w:name w:val="8CA92CA9EDAB428384187486C10D9E122"/>
    <w:rsid w:val="00CD74A0"/>
    <w:pPr>
      <w:spacing w:after="0" w:line="240" w:lineRule="auto"/>
    </w:pPr>
    <w:rPr>
      <w:rFonts w:ascii="Arial" w:eastAsia="Times New Roman" w:hAnsi="Arial" w:cs="Arial"/>
      <w:sz w:val="24"/>
      <w:szCs w:val="24"/>
      <w:lang w:val="en-US" w:eastAsia="en-US"/>
    </w:rPr>
  </w:style>
  <w:style w:type="paragraph" w:customStyle="1" w:styleId="B337AD2089F444239C4169F03E6E722F2">
    <w:name w:val="B337AD2089F444239C4169F03E6E722F2"/>
    <w:rsid w:val="00CD74A0"/>
    <w:pPr>
      <w:spacing w:after="0" w:line="240" w:lineRule="auto"/>
    </w:pPr>
    <w:rPr>
      <w:rFonts w:ascii="Arial" w:eastAsia="Times New Roman" w:hAnsi="Arial" w:cs="Arial"/>
      <w:sz w:val="24"/>
      <w:szCs w:val="24"/>
      <w:lang w:val="en-US" w:eastAsia="en-US"/>
    </w:rPr>
  </w:style>
  <w:style w:type="paragraph" w:customStyle="1" w:styleId="AF45F23E01114FD79EFED070BEDC93632">
    <w:name w:val="AF45F23E01114FD79EFED070BEDC93632"/>
    <w:rsid w:val="00CD74A0"/>
    <w:pPr>
      <w:spacing w:after="0" w:line="240" w:lineRule="auto"/>
    </w:pPr>
    <w:rPr>
      <w:rFonts w:ascii="Arial" w:eastAsia="Times New Roman" w:hAnsi="Arial" w:cs="Arial"/>
      <w:sz w:val="24"/>
      <w:szCs w:val="24"/>
      <w:lang w:val="en-US" w:eastAsia="en-US"/>
    </w:rPr>
  </w:style>
  <w:style w:type="paragraph" w:customStyle="1" w:styleId="4529F0362B29482E8291B97BE479B6FB2">
    <w:name w:val="4529F0362B29482E8291B97BE479B6FB2"/>
    <w:rsid w:val="00CD74A0"/>
    <w:pPr>
      <w:spacing w:after="0" w:line="240" w:lineRule="auto"/>
    </w:pPr>
    <w:rPr>
      <w:rFonts w:ascii="Arial" w:eastAsia="Times New Roman" w:hAnsi="Arial" w:cs="Arial"/>
      <w:sz w:val="24"/>
      <w:szCs w:val="24"/>
      <w:lang w:val="en-US" w:eastAsia="en-US"/>
    </w:rPr>
  </w:style>
  <w:style w:type="paragraph" w:customStyle="1" w:styleId="0027CB4CB7BD456FA0804E62F2A621D1">
    <w:name w:val="0027CB4CB7BD456FA0804E62F2A621D1"/>
    <w:rsid w:val="00CD74A0"/>
  </w:style>
  <w:style w:type="paragraph" w:customStyle="1" w:styleId="6E38B1EA10FC470B9A21DF1C846E6AF8">
    <w:name w:val="6E38B1EA10FC470B9A21DF1C846E6AF8"/>
    <w:rsid w:val="00CD74A0"/>
  </w:style>
  <w:style w:type="paragraph" w:customStyle="1" w:styleId="4A731225020344D0B7EAD2FC743DC3E2">
    <w:name w:val="4A731225020344D0B7EAD2FC743DC3E2"/>
    <w:rsid w:val="00CD74A0"/>
  </w:style>
  <w:style w:type="paragraph" w:customStyle="1" w:styleId="B81A4E975B2F4F3FB5B9C7FF6454764F">
    <w:name w:val="B81A4E975B2F4F3FB5B9C7FF6454764F"/>
    <w:rsid w:val="00CD74A0"/>
  </w:style>
  <w:style w:type="paragraph" w:customStyle="1" w:styleId="6CEFDAD1B136484AAC913444BEF6AE2F">
    <w:name w:val="6CEFDAD1B136484AAC913444BEF6AE2F"/>
    <w:rsid w:val="00CD74A0"/>
  </w:style>
  <w:style w:type="paragraph" w:customStyle="1" w:styleId="9CEEA60D855A451CA82CC8763EC779BE">
    <w:name w:val="9CEEA60D855A451CA82CC8763EC779BE"/>
    <w:rsid w:val="00CD74A0"/>
  </w:style>
  <w:style w:type="paragraph" w:customStyle="1" w:styleId="8D74D3C41A0148DD8E429F523915C720">
    <w:name w:val="8D74D3C41A0148DD8E429F523915C720"/>
    <w:rsid w:val="00CD74A0"/>
  </w:style>
  <w:style w:type="paragraph" w:customStyle="1" w:styleId="F7211B40F09C403C9BBF66D4BABA8012">
    <w:name w:val="F7211B40F09C403C9BBF66D4BABA8012"/>
    <w:rsid w:val="00CD74A0"/>
  </w:style>
  <w:style w:type="paragraph" w:customStyle="1" w:styleId="914651D904964211B1050D46EBDFE9B3">
    <w:name w:val="914651D904964211B1050D46EBDFE9B3"/>
    <w:rsid w:val="00CD74A0"/>
  </w:style>
  <w:style w:type="paragraph" w:customStyle="1" w:styleId="D242725D5BE84F71A840A1D414DE08F1">
    <w:name w:val="D242725D5BE84F71A840A1D414DE08F1"/>
    <w:rsid w:val="00CD74A0"/>
  </w:style>
  <w:style w:type="paragraph" w:customStyle="1" w:styleId="8FCA4967C7E8414E81746817F32CA2C1">
    <w:name w:val="8FCA4967C7E8414E81746817F32CA2C1"/>
    <w:rsid w:val="00CD74A0"/>
  </w:style>
  <w:style w:type="paragraph" w:customStyle="1" w:styleId="E5F33B3C8F79405D9A06D84E66A48ED5">
    <w:name w:val="E5F33B3C8F79405D9A06D84E66A48ED5"/>
    <w:rsid w:val="00CD74A0"/>
  </w:style>
  <w:style w:type="paragraph" w:customStyle="1" w:styleId="73CC611C184C4DC091B5B41E708B993F">
    <w:name w:val="73CC611C184C4DC091B5B41E708B993F"/>
    <w:rsid w:val="00CD74A0"/>
  </w:style>
  <w:style w:type="paragraph" w:customStyle="1" w:styleId="619C8666BFB042818643CD0EBFAC7935">
    <w:name w:val="619C8666BFB042818643CD0EBFAC7935"/>
    <w:rsid w:val="00CD74A0"/>
  </w:style>
  <w:style w:type="paragraph" w:customStyle="1" w:styleId="42C885057A8D4E45A9DA0918CE8FB502">
    <w:name w:val="42C885057A8D4E45A9DA0918CE8FB502"/>
    <w:rsid w:val="00CD74A0"/>
  </w:style>
  <w:style w:type="paragraph" w:customStyle="1" w:styleId="D8EC57C1F98A4410AC5F4948DA4B837A">
    <w:name w:val="D8EC57C1F98A4410AC5F4948DA4B837A"/>
    <w:rsid w:val="00CD74A0"/>
  </w:style>
  <w:style w:type="paragraph" w:customStyle="1" w:styleId="6838F9E7B3374AC29EC00BF03CAF2A84">
    <w:name w:val="6838F9E7B3374AC29EC00BF03CAF2A84"/>
    <w:rsid w:val="00CD74A0"/>
  </w:style>
  <w:style w:type="paragraph" w:customStyle="1" w:styleId="A7CE4CB1930141D38C44555E5D9EB345">
    <w:name w:val="A7CE4CB1930141D38C44555E5D9EB345"/>
    <w:rsid w:val="00CD74A0"/>
  </w:style>
  <w:style w:type="paragraph" w:customStyle="1" w:styleId="55071C30818E47338C639F865ECC52E0">
    <w:name w:val="55071C30818E47338C639F865ECC52E0"/>
    <w:rsid w:val="00CD74A0"/>
  </w:style>
  <w:style w:type="paragraph" w:customStyle="1" w:styleId="E9356A4BA7AF49E3A4E055A761BA8CC6">
    <w:name w:val="E9356A4BA7AF49E3A4E055A761BA8CC6"/>
    <w:rsid w:val="00CD74A0"/>
  </w:style>
  <w:style w:type="paragraph" w:customStyle="1" w:styleId="205D15CF7852424DB70510D77AC33CD5">
    <w:name w:val="205D15CF7852424DB70510D77AC33CD5"/>
    <w:rsid w:val="00CD74A0"/>
  </w:style>
  <w:style w:type="paragraph" w:customStyle="1" w:styleId="26B37AEE61F047FDB351992E2915E375">
    <w:name w:val="26B37AEE61F047FDB351992E2915E375"/>
    <w:rsid w:val="00CD74A0"/>
  </w:style>
  <w:style w:type="paragraph" w:customStyle="1" w:styleId="BB46BBA2E47643E9B23CAF63DC0E6CD0">
    <w:name w:val="BB46BBA2E47643E9B23CAF63DC0E6CD0"/>
    <w:rsid w:val="00CD74A0"/>
  </w:style>
  <w:style w:type="paragraph" w:customStyle="1" w:styleId="A14A9983476647FBA662A02E18E6BB9D">
    <w:name w:val="A14A9983476647FBA662A02E18E6BB9D"/>
    <w:rsid w:val="00CD74A0"/>
  </w:style>
  <w:style w:type="paragraph" w:customStyle="1" w:styleId="BCD62F6478BE45758A4936F97D273A24">
    <w:name w:val="BCD62F6478BE45758A4936F97D273A24"/>
    <w:rsid w:val="00CD74A0"/>
  </w:style>
  <w:style w:type="paragraph" w:customStyle="1" w:styleId="4D0C516F9BE24B3FBDD26A072D187CBD">
    <w:name w:val="4D0C516F9BE24B3FBDD26A072D187CBD"/>
    <w:rsid w:val="00CD74A0"/>
  </w:style>
  <w:style w:type="paragraph" w:customStyle="1" w:styleId="0E892EF5E1CC450A8792374B793367B9">
    <w:name w:val="0E892EF5E1CC450A8792374B793367B9"/>
    <w:rsid w:val="00CD74A0"/>
  </w:style>
  <w:style w:type="paragraph" w:customStyle="1" w:styleId="2F650ED1881E400386A0413AD699CE7D">
    <w:name w:val="2F650ED1881E400386A0413AD699CE7D"/>
    <w:rsid w:val="00CD74A0"/>
  </w:style>
  <w:style w:type="paragraph" w:customStyle="1" w:styleId="E526D1D52B5A45F79D5790C823F92AFA">
    <w:name w:val="E526D1D52B5A45F79D5790C823F92AFA"/>
    <w:rsid w:val="00CD74A0"/>
  </w:style>
  <w:style w:type="paragraph" w:customStyle="1" w:styleId="0AE0BAF3127C4CA180AC40CF065501D5">
    <w:name w:val="0AE0BAF3127C4CA180AC40CF065501D5"/>
    <w:rsid w:val="00CD74A0"/>
  </w:style>
  <w:style w:type="paragraph" w:customStyle="1" w:styleId="B6314EEEE66A44E28989743D181BC5D5">
    <w:name w:val="B6314EEEE66A44E28989743D181BC5D5"/>
    <w:rsid w:val="00CD74A0"/>
  </w:style>
  <w:style w:type="paragraph" w:customStyle="1" w:styleId="70B586C094AE4B3FB1103DB8EB50DE5E">
    <w:name w:val="70B586C094AE4B3FB1103DB8EB50DE5E"/>
    <w:rsid w:val="00CD74A0"/>
  </w:style>
  <w:style w:type="paragraph" w:customStyle="1" w:styleId="76AE4348041842D88A7252F83D016B6F">
    <w:name w:val="76AE4348041842D88A7252F83D016B6F"/>
    <w:rsid w:val="00CD74A0"/>
  </w:style>
  <w:style w:type="paragraph" w:customStyle="1" w:styleId="8EFAB8544D8D4D63BE633AA42E79644E">
    <w:name w:val="8EFAB8544D8D4D63BE633AA42E79644E"/>
    <w:rsid w:val="00CD74A0"/>
  </w:style>
  <w:style w:type="paragraph" w:customStyle="1" w:styleId="B20EE04217BB40D9843B1459DFEA5EA2">
    <w:name w:val="B20EE04217BB40D9843B1459DFEA5EA2"/>
    <w:rsid w:val="00CD74A0"/>
  </w:style>
  <w:style w:type="paragraph" w:customStyle="1" w:styleId="A8CF9DAF04E64C4CB50F9A62AFDF9716">
    <w:name w:val="A8CF9DAF04E64C4CB50F9A62AFDF9716"/>
    <w:rsid w:val="00CD74A0"/>
  </w:style>
  <w:style w:type="paragraph" w:customStyle="1" w:styleId="9C71EAC96AA84DF28E3C7A53217CE1BD">
    <w:name w:val="9C71EAC96AA84DF28E3C7A53217CE1BD"/>
    <w:rsid w:val="00CD74A0"/>
  </w:style>
  <w:style w:type="paragraph" w:customStyle="1" w:styleId="BCC3098CFE454894B88801B6FA9A5733">
    <w:name w:val="BCC3098CFE454894B88801B6FA9A5733"/>
    <w:rsid w:val="00CD74A0"/>
  </w:style>
  <w:style w:type="paragraph" w:customStyle="1" w:styleId="75E9E237C6A845B18F5E29E3635B387D">
    <w:name w:val="75E9E237C6A845B18F5E29E3635B387D"/>
    <w:rsid w:val="00CD74A0"/>
  </w:style>
  <w:style w:type="paragraph" w:customStyle="1" w:styleId="5803CA88A07649B48CF776B0C90538BB">
    <w:name w:val="5803CA88A07649B48CF776B0C90538BB"/>
    <w:rsid w:val="00CD74A0"/>
  </w:style>
  <w:style w:type="paragraph" w:customStyle="1" w:styleId="AF3B9C4B543245EFB4D2AF054F2B1157">
    <w:name w:val="AF3B9C4B543245EFB4D2AF054F2B1157"/>
    <w:rsid w:val="00CD74A0"/>
  </w:style>
  <w:style w:type="paragraph" w:customStyle="1" w:styleId="3F86A58293FC452C81E2A586621204E7">
    <w:name w:val="3F86A58293FC452C81E2A586621204E7"/>
    <w:rsid w:val="00CD74A0"/>
  </w:style>
  <w:style w:type="paragraph" w:customStyle="1" w:styleId="013FB57E1F8C4F20AFD76EDB095EA799">
    <w:name w:val="013FB57E1F8C4F20AFD76EDB095EA799"/>
    <w:rsid w:val="00CD74A0"/>
  </w:style>
  <w:style w:type="paragraph" w:customStyle="1" w:styleId="3A40B46DD61849A29AD3D5B964003AE0">
    <w:name w:val="3A40B46DD61849A29AD3D5B964003AE0"/>
    <w:rsid w:val="00CD74A0"/>
  </w:style>
  <w:style w:type="paragraph" w:customStyle="1" w:styleId="ABC498E5A9474585B16F067BA2DCDB59">
    <w:name w:val="ABC498E5A9474585B16F067BA2DCDB59"/>
    <w:rsid w:val="00CD74A0"/>
  </w:style>
  <w:style w:type="paragraph" w:customStyle="1" w:styleId="07AA8941E58B4AAFB79C482DC837A07F">
    <w:name w:val="07AA8941E58B4AAFB79C482DC837A07F"/>
    <w:rsid w:val="00CD74A0"/>
  </w:style>
  <w:style w:type="paragraph" w:customStyle="1" w:styleId="6DB2D8D9F0CB4BCDB8C683FB130F88CA">
    <w:name w:val="6DB2D8D9F0CB4BCDB8C683FB130F88CA"/>
    <w:rsid w:val="00CD74A0"/>
  </w:style>
  <w:style w:type="paragraph" w:customStyle="1" w:styleId="0DB915AE34194DDCBB9319EB0D7C9073">
    <w:name w:val="0DB915AE34194DDCBB9319EB0D7C9073"/>
    <w:rsid w:val="00CD74A0"/>
  </w:style>
  <w:style w:type="paragraph" w:customStyle="1" w:styleId="9E1DBA2F44B440AE909F391ABE9B3B02">
    <w:name w:val="9E1DBA2F44B440AE909F391ABE9B3B02"/>
    <w:rsid w:val="00CD74A0"/>
  </w:style>
  <w:style w:type="paragraph" w:customStyle="1" w:styleId="A3F8B1554E3D45B2B2AF67C928887881">
    <w:name w:val="A3F8B1554E3D45B2B2AF67C928887881"/>
    <w:rsid w:val="00CD74A0"/>
  </w:style>
  <w:style w:type="paragraph" w:customStyle="1" w:styleId="0E2E244E0B824FF9B3D3B27C30964683">
    <w:name w:val="0E2E244E0B824FF9B3D3B27C30964683"/>
    <w:rsid w:val="00CD74A0"/>
  </w:style>
  <w:style w:type="paragraph" w:customStyle="1" w:styleId="777EF23BD29D4B0C9DCB11A19AA0C679">
    <w:name w:val="777EF23BD29D4B0C9DCB11A19AA0C679"/>
    <w:rsid w:val="00CD74A0"/>
  </w:style>
  <w:style w:type="paragraph" w:customStyle="1" w:styleId="2DF5EE0A11FF4B4184AF11905525FC3E">
    <w:name w:val="2DF5EE0A11FF4B4184AF11905525FC3E"/>
    <w:rsid w:val="00CD74A0"/>
  </w:style>
  <w:style w:type="paragraph" w:customStyle="1" w:styleId="9DBEFEAF0824428493307DCAC49916C7">
    <w:name w:val="9DBEFEAF0824428493307DCAC49916C7"/>
    <w:rsid w:val="00CD74A0"/>
  </w:style>
  <w:style w:type="paragraph" w:customStyle="1" w:styleId="8FEB5B9510CB4BE78DDE850060FE6C28">
    <w:name w:val="8FEB5B9510CB4BE78DDE850060FE6C28"/>
    <w:rsid w:val="00CD74A0"/>
  </w:style>
  <w:style w:type="paragraph" w:customStyle="1" w:styleId="E26D2E2A2DC44462BEB4CA52D5F31B2D">
    <w:name w:val="E26D2E2A2DC44462BEB4CA52D5F31B2D"/>
    <w:rsid w:val="00CD74A0"/>
  </w:style>
  <w:style w:type="paragraph" w:customStyle="1" w:styleId="9A40314A9F78420EA7E5EBB98CDE9B66">
    <w:name w:val="9A40314A9F78420EA7E5EBB98CDE9B66"/>
    <w:rsid w:val="00CD74A0"/>
  </w:style>
  <w:style w:type="paragraph" w:customStyle="1" w:styleId="E0EDE0C40F774EA1A99F65594BF825AF">
    <w:name w:val="E0EDE0C40F774EA1A99F65594BF825AF"/>
    <w:rsid w:val="00CD74A0"/>
  </w:style>
  <w:style w:type="paragraph" w:customStyle="1" w:styleId="9F95E179823C4CD79FFEBB1AB6B4DB08">
    <w:name w:val="9F95E179823C4CD79FFEBB1AB6B4DB08"/>
    <w:rsid w:val="00CD74A0"/>
  </w:style>
  <w:style w:type="paragraph" w:customStyle="1" w:styleId="8138613D53E943A6A03C028387FDAA98">
    <w:name w:val="8138613D53E943A6A03C028387FDAA98"/>
    <w:rsid w:val="00CD74A0"/>
  </w:style>
  <w:style w:type="paragraph" w:customStyle="1" w:styleId="29AB8E42EFA240AC806120BAFF32670E">
    <w:name w:val="29AB8E42EFA240AC806120BAFF32670E"/>
    <w:rsid w:val="00CD74A0"/>
  </w:style>
  <w:style w:type="paragraph" w:customStyle="1" w:styleId="1723D41BEAC040F8BF293D2CBC57D5F9">
    <w:name w:val="1723D41BEAC040F8BF293D2CBC57D5F9"/>
    <w:rsid w:val="00CD74A0"/>
  </w:style>
  <w:style w:type="paragraph" w:customStyle="1" w:styleId="F4D6AD11BBDD44D1B3EB5E5E46A6BA4D">
    <w:name w:val="F4D6AD11BBDD44D1B3EB5E5E46A6BA4D"/>
    <w:rsid w:val="00CD74A0"/>
  </w:style>
  <w:style w:type="paragraph" w:customStyle="1" w:styleId="3E5F6F6541F043E7B7BB5513B7FB0535">
    <w:name w:val="3E5F6F6541F043E7B7BB5513B7FB0535"/>
    <w:rsid w:val="00CD74A0"/>
  </w:style>
  <w:style w:type="paragraph" w:customStyle="1" w:styleId="8EBBDF2CFFE34224A723A4C8D0F4A020">
    <w:name w:val="8EBBDF2CFFE34224A723A4C8D0F4A020"/>
    <w:rsid w:val="00CD74A0"/>
  </w:style>
  <w:style w:type="paragraph" w:customStyle="1" w:styleId="C7EF636DBBCC44AE8A3BD97FA4B320EB">
    <w:name w:val="C7EF636DBBCC44AE8A3BD97FA4B320EB"/>
    <w:rsid w:val="00CD74A0"/>
  </w:style>
  <w:style w:type="paragraph" w:customStyle="1" w:styleId="247A683AD1434D8CA1F7C2F9E2CBFD0C">
    <w:name w:val="247A683AD1434D8CA1F7C2F9E2CBFD0C"/>
    <w:rsid w:val="00CD74A0"/>
  </w:style>
  <w:style w:type="paragraph" w:customStyle="1" w:styleId="FDDF3FC252A7487D900BDAD96B8D2880">
    <w:name w:val="FDDF3FC252A7487D900BDAD96B8D2880"/>
    <w:rsid w:val="00CD74A0"/>
  </w:style>
  <w:style w:type="paragraph" w:customStyle="1" w:styleId="1351C51B4E244DBFA54D7EF2FD980495">
    <w:name w:val="1351C51B4E244DBFA54D7EF2FD980495"/>
    <w:rsid w:val="00CD74A0"/>
  </w:style>
  <w:style w:type="paragraph" w:customStyle="1" w:styleId="2D3DD1B831224ED3B4626BFA528922FF">
    <w:name w:val="2D3DD1B831224ED3B4626BFA528922FF"/>
    <w:rsid w:val="00CD74A0"/>
  </w:style>
  <w:style w:type="paragraph" w:customStyle="1" w:styleId="23435B690C1445A4AD0700DF71B5FFCD">
    <w:name w:val="23435B690C1445A4AD0700DF71B5FFCD"/>
    <w:rsid w:val="00CD74A0"/>
  </w:style>
  <w:style w:type="paragraph" w:customStyle="1" w:styleId="921C282A64144BA3A70CD284CCBF0632">
    <w:name w:val="921C282A64144BA3A70CD284CCBF0632"/>
    <w:rsid w:val="00CD74A0"/>
  </w:style>
  <w:style w:type="paragraph" w:customStyle="1" w:styleId="B8C622AD7C3648BA8D5F601B08692486">
    <w:name w:val="B8C622AD7C3648BA8D5F601B08692486"/>
    <w:rsid w:val="00CD74A0"/>
  </w:style>
  <w:style w:type="paragraph" w:customStyle="1" w:styleId="E27409B1F53B45EFAB747C131BC2E626">
    <w:name w:val="E27409B1F53B45EFAB747C131BC2E626"/>
    <w:rsid w:val="00CD74A0"/>
  </w:style>
  <w:style w:type="paragraph" w:customStyle="1" w:styleId="407161DDF25543E7BB535FFC87DA26E0">
    <w:name w:val="407161DDF25543E7BB535FFC87DA26E0"/>
    <w:rsid w:val="00CD74A0"/>
  </w:style>
  <w:style w:type="paragraph" w:customStyle="1" w:styleId="D48C5151740C46F0859843ADBB370A6F">
    <w:name w:val="D48C5151740C46F0859843ADBB370A6F"/>
    <w:rsid w:val="00CD74A0"/>
  </w:style>
  <w:style w:type="paragraph" w:customStyle="1" w:styleId="E80EBD9EAA2348FAA17FDAECA622C5E8">
    <w:name w:val="E80EBD9EAA2348FAA17FDAECA622C5E8"/>
    <w:rsid w:val="00CD74A0"/>
  </w:style>
  <w:style w:type="paragraph" w:customStyle="1" w:styleId="D9F5601D3D9C45C2B2B453839008F009">
    <w:name w:val="D9F5601D3D9C45C2B2B453839008F009"/>
    <w:rsid w:val="00CD74A0"/>
  </w:style>
  <w:style w:type="paragraph" w:customStyle="1" w:styleId="4A45C36E79D348008C479B7B92C293CC">
    <w:name w:val="4A45C36E79D348008C479B7B92C293CC"/>
    <w:rsid w:val="00CD74A0"/>
  </w:style>
  <w:style w:type="paragraph" w:customStyle="1" w:styleId="0728473C1DE8472E9A97BEB7CB5EC105">
    <w:name w:val="0728473C1DE8472E9A97BEB7CB5EC105"/>
    <w:rsid w:val="00CD74A0"/>
  </w:style>
  <w:style w:type="paragraph" w:customStyle="1" w:styleId="0A789C0C4F8B4BB4ABE8BD92A45FA09A">
    <w:name w:val="0A789C0C4F8B4BB4ABE8BD92A45FA09A"/>
    <w:rsid w:val="00CD74A0"/>
  </w:style>
  <w:style w:type="paragraph" w:customStyle="1" w:styleId="1D57214DA3B74D8E9FB1930157D0F838">
    <w:name w:val="1D57214DA3B74D8E9FB1930157D0F838"/>
    <w:rsid w:val="00CD74A0"/>
  </w:style>
  <w:style w:type="paragraph" w:customStyle="1" w:styleId="D2B62A3A6BD9443CBAB8B5A37AB301D8">
    <w:name w:val="D2B62A3A6BD9443CBAB8B5A37AB301D8"/>
    <w:rsid w:val="00CD74A0"/>
  </w:style>
  <w:style w:type="paragraph" w:customStyle="1" w:styleId="CDD068A7A21149498452EDC46C8585EA">
    <w:name w:val="CDD068A7A21149498452EDC46C8585EA"/>
    <w:rsid w:val="00CD74A0"/>
  </w:style>
  <w:style w:type="paragraph" w:customStyle="1" w:styleId="96B6ADCA4EC54EDAAC5BD1005F221515">
    <w:name w:val="96B6ADCA4EC54EDAAC5BD1005F221515"/>
    <w:rsid w:val="00CD74A0"/>
  </w:style>
  <w:style w:type="paragraph" w:customStyle="1" w:styleId="29AF1DCAF12D46A9964FD87F03DC4F0D">
    <w:name w:val="29AF1DCAF12D46A9964FD87F03DC4F0D"/>
    <w:rsid w:val="00CD74A0"/>
  </w:style>
  <w:style w:type="paragraph" w:customStyle="1" w:styleId="11329E3E28804894B019B9BDB6F670C1">
    <w:name w:val="11329E3E28804894B019B9BDB6F670C1"/>
    <w:rsid w:val="00CD74A0"/>
  </w:style>
  <w:style w:type="paragraph" w:customStyle="1" w:styleId="958FAA6BDD384C85B2587F19A82654D4">
    <w:name w:val="958FAA6BDD384C85B2587F19A82654D4"/>
    <w:rsid w:val="00CD74A0"/>
  </w:style>
  <w:style w:type="paragraph" w:customStyle="1" w:styleId="19AF4D05701E49D0BBC5B491014A1CF3">
    <w:name w:val="19AF4D05701E49D0BBC5B491014A1CF3"/>
    <w:rsid w:val="00CD74A0"/>
  </w:style>
  <w:style w:type="paragraph" w:customStyle="1" w:styleId="14A5E946EC0E4DB78A87D6F479442584">
    <w:name w:val="14A5E946EC0E4DB78A87D6F479442584"/>
    <w:rsid w:val="00CD74A0"/>
  </w:style>
  <w:style w:type="paragraph" w:customStyle="1" w:styleId="E3C4D29D4C344F82B947EB1FC41C86AC">
    <w:name w:val="E3C4D29D4C344F82B947EB1FC41C86AC"/>
    <w:rsid w:val="00CD74A0"/>
  </w:style>
  <w:style w:type="paragraph" w:customStyle="1" w:styleId="B1BAAA4189E5461BA7D6ECE396F85B64">
    <w:name w:val="B1BAAA4189E5461BA7D6ECE396F85B64"/>
    <w:rsid w:val="00CD74A0"/>
  </w:style>
  <w:style w:type="paragraph" w:customStyle="1" w:styleId="E93F3499A52B408A85E6207A93111DB5">
    <w:name w:val="E93F3499A52B408A85E6207A93111DB5"/>
    <w:rsid w:val="00CD74A0"/>
  </w:style>
  <w:style w:type="paragraph" w:customStyle="1" w:styleId="C69BBAFA7D2945B18C25F27A3A956635">
    <w:name w:val="C69BBAFA7D2945B18C25F27A3A956635"/>
    <w:rsid w:val="00CD74A0"/>
  </w:style>
  <w:style w:type="paragraph" w:customStyle="1" w:styleId="325E7C28EDFA4ED68CCC6CA4711A87EE">
    <w:name w:val="325E7C28EDFA4ED68CCC6CA4711A87EE"/>
    <w:rsid w:val="00CD74A0"/>
  </w:style>
  <w:style w:type="paragraph" w:customStyle="1" w:styleId="0595B4CDE79D48B7920649E22A854426">
    <w:name w:val="0595B4CDE79D48B7920649E22A854426"/>
    <w:rsid w:val="00CD74A0"/>
  </w:style>
  <w:style w:type="paragraph" w:customStyle="1" w:styleId="3057EEBB8ED341AE965E4185F12623A0">
    <w:name w:val="3057EEBB8ED341AE965E4185F12623A0"/>
    <w:rsid w:val="00CD74A0"/>
  </w:style>
  <w:style w:type="paragraph" w:customStyle="1" w:styleId="D814FCB286EF4732A72E0B5B7631B6C2">
    <w:name w:val="D814FCB286EF4732A72E0B5B7631B6C2"/>
    <w:rsid w:val="00CD74A0"/>
  </w:style>
  <w:style w:type="paragraph" w:customStyle="1" w:styleId="9D61D34437DE4626A593B4472B8A3F2B">
    <w:name w:val="9D61D34437DE4626A593B4472B8A3F2B"/>
    <w:rsid w:val="00CD74A0"/>
  </w:style>
  <w:style w:type="paragraph" w:customStyle="1" w:styleId="CE0BE115B78E4F64B932D0F2AD402996">
    <w:name w:val="CE0BE115B78E4F64B932D0F2AD402996"/>
    <w:rsid w:val="00CD74A0"/>
  </w:style>
  <w:style w:type="paragraph" w:customStyle="1" w:styleId="50090A9E954E44E592D730AB459503BD">
    <w:name w:val="50090A9E954E44E592D730AB459503BD"/>
    <w:rsid w:val="00CD74A0"/>
  </w:style>
  <w:style w:type="paragraph" w:customStyle="1" w:styleId="C374812035F74BDB9696B871695E89D5">
    <w:name w:val="C374812035F74BDB9696B871695E89D5"/>
    <w:rsid w:val="00CD74A0"/>
  </w:style>
  <w:style w:type="paragraph" w:customStyle="1" w:styleId="337899B97154483A898686673CB0729A">
    <w:name w:val="337899B97154483A898686673CB0729A"/>
    <w:rsid w:val="00CD74A0"/>
  </w:style>
  <w:style w:type="paragraph" w:customStyle="1" w:styleId="683C031B4FE849E8BCE4E57B96AC7C6A">
    <w:name w:val="683C031B4FE849E8BCE4E57B96AC7C6A"/>
    <w:rsid w:val="00CD74A0"/>
  </w:style>
  <w:style w:type="paragraph" w:customStyle="1" w:styleId="F422379875574693914ED7A7B1EEE374">
    <w:name w:val="F422379875574693914ED7A7B1EEE374"/>
    <w:rsid w:val="00CD74A0"/>
  </w:style>
  <w:style w:type="paragraph" w:customStyle="1" w:styleId="3B9F1ED760124D2489D6506583DE049B">
    <w:name w:val="3B9F1ED760124D2489D6506583DE049B"/>
    <w:rsid w:val="00CD74A0"/>
  </w:style>
  <w:style w:type="paragraph" w:customStyle="1" w:styleId="059199215D0B41D1BC36137D593F76D7">
    <w:name w:val="059199215D0B41D1BC36137D593F76D7"/>
    <w:rsid w:val="00CD74A0"/>
  </w:style>
  <w:style w:type="paragraph" w:customStyle="1" w:styleId="CAEC5A236DDE45CCABC009EE7D37A216">
    <w:name w:val="CAEC5A236DDE45CCABC009EE7D37A216"/>
    <w:rsid w:val="00CD74A0"/>
  </w:style>
  <w:style w:type="paragraph" w:customStyle="1" w:styleId="527A13A84B3649C1B841F4A360DE9704">
    <w:name w:val="527A13A84B3649C1B841F4A360DE9704"/>
    <w:rsid w:val="00CD74A0"/>
  </w:style>
  <w:style w:type="paragraph" w:customStyle="1" w:styleId="717C3D0AA0DE4CD593FABB8CEA393370">
    <w:name w:val="717C3D0AA0DE4CD593FABB8CEA393370"/>
    <w:rsid w:val="00CD74A0"/>
  </w:style>
  <w:style w:type="paragraph" w:customStyle="1" w:styleId="F98EE482C1124586B6C0406624A8AF16">
    <w:name w:val="F98EE482C1124586B6C0406624A8AF16"/>
    <w:rsid w:val="00CD74A0"/>
  </w:style>
  <w:style w:type="paragraph" w:customStyle="1" w:styleId="E61AAEDBCDB44E0AB6D804C19C42D31B">
    <w:name w:val="E61AAEDBCDB44E0AB6D804C19C42D31B"/>
    <w:rsid w:val="00CD74A0"/>
  </w:style>
  <w:style w:type="paragraph" w:customStyle="1" w:styleId="00D278F14CD746A090849F642A13D720">
    <w:name w:val="00D278F14CD746A090849F642A13D720"/>
    <w:rsid w:val="00CD74A0"/>
  </w:style>
  <w:style w:type="paragraph" w:customStyle="1" w:styleId="06E03D9465FF46BEB68074F3A202DAC5">
    <w:name w:val="06E03D9465FF46BEB68074F3A202DAC5"/>
    <w:rsid w:val="00CD74A0"/>
  </w:style>
  <w:style w:type="paragraph" w:customStyle="1" w:styleId="F046B694B4C84E8B8FEB988C9AE143B5">
    <w:name w:val="F046B694B4C84E8B8FEB988C9AE143B5"/>
    <w:rsid w:val="00CD74A0"/>
  </w:style>
  <w:style w:type="paragraph" w:customStyle="1" w:styleId="7FDFDDD7AA9940F28398609EFBC71847">
    <w:name w:val="7FDFDDD7AA9940F28398609EFBC71847"/>
    <w:rsid w:val="00CD74A0"/>
  </w:style>
  <w:style w:type="paragraph" w:customStyle="1" w:styleId="055CD4D782B340A6A5727D2A328589AE">
    <w:name w:val="055CD4D782B340A6A5727D2A328589AE"/>
    <w:rsid w:val="00CD74A0"/>
  </w:style>
  <w:style w:type="paragraph" w:customStyle="1" w:styleId="82CC3AE0330843F28FDED8F92F5DA85D">
    <w:name w:val="82CC3AE0330843F28FDED8F92F5DA85D"/>
    <w:rsid w:val="00CD74A0"/>
  </w:style>
  <w:style w:type="paragraph" w:customStyle="1" w:styleId="4CF1242647864E01BB11C6A3597B638F">
    <w:name w:val="4CF1242647864E01BB11C6A3597B638F"/>
    <w:rsid w:val="00CD74A0"/>
  </w:style>
  <w:style w:type="paragraph" w:customStyle="1" w:styleId="A8EC1927D41C40D98D1B6581B94CA4B2">
    <w:name w:val="A8EC1927D41C40D98D1B6581B94CA4B2"/>
    <w:rsid w:val="00CD74A0"/>
  </w:style>
  <w:style w:type="paragraph" w:customStyle="1" w:styleId="0A18422CD75F491C910D65DFDC35945C">
    <w:name w:val="0A18422CD75F491C910D65DFDC35945C"/>
    <w:rsid w:val="00CD74A0"/>
  </w:style>
  <w:style w:type="paragraph" w:customStyle="1" w:styleId="EC3017F711564C3C98CCA075BD470CD2">
    <w:name w:val="EC3017F711564C3C98CCA075BD470CD2"/>
    <w:rsid w:val="00CD74A0"/>
  </w:style>
  <w:style w:type="paragraph" w:customStyle="1" w:styleId="42050FE87D474ED8A971D3C9DA0E3998">
    <w:name w:val="42050FE87D474ED8A971D3C9DA0E3998"/>
    <w:rsid w:val="00CD74A0"/>
  </w:style>
  <w:style w:type="paragraph" w:customStyle="1" w:styleId="41AF4E46107A4DF7AA99932D5FA275BD">
    <w:name w:val="41AF4E46107A4DF7AA99932D5FA275BD"/>
    <w:rsid w:val="00CD74A0"/>
  </w:style>
  <w:style w:type="paragraph" w:customStyle="1" w:styleId="25402E8943234F39B314FF416A92CA0B">
    <w:name w:val="25402E8943234F39B314FF416A92CA0B"/>
    <w:rsid w:val="00CD74A0"/>
  </w:style>
  <w:style w:type="paragraph" w:customStyle="1" w:styleId="3EC0BCB37D2E41768854CBC233EFC8B7">
    <w:name w:val="3EC0BCB37D2E41768854CBC233EFC8B7"/>
    <w:rsid w:val="00CD74A0"/>
  </w:style>
  <w:style w:type="paragraph" w:customStyle="1" w:styleId="C715D1A5E92F4851AEBCB1F2531CDF39">
    <w:name w:val="C715D1A5E92F4851AEBCB1F2531CDF39"/>
    <w:rsid w:val="00CD74A0"/>
  </w:style>
  <w:style w:type="paragraph" w:customStyle="1" w:styleId="4FF7FC7507714CF1B0FFADE73EC25CCA">
    <w:name w:val="4FF7FC7507714CF1B0FFADE73EC25CCA"/>
    <w:rsid w:val="00CD74A0"/>
  </w:style>
  <w:style w:type="paragraph" w:customStyle="1" w:styleId="91C42E9A2A2F46EB80DBDB335FE9EC31">
    <w:name w:val="91C42E9A2A2F46EB80DBDB335FE9EC31"/>
    <w:rsid w:val="00CD74A0"/>
  </w:style>
  <w:style w:type="paragraph" w:customStyle="1" w:styleId="D6CB359A91044D92AD3F391E95F1AF47">
    <w:name w:val="D6CB359A91044D92AD3F391E95F1AF47"/>
    <w:rsid w:val="00CD74A0"/>
  </w:style>
  <w:style w:type="paragraph" w:customStyle="1" w:styleId="20C266736FCF45A591D390F695FB85CC">
    <w:name w:val="20C266736FCF45A591D390F695FB85CC"/>
    <w:rsid w:val="00CD74A0"/>
  </w:style>
  <w:style w:type="paragraph" w:customStyle="1" w:styleId="E43B324CA1E143FBA352DBC80E93BB0D">
    <w:name w:val="E43B324CA1E143FBA352DBC80E93BB0D"/>
    <w:rsid w:val="00CD74A0"/>
  </w:style>
  <w:style w:type="paragraph" w:customStyle="1" w:styleId="DF0D6B06EE834E35B5EA2DF65B0CAC28">
    <w:name w:val="DF0D6B06EE834E35B5EA2DF65B0CAC28"/>
    <w:rsid w:val="00CD74A0"/>
  </w:style>
  <w:style w:type="paragraph" w:customStyle="1" w:styleId="3CCE7A13F8BB4DB399018599E8FDF025">
    <w:name w:val="3CCE7A13F8BB4DB399018599E8FDF025"/>
    <w:rsid w:val="00CD74A0"/>
  </w:style>
  <w:style w:type="paragraph" w:customStyle="1" w:styleId="74D6BA4AFA364759A27E00ECAD7EC17D">
    <w:name w:val="74D6BA4AFA364759A27E00ECAD7EC17D"/>
    <w:rsid w:val="00CD74A0"/>
  </w:style>
  <w:style w:type="paragraph" w:customStyle="1" w:styleId="62A1465FAE3047F4AE4F751134F36A5A">
    <w:name w:val="62A1465FAE3047F4AE4F751134F36A5A"/>
    <w:rsid w:val="00CD74A0"/>
  </w:style>
  <w:style w:type="paragraph" w:customStyle="1" w:styleId="58BF42695F174A7E83FCF7CA7CB620AA">
    <w:name w:val="58BF42695F174A7E83FCF7CA7CB620AA"/>
    <w:rsid w:val="00CD74A0"/>
  </w:style>
  <w:style w:type="paragraph" w:customStyle="1" w:styleId="DBFCB65BD91E4915B770683E6FDF862A">
    <w:name w:val="DBFCB65BD91E4915B770683E6FDF862A"/>
    <w:rsid w:val="00CD74A0"/>
  </w:style>
  <w:style w:type="paragraph" w:customStyle="1" w:styleId="9CA78F8F17E2470C97CAC0A67ADB49BB">
    <w:name w:val="9CA78F8F17E2470C97CAC0A67ADB49BB"/>
    <w:rsid w:val="00CD74A0"/>
  </w:style>
  <w:style w:type="paragraph" w:customStyle="1" w:styleId="0655ACF49A5E480AB74906E67C278FDA">
    <w:name w:val="0655ACF49A5E480AB74906E67C278FDA"/>
    <w:rsid w:val="00CD74A0"/>
  </w:style>
  <w:style w:type="paragraph" w:customStyle="1" w:styleId="92936750CFAB4E08896E96C828654C57">
    <w:name w:val="92936750CFAB4E08896E96C828654C57"/>
    <w:rsid w:val="00CD74A0"/>
  </w:style>
  <w:style w:type="paragraph" w:customStyle="1" w:styleId="41D022AEFB7A4B64B51EC1B9B26360D7">
    <w:name w:val="41D022AEFB7A4B64B51EC1B9B26360D7"/>
    <w:rsid w:val="00CD74A0"/>
  </w:style>
  <w:style w:type="paragraph" w:customStyle="1" w:styleId="BE58A9A23D3A4D28A7963E170381F53F">
    <w:name w:val="BE58A9A23D3A4D28A7963E170381F53F"/>
    <w:rsid w:val="00CD74A0"/>
  </w:style>
  <w:style w:type="paragraph" w:customStyle="1" w:styleId="E66643B5C9514410B80E8C5F39BCAD5D">
    <w:name w:val="E66643B5C9514410B80E8C5F39BCAD5D"/>
    <w:rsid w:val="00CD74A0"/>
  </w:style>
  <w:style w:type="paragraph" w:customStyle="1" w:styleId="A166B0D6D6EA459794CAE9C418DC9638">
    <w:name w:val="A166B0D6D6EA459794CAE9C418DC9638"/>
    <w:rsid w:val="00CD74A0"/>
  </w:style>
  <w:style w:type="paragraph" w:customStyle="1" w:styleId="CD9C10DD2F6F4474B065F8387C775B16">
    <w:name w:val="CD9C10DD2F6F4474B065F8387C775B16"/>
    <w:rsid w:val="00CD74A0"/>
  </w:style>
  <w:style w:type="paragraph" w:customStyle="1" w:styleId="0D6AEAB2D39D44C6AD6E1192B25F4C7C">
    <w:name w:val="0D6AEAB2D39D44C6AD6E1192B25F4C7C"/>
    <w:rsid w:val="00CD74A0"/>
  </w:style>
  <w:style w:type="paragraph" w:customStyle="1" w:styleId="4495399FB6A6427CA0DDFBAA5B5E760D">
    <w:name w:val="4495399FB6A6427CA0DDFBAA5B5E760D"/>
    <w:rsid w:val="00CD74A0"/>
  </w:style>
  <w:style w:type="paragraph" w:customStyle="1" w:styleId="F11776AF3FF8464DA4F1C09DBACD8927">
    <w:name w:val="F11776AF3FF8464DA4F1C09DBACD8927"/>
    <w:rsid w:val="00CD74A0"/>
  </w:style>
  <w:style w:type="paragraph" w:customStyle="1" w:styleId="A5C9B92A7DB84C2B864AB635DC342D22">
    <w:name w:val="A5C9B92A7DB84C2B864AB635DC342D22"/>
    <w:rsid w:val="00CD74A0"/>
  </w:style>
  <w:style w:type="paragraph" w:customStyle="1" w:styleId="0AC42312976046DAB7F1E96CE97D1338">
    <w:name w:val="0AC42312976046DAB7F1E96CE97D1338"/>
    <w:rsid w:val="00CD74A0"/>
  </w:style>
  <w:style w:type="paragraph" w:customStyle="1" w:styleId="9C63B0E28F994FA0A17F0E11240E6C5A">
    <w:name w:val="9C63B0E28F994FA0A17F0E11240E6C5A"/>
    <w:rsid w:val="00CD74A0"/>
  </w:style>
  <w:style w:type="paragraph" w:customStyle="1" w:styleId="0DE296696E544B3C9631DA13B892C44D">
    <w:name w:val="0DE296696E544B3C9631DA13B892C44D"/>
    <w:rsid w:val="00CD74A0"/>
  </w:style>
  <w:style w:type="paragraph" w:customStyle="1" w:styleId="017E742C1AFA41C993728273D2FA3A9B">
    <w:name w:val="017E742C1AFA41C993728273D2FA3A9B"/>
    <w:rsid w:val="00CD74A0"/>
  </w:style>
  <w:style w:type="paragraph" w:customStyle="1" w:styleId="90CDBA2F4D1A4B43944D9CBBF12A4875">
    <w:name w:val="90CDBA2F4D1A4B43944D9CBBF12A4875"/>
    <w:rsid w:val="00CD74A0"/>
  </w:style>
  <w:style w:type="paragraph" w:customStyle="1" w:styleId="0824FE7718CC47BF89A7A0C189C8EB82">
    <w:name w:val="0824FE7718CC47BF89A7A0C189C8EB82"/>
    <w:rsid w:val="00CD74A0"/>
  </w:style>
  <w:style w:type="paragraph" w:customStyle="1" w:styleId="AF38CD9D839B4290AA33DD395BE443F9">
    <w:name w:val="AF38CD9D839B4290AA33DD395BE443F9"/>
    <w:rsid w:val="00CD74A0"/>
  </w:style>
  <w:style w:type="paragraph" w:customStyle="1" w:styleId="309DEF9B7A76451BA48FD9ACA1171C4C">
    <w:name w:val="309DEF9B7A76451BA48FD9ACA1171C4C"/>
    <w:rsid w:val="00CD74A0"/>
  </w:style>
  <w:style w:type="paragraph" w:customStyle="1" w:styleId="9B7567F5CA544E8D9CECC49B8D132B92">
    <w:name w:val="9B7567F5CA544E8D9CECC49B8D132B92"/>
    <w:rsid w:val="00CD74A0"/>
  </w:style>
  <w:style w:type="paragraph" w:customStyle="1" w:styleId="606B55632FC74A43A24B87142DF28298">
    <w:name w:val="606B55632FC74A43A24B87142DF28298"/>
    <w:rsid w:val="00CD74A0"/>
  </w:style>
  <w:style w:type="paragraph" w:customStyle="1" w:styleId="BF24C6E620BC43FEB82C8FF208F1CBDC">
    <w:name w:val="BF24C6E620BC43FEB82C8FF208F1CBDC"/>
    <w:rsid w:val="00CD74A0"/>
  </w:style>
  <w:style w:type="paragraph" w:customStyle="1" w:styleId="B9921F5061454768BA3E8FBD7DF4D52C">
    <w:name w:val="B9921F5061454768BA3E8FBD7DF4D52C"/>
    <w:rsid w:val="00CD74A0"/>
  </w:style>
  <w:style w:type="paragraph" w:customStyle="1" w:styleId="8D659CFA24E9467381EC92BC4A2F6B6F">
    <w:name w:val="8D659CFA24E9467381EC92BC4A2F6B6F"/>
    <w:rsid w:val="00CD74A0"/>
  </w:style>
  <w:style w:type="paragraph" w:customStyle="1" w:styleId="36264DD43AEA46FB9F2D61DF21BACF0F">
    <w:name w:val="36264DD43AEA46FB9F2D61DF21BACF0F"/>
    <w:rsid w:val="00CD74A0"/>
  </w:style>
  <w:style w:type="paragraph" w:customStyle="1" w:styleId="70FE112F0FCB4C9B9AA55F8564674216">
    <w:name w:val="70FE112F0FCB4C9B9AA55F8564674216"/>
    <w:rsid w:val="00CD74A0"/>
  </w:style>
  <w:style w:type="paragraph" w:customStyle="1" w:styleId="D795CE38C4A04F3FA399AB7E47851375">
    <w:name w:val="D795CE38C4A04F3FA399AB7E47851375"/>
    <w:rsid w:val="00CD74A0"/>
  </w:style>
  <w:style w:type="paragraph" w:customStyle="1" w:styleId="B6A1BE2E03BA44618455DDC8990A93C1">
    <w:name w:val="B6A1BE2E03BA44618455DDC8990A93C1"/>
    <w:rsid w:val="00CD74A0"/>
  </w:style>
  <w:style w:type="paragraph" w:customStyle="1" w:styleId="DD2D17CB78044F51809BEFB234430BC5">
    <w:name w:val="DD2D17CB78044F51809BEFB234430BC5"/>
    <w:rsid w:val="00CD74A0"/>
  </w:style>
  <w:style w:type="paragraph" w:customStyle="1" w:styleId="DE07CACBC29D40BCB2FD51E322678104">
    <w:name w:val="DE07CACBC29D40BCB2FD51E322678104"/>
    <w:rsid w:val="00CD74A0"/>
  </w:style>
  <w:style w:type="paragraph" w:customStyle="1" w:styleId="D8810715199D4329938FC4FF95E57131">
    <w:name w:val="D8810715199D4329938FC4FF95E57131"/>
    <w:rsid w:val="00CD74A0"/>
  </w:style>
  <w:style w:type="paragraph" w:customStyle="1" w:styleId="E1AE616A95BA42C58884FD506953AD10">
    <w:name w:val="E1AE616A95BA42C58884FD506953AD10"/>
    <w:rsid w:val="00CD74A0"/>
  </w:style>
  <w:style w:type="paragraph" w:customStyle="1" w:styleId="E1F3C7FC253044A7AB7147ADAD9E6454">
    <w:name w:val="E1F3C7FC253044A7AB7147ADAD9E6454"/>
    <w:rsid w:val="00CD74A0"/>
  </w:style>
  <w:style w:type="paragraph" w:customStyle="1" w:styleId="5E7130B99AF643CC9B1E5597C85AF5CD">
    <w:name w:val="5E7130B99AF643CC9B1E5597C85AF5CD"/>
    <w:rsid w:val="00CD74A0"/>
  </w:style>
  <w:style w:type="paragraph" w:customStyle="1" w:styleId="B0235CEF6456448CB268A4AB0FA5E91F">
    <w:name w:val="B0235CEF6456448CB268A4AB0FA5E91F"/>
    <w:rsid w:val="00CD74A0"/>
  </w:style>
  <w:style w:type="paragraph" w:customStyle="1" w:styleId="846379D80E6A4FA9AB2AB862BC4BC49F">
    <w:name w:val="846379D80E6A4FA9AB2AB862BC4BC49F"/>
    <w:rsid w:val="00CD74A0"/>
  </w:style>
  <w:style w:type="paragraph" w:customStyle="1" w:styleId="A16F96BAA6084E2690C6DC15D0C7061A">
    <w:name w:val="A16F96BAA6084E2690C6DC15D0C7061A"/>
    <w:rsid w:val="00CD74A0"/>
  </w:style>
  <w:style w:type="paragraph" w:customStyle="1" w:styleId="E0FBC5DE0FFC48DCB1D524C9AB97FEBC">
    <w:name w:val="E0FBC5DE0FFC48DCB1D524C9AB97FEBC"/>
    <w:rsid w:val="00CD74A0"/>
  </w:style>
  <w:style w:type="paragraph" w:customStyle="1" w:styleId="4A4DBC742FAE4F3D86FB08421467AD76">
    <w:name w:val="4A4DBC742FAE4F3D86FB08421467AD76"/>
    <w:rsid w:val="00CD74A0"/>
  </w:style>
  <w:style w:type="paragraph" w:customStyle="1" w:styleId="28EE4EE2B9A94325B0DAAF451EA338AA">
    <w:name w:val="28EE4EE2B9A94325B0DAAF451EA338AA"/>
    <w:rsid w:val="00CD74A0"/>
  </w:style>
  <w:style w:type="paragraph" w:customStyle="1" w:styleId="97CE32395C974A8A881BBB8B26EC335C">
    <w:name w:val="97CE32395C974A8A881BBB8B26EC335C"/>
    <w:rsid w:val="00CD74A0"/>
  </w:style>
  <w:style w:type="paragraph" w:customStyle="1" w:styleId="C0108342339C4331A9B02306C365287A">
    <w:name w:val="C0108342339C4331A9B02306C365287A"/>
    <w:rsid w:val="00CD74A0"/>
  </w:style>
  <w:style w:type="paragraph" w:customStyle="1" w:styleId="4B7BE8197C7B4C8EB8E722155761D4CA">
    <w:name w:val="4B7BE8197C7B4C8EB8E722155761D4CA"/>
    <w:rsid w:val="00CD74A0"/>
  </w:style>
  <w:style w:type="paragraph" w:customStyle="1" w:styleId="1C879C5E25CF4A9F8632AEF3F5278811">
    <w:name w:val="1C879C5E25CF4A9F8632AEF3F5278811"/>
    <w:rsid w:val="00CD74A0"/>
  </w:style>
  <w:style w:type="paragraph" w:customStyle="1" w:styleId="C044831E522241EAA902158D6CB0BF54">
    <w:name w:val="C044831E522241EAA902158D6CB0BF54"/>
    <w:rsid w:val="00CD74A0"/>
  </w:style>
  <w:style w:type="paragraph" w:customStyle="1" w:styleId="A9959BD045C84CE684A1B7A6BED6DF2C">
    <w:name w:val="A9959BD045C84CE684A1B7A6BED6DF2C"/>
    <w:rsid w:val="00CD74A0"/>
  </w:style>
  <w:style w:type="paragraph" w:customStyle="1" w:styleId="B641955DBAA24F539A231E5508206BCD">
    <w:name w:val="B641955DBAA24F539A231E5508206BCD"/>
    <w:rsid w:val="00CD74A0"/>
  </w:style>
  <w:style w:type="paragraph" w:customStyle="1" w:styleId="86B1592663BA40D0BB524879B0C3027C">
    <w:name w:val="86B1592663BA40D0BB524879B0C3027C"/>
    <w:rsid w:val="00CD74A0"/>
  </w:style>
  <w:style w:type="paragraph" w:customStyle="1" w:styleId="52B06AAA67D143F0BDA9C7C2E1341960">
    <w:name w:val="52B06AAA67D143F0BDA9C7C2E1341960"/>
    <w:rsid w:val="00CD74A0"/>
  </w:style>
  <w:style w:type="paragraph" w:customStyle="1" w:styleId="3CCA97C8024346BB8E58A58DF66C6FDC">
    <w:name w:val="3CCA97C8024346BB8E58A58DF66C6FDC"/>
    <w:rsid w:val="00CD74A0"/>
  </w:style>
  <w:style w:type="paragraph" w:customStyle="1" w:styleId="E5E25B884F1F41CFB27F5FF98F57D73B">
    <w:name w:val="E5E25B884F1F41CFB27F5FF98F57D73B"/>
    <w:rsid w:val="00CD74A0"/>
  </w:style>
  <w:style w:type="paragraph" w:customStyle="1" w:styleId="339FD9952F754E858856FF84A05004DA">
    <w:name w:val="339FD9952F754E858856FF84A05004DA"/>
    <w:rsid w:val="00CD74A0"/>
  </w:style>
  <w:style w:type="paragraph" w:customStyle="1" w:styleId="6B02E4B2ED844FAD8B1176C91A80D462">
    <w:name w:val="6B02E4B2ED844FAD8B1176C91A80D462"/>
    <w:rsid w:val="00CD74A0"/>
  </w:style>
  <w:style w:type="paragraph" w:customStyle="1" w:styleId="CC79AEBEF75442D5A71A619C62F98CFE">
    <w:name w:val="CC79AEBEF75442D5A71A619C62F98CFE"/>
    <w:rsid w:val="00CD74A0"/>
  </w:style>
  <w:style w:type="paragraph" w:customStyle="1" w:styleId="3428711632A545759013201AF7444224">
    <w:name w:val="3428711632A545759013201AF7444224"/>
    <w:rsid w:val="00CD74A0"/>
  </w:style>
  <w:style w:type="paragraph" w:customStyle="1" w:styleId="DD40E42633BC48A3B520465D3D3C918C">
    <w:name w:val="DD40E42633BC48A3B520465D3D3C918C"/>
    <w:rsid w:val="00CD74A0"/>
  </w:style>
  <w:style w:type="paragraph" w:customStyle="1" w:styleId="8B77EFF518B3448AAFE3377D4C108E8B">
    <w:name w:val="8B77EFF518B3448AAFE3377D4C108E8B"/>
    <w:rsid w:val="00CD74A0"/>
  </w:style>
  <w:style w:type="paragraph" w:customStyle="1" w:styleId="6E766BC5438B4F9A93A9F97E5E831922">
    <w:name w:val="6E766BC5438B4F9A93A9F97E5E831922"/>
    <w:rsid w:val="00CD74A0"/>
  </w:style>
  <w:style w:type="paragraph" w:customStyle="1" w:styleId="3FDECF614D06443C9603D0133CE71C76">
    <w:name w:val="3FDECF614D06443C9603D0133CE71C76"/>
    <w:rsid w:val="00CD74A0"/>
  </w:style>
  <w:style w:type="paragraph" w:customStyle="1" w:styleId="894F5F2F3D744E17AB332CB89160B8EE">
    <w:name w:val="894F5F2F3D744E17AB332CB89160B8EE"/>
    <w:rsid w:val="00CD74A0"/>
  </w:style>
  <w:style w:type="paragraph" w:customStyle="1" w:styleId="821BC947E30D413BA58555A7CE9E5786">
    <w:name w:val="821BC947E30D413BA58555A7CE9E5786"/>
    <w:rsid w:val="00CD74A0"/>
  </w:style>
  <w:style w:type="paragraph" w:customStyle="1" w:styleId="012ABEBC61414C44915BDE5E000F48CD">
    <w:name w:val="012ABEBC61414C44915BDE5E000F48CD"/>
    <w:rsid w:val="00CD74A0"/>
  </w:style>
  <w:style w:type="paragraph" w:customStyle="1" w:styleId="18981D5D3C4242519B828144C12C94A4">
    <w:name w:val="18981D5D3C4242519B828144C12C94A4"/>
    <w:rsid w:val="00CD74A0"/>
  </w:style>
  <w:style w:type="paragraph" w:customStyle="1" w:styleId="D76181DAB437414CB3A06447515F99DE">
    <w:name w:val="D76181DAB437414CB3A06447515F99DE"/>
    <w:rsid w:val="00CD74A0"/>
  </w:style>
  <w:style w:type="paragraph" w:customStyle="1" w:styleId="6362A17AD016411D8FE4D64CE5BE3540">
    <w:name w:val="6362A17AD016411D8FE4D64CE5BE3540"/>
    <w:rsid w:val="00CD74A0"/>
  </w:style>
  <w:style w:type="paragraph" w:customStyle="1" w:styleId="8FD3E431C2074169A5A5B311A495BC28">
    <w:name w:val="8FD3E431C2074169A5A5B311A495BC28"/>
    <w:rsid w:val="00CD74A0"/>
  </w:style>
  <w:style w:type="paragraph" w:customStyle="1" w:styleId="C9134E5C7CF149ADBAAF48FC8208602B">
    <w:name w:val="C9134E5C7CF149ADBAAF48FC8208602B"/>
    <w:rsid w:val="00CD74A0"/>
  </w:style>
  <w:style w:type="paragraph" w:customStyle="1" w:styleId="05958A94C0A5485480CCD4C0EA620618">
    <w:name w:val="05958A94C0A5485480CCD4C0EA620618"/>
    <w:rsid w:val="00CD74A0"/>
  </w:style>
  <w:style w:type="paragraph" w:customStyle="1" w:styleId="44513279D3E647458BCFB96CA8A5EECD">
    <w:name w:val="44513279D3E647458BCFB96CA8A5EECD"/>
    <w:rsid w:val="00CD74A0"/>
  </w:style>
  <w:style w:type="paragraph" w:customStyle="1" w:styleId="23F9881DD0E64483B50986A748459B6F">
    <w:name w:val="23F9881DD0E64483B50986A748459B6F"/>
    <w:rsid w:val="00CD74A0"/>
  </w:style>
  <w:style w:type="paragraph" w:customStyle="1" w:styleId="3338CABC704145658E550C9313412D67">
    <w:name w:val="3338CABC704145658E550C9313412D67"/>
    <w:rsid w:val="00CD74A0"/>
  </w:style>
  <w:style w:type="paragraph" w:customStyle="1" w:styleId="5A2C5D8D2ACC41D6AB2136A11B23E8D9">
    <w:name w:val="5A2C5D8D2ACC41D6AB2136A11B23E8D9"/>
    <w:rsid w:val="00CD74A0"/>
  </w:style>
  <w:style w:type="paragraph" w:customStyle="1" w:styleId="35D81F3B7D6E4327AFD21F8BE813E763">
    <w:name w:val="35D81F3B7D6E4327AFD21F8BE813E763"/>
    <w:rsid w:val="00245F14"/>
  </w:style>
  <w:style w:type="paragraph" w:customStyle="1" w:styleId="75AB81FD4A6642EA8030AE86D7E9DB4E">
    <w:name w:val="75AB81FD4A6642EA8030AE86D7E9DB4E"/>
    <w:rsid w:val="00245F14"/>
  </w:style>
  <w:style w:type="paragraph" w:customStyle="1" w:styleId="FAE07532602B4EFD940D27CEF2C70788">
    <w:name w:val="FAE07532602B4EFD940D27CEF2C70788"/>
    <w:rsid w:val="00245F14"/>
  </w:style>
  <w:style w:type="paragraph" w:customStyle="1" w:styleId="31B05C9C821341CF9D583DD3B33CC619">
    <w:name w:val="31B05C9C821341CF9D583DD3B33CC619"/>
    <w:rsid w:val="00245F14"/>
  </w:style>
  <w:style w:type="paragraph" w:customStyle="1" w:styleId="68EF778B3B874F04ACE18386F418CFDC">
    <w:name w:val="68EF778B3B874F04ACE18386F418CFDC"/>
    <w:rsid w:val="00245F14"/>
  </w:style>
  <w:style w:type="paragraph" w:customStyle="1" w:styleId="D44FC130746045BFB429876B66FA55EC">
    <w:name w:val="D44FC130746045BFB429876B66FA55EC"/>
    <w:rsid w:val="00245F14"/>
  </w:style>
  <w:style w:type="paragraph" w:customStyle="1" w:styleId="C547F6CAADA34ABFB8A4A25873AD4BB2">
    <w:name w:val="C547F6CAADA34ABFB8A4A25873AD4BB2"/>
    <w:rsid w:val="00245F14"/>
  </w:style>
  <w:style w:type="paragraph" w:customStyle="1" w:styleId="2A748A0675BA41BABE3F5551C4E6CF0A">
    <w:name w:val="2A748A0675BA41BABE3F5551C4E6CF0A"/>
    <w:rsid w:val="00245F14"/>
  </w:style>
  <w:style w:type="paragraph" w:customStyle="1" w:styleId="C4320E42672A4EE1A4A329BBE9C8FC1B">
    <w:name w:val="C4320E42672A4EE1A4A329BBE9C8FC1B"/>
    <w:rsid w:val="00245F14"/>
  </w:style>
  <w:style w:type="paragraph" w:customStyle="1" w:styleId="FC87FE0FF6C748BFB0375BB5486F356B">
    <w:name w:val="FC87FE0FF6C748BFB0375BB5486F356B"/>
    <w:rsid w:val="00245F14"/>
  </w:style>
  <w:style w:type="paragraph" w:customStyle="1" w:styleId="03B14A1970444B78BC37C5391F7C8089">
    <w:name w:val="03B14A1970444B78BC37C5391F7C8089"/>
    <w:rsid w:val="00245F14"/>
  </w:style>
  <w:style w:type="paragraph" w:customStyle="1" w:styleId="0826190458B444FD894B15D419514121">
    <w:name w:val="0826190458B444FD894B15D419514121"/>
    <w:rsid w:val="00245F14"/>
  </w:style>
  <w:style w:type="paragraph" w:customStyle="1" w:styleId="ACA3A2DEC2EE4A3AA7524D4AA817FAD5">
    <w:name w:val="ACA3A2DEC2EE4A3AA7524D4AA817FAD5"/>
    <w:rsid w:val="00245F14"/>
  </w:style>
  <w:style w:type="paragraph" w:customStyle="1" w:styleId="7212A1B86A244AEDAAD55F1F00934702">
    <w:name w:val="7212A1B86A244AEDAAD55F1F00934702"/>
    <w:rsid w:val="00245F14"/>
  </w:style>
  <w:style w:type="paragraph" w:customStyle="1" w:styleId="A54DC44C5EC8495C890DCE88A9D468E9">
    <w:name w:val="A54DC44C5EC8495C890DCE88A9D468E9"/>
    <w:rsid w:val="00245F14"/>
  </w:style>
  <w:style w:type="paragraph" w:customStyle="1" w:styleId="A057DFA424B54C34AF319DC5DF1892D2">
    <w:name w:val="A057DFA424B54C34AF319DC5DF1892D2"/>
    <w:rsid w:val="00245F14"/>
  </w:style>
  <w:style w:type="paragraph" w:customStyle="1" w:styleId="7A8C61DB410C463A996A6BB80976F705">
    <w:name w:val="7A8C61DB410C463A996A6BB80976F705"/>
    <w:rsid w:val="00245F14"/>
  </w:style>
  <w:style w:type="paragraph" w:customStyle="1" w:styleId="3049F0B3A40249069E1315AF4170C37F">
    <w:name w:val="3049F0B3A40249069E1315AF4170C37F"/>
    <w:rsid w:val="00245F14"/>
  </w:style>
  <w:style w:type="paragraph" w:customStyle="1" w:styleId="37FA6123338C4593871E906F41665A79">
    <w:name w:val="37FA6123338C4593871E906F41665A79"/>
    <w:rsid w:val="00245F14"/>
  </w:style>
  <w:style w:type="paragraph" w:customStyle="1" w:styleId="6828793A6EDC46B58180530C29F85E14">
    <w:name w:val="6828793A6EDC46B58180530C29F85E14"/>
    <w:rsid w:val="00245F14"/>
  </w:style>
  <w:style w:type="paragraph" w:customStyle="1" w:styleId="F154D354D6924D628BB75DF665323BB5">
    <w:name w:val="F154D354D6924D628BB75DF665323BB5"/>
    <w:rsid w:val="00245F14"/>
  </w:style>
  <w:style w:type="paragraph" w:customStyle="1" w:styleId="0C6D989895CB42F69568F6A65D685C7B">
    <w:name w:val="0C6D989895CB42F69568F6A65D685C7B"/>
    <w:rsid w:val="00245F14"/>
  </w:style>
  <w:style w:type="paragraph" w:customStyle="1" w:styleId="98E6FD5DE7914FC3A88ACCE26C2D9865">
    <w:name w:val="98E6FD5DE7914FC3A88ACCE26C2D9865"/>
    <w:rsid w:val="00245F14"/>
  </w:style>
  <w:style w:type="paragraph" w:customStyle="1" w:styleId="2A0A2B187BEE4F02AB1C2828E6BB9904">
    <w:name w:val="2A0A2B187BEE4F02AB1C2828E6BB9904"/>
    <w:rsid w:val="00245F14"/>
  </w:style>
  <w:style w:type="paragraph" w:customStyle="1" w:styleId="E69ED532BEAB4E429E1098E6399ADAAC">
    <w:name w:val="E69ED532BEAB4E429E1098E6399ADAAC"/>
    <w:rsid w:val="00245F14"/>
  </w:style>
  <w:style w:type="paragraph" w:customStyle="1" w:styleId="78E575F38AF443A893B82E9EF8C81BE7">
    <w:name w:val="78E575F38AF443A893B82E9EF8C81BE7"/>
    <w:rsid w:val="00245F14"/>
  </w:style>
  <w:style w:type="paragraph" w:customStyle="1" w:styleId="E9748E07E03349BE8E9A092FE4A23E05">
    <w:name w:val="E9748E07E03349BE8E9A092FE4A23E05"/>
    <w:rsid w:val="00245F14"/>
  </w:style>
  <w:style w:type="paragraph" w:customStyle="1" w:styleId="D0CE9364D9C64431A9C1C1A83C5403E3">
    <w:name w:val="D0CE9364D9C64431A9C1C1A83C5403E3"/>
    <w:rsid w:val="00245F14"/>
  </w:style>
  <w:style w:type="paragraph" w:customStyle="1" w:styleId="FC0515E6732D462980908A379A4108E7">
    <w:name w:val="FC0515E6732D462980908A379A4108E7"/>
    <w:rsid w:val="00245F14"/>
  </w:style>
  <w:style w:type="paragraph" w:customStyle="1" w:styleId="3203F5A588334B9786676EE33FD8335D">
    <w:name w:val="3203F5A588334B9786676EE33FD8335D"/>
    <w:rsid w:val="00245F14"/>
  </w:style>
  <w:style w:type="paragraph" w:customStyle="1" w:styleId="CFF2791169E24705AE8A414972810078">
    <w:name w:val="CFF2791169E24705AE8A414972810078"/>
    <w:rsid w:val="00245F14"/>
  </w:style>
  <w:style w:type="paragraph" w:customStyle="1" w:styleId="85E6455AA86C4476810DCFBF7DDB2345">
    <w:name w:val="85E6455AA86C4476810DCFBF7DDB2345"/>
    <w:rsid w:val="00245F14"/>
  </w:style>
  <w:style w:type="paragraph" w:customStyle="1" w:styleId="2F418B1BFB7C463490FFF6F0C9B4028B">
    <w:name w:val="2F418B1BFB7C463490FFF6F0C9B4028B"/>
    <w:rsid w:val="00245F14"/>
  </w:style>
  <w:style w:type="paragraph" w:customStyle="1" w:styleId="804018AC2DC94E7BA969350D0FECE331">
    <w:name w:val="804018AC2DC94E7BA969350D0FECE331"/>
    <w:rsid w:val="00245F14"/>
  </w:style>
  <w:style w:type="paragraph" w:customStyle="1" w:styleId="C8556527956444F786FDA196DDF9B561">
    <w:name w:val="C8556527956444F786FDA196DDF9B561"/>
    <w:rsid w:val="00245F14"/>
  </w:style>
  <w:style w:type="paragraph" w:customStyle="1" w:styleId="150325C92BD8415494BD74576232BA44">
    <w:name w:val="150325C92BD8415494BD74576232BA44"/>
    <w:rsid w:val="00245F14"/>
  </w:style>
  <w:style w:type="paragraph" w:customStyle="1" w:styleId="B9EA5B7455904EB8B1A6777C0C8C5ABB">
    <w:name w:val="B9EA5B7455904EB8B1A6777C0C8C5ABB"/>
    <w:rsid w:val="00245F14"/>
  </w:style>
  <w:style w:type="paragraph" w:customStyle="1" w:styleId="7C804D5AEE0A43D9811D03CE98A4D407">
    <w:name w:val="7C804D5AEE0A43D9811D03CE98A4D407"/>
    <w:rsid w:val="00245F14"/>
  </w:style>
  <w:style w:type="paragraph" w:customStyle="1" w:styleId="25F4186727FA452DB769044C54930785">
    <w:name w:val="25F4186727FA452DB769044C54930785"/>
    <w:rsid w:val="00245F14"/>
  </w:style>
  <w:style w:type="paragraph" w:customStyle="1" w:styleId="F77F188069DF4F69899349244D9B455D">
    <w:name w:val="F77F188069DF4F69899349244D9B455D"/>
    <w:rsid w:val="00245F14"/>
  </w:style>
  <w:style w:type="paragraph" w:customStyle="1" w:styleId="3C3B42017882461C93183299BB6C0F46">
    <w:name w:val="3C3B42017882461C93183299BB6C0F46"/>
    <w:rsid w:val="00245F14"/>
  </w:style>
  <w:style w:type="paragraph" w:customStyle="1" w:styleId="A46B9DF7B0FC43CD9545C8B0B56298C1">
    <w:name w:val="A46B9DF7B0FC43CD9545C8B0B56298C1"/>
    <w:rsid w:val="00245F14"/>
  </w:style>
  <w:style w:type="paragraph" w:customStyle="1" w:styleId="D3172D72677746BA80EB122D7FB5F878">
    <w:name w:val="D3172D72677746BA80EB122D7FB5F878"/>
    <w:rsid w:val="00245F14"/>
  </w:style>
  <w:style w:type="paragraph" w:customStyle="1" w:styleId="3558851FB8704C1E8AA3F7EFF5C7F176">
    <w:name w:val="3558851FB8704C1E8AA3F7EFF5C7F176"/>
    <w:rsid w:val="00245F14"/>
  </w:style>
  <w:style w:type="paragraph" w:customStyle="1" w:styleId="8672F75E6EF54A8D808FFD64307CDE12">
    <w:name w:val="8672F75E6EF54A8D808FFD64307CDE12"/>
    <w:rsid w:val="00245F14"/>
  </w:style>
  <w:style w:type="paragraph" w:customStyle="1" w:styleId="76A34F6EA78942ACA0E494855C369447">
    <w:name w:val="76A34F6EA78942ACA0E494855C369447"/>
    <w:rsid w:val="00245F14"/>
  </w:style>
  <w:style w:type="paragraph" w:customStyle="1" w:styleId="0F0AA554B3F942CFBE814EB413A3FB54">
    <w:name w:val="0F0AA554B3F942CFBE814EB413A3FB54"/>
    <w:rsid w:val="00245F14"/>
  </w:style>
  <w:style w:type="paragraph" w:customStyle="1" w:styleId="7D69C40815744961A97BCB7AAF13468C">
    <w:name w:val="7D69C40815744961A97BCB7AAF13468C"/>
    <w:rsid w:val="00245F14"/>
  </w:style>
  <w:style w:type="paragraph" w:customStyle="1" w:styleId="D268D87DA030475780FC170B7CCBAB96">
    <w:name w:val="D268D87DA030475780FC170B7CCBAB96"/>
    <w:rsid w:val="00245F14"/>
  </w:style>
  <w:style w:type="paragraph" w:customStyle="1" w:styleId="B2D0A3DB3D3B41598D8A9EDE7BE143F8">
    <w:name w:val="B2D0A3DB3D3B41598D8A9EDE7BE143F8"/>
    <w:rsid w:val="00245F14"/>
  </w:style>
  <w:style w:type="paragraph" w:customStyle="1" w:styleId="4C1F9E242B3749F3A2D1222A974C3F2F">
    <w:name w:val="4C1F9E242B3749F3A2D1222A974C3F2F"/>
    <w:rsid w:val="00245F14"/>
  </w:style>
  <w:style w:type="paragraph" w:customStyle="1" w:styleId="91D328BD1ADD44B6B1C8CE05558323A5">
    <w:name w:val="91D328BD1ADD44B6B1C8CE05558323A5"/>
    <w:rsid w:val="00245F14"/>
  </w:style>
  <w:style w:type="paragraph" w:customStyle="1" w:styleId="FF647B0040CF4ABD90121DA34E60A171">
    <w:name w:val="FF647B0040CF4ABD90121DA34E60A171"/>
    <w:rsid w:val="00245F14"/>
  </w:style>
  <w:style w:type="paragraph" w:customStyle="1" w:styleId="9ED0E6312FEE4A3491B28ED55ECC21AA">
    <w:name w:val="9ED0E6312FEE4A3491B28ED55ECC21AA"/>
    <w:rsid w:val="00245F14"/>
  </w:style>
  <w:style w:type="paragraph" w:customStyle="1" w:styleId="962A761F77054C169BA9610E0295496E">
    <w:name w:val="962A761F77054C169BA9610E0295496E"/>
    <w:rsid w:val="00245F14"/>
  </w:style>
  <w:style w:type="paragraph" w:customStyle="1" w:styleId="A121A2B8168E46D1BBC02BCDC18496DA">
    <w:name w:val="A121A2B8168E46D1BBC02BCDC18496DA"/>
    <w:rsid w:val="00245F14"/>
  </w:style>
  <w:style w:type="paragraph" w:customStyle="1" w:styleId="AAEAF53C533A470A87E4CA2B217B9C30">
    <w:name w:val="AAEAF53C533A470A87E4CA2B217B9C30"/>
    <w:rsid w:val="00245F14"/>
  </w:style>
  <w:style w:type="paragraph" w:customStyle="1" w:styleId="86DFDE487B224C85A2C555D73136B6A0">
    <w:name w:val="86DFDE487B224C85A2C555D73136B6A0"/>
    <w:rsid w:val="00245F14"/>
  </w:style>
  <w:style w:type="paragraph" w:customStyle="1" w:styleId="424E873E6AD44B4895C2E23330B2CDC7">
    <w:name w:val="424E873E6AD44B4895C2E23330B2CDC7"/>
    <w:rsid w:val="00245F14"/>
  </w:style>
  <w:style w:type="paragraph" w:customStyle="1" w:styleId="373A51F88BA8446CAFA138DBCA8F8A82">
    <w:name w:val="373A51F88BA8446CAFA138DBCA8F8A82"/>
    <w:rsid w:val="00245F14"/>
  </w:style>
  <w:style w:type="paragraph" w:customStyle="1" w:styleId="5DB3F00879094532A3A7370DA93682BC">
    <w:name w:val="5DB3F00879094532A3A7370DA93682BC"/>
    <w:rsid w:val="00245F14"/>
  </w:style>
  <w:style w:type="paragraph" w:customStyle="1" w:styleId="CEEBBEFAF4DC48688850F9538717C63F">
    <w:name w:val="CEEBBEFAF4DC48688850F9538717C63F"/>
    <w:rsid w:val="00245F14"/>
  </w:style>
  <w:style w:type="paragraph" w:customStyle="1" w:styleId="B2C1581D6D984D4C8B2D61F02F6658A1">
    <w:name w:val="B2C1581D6D984D4C8B2D61F02F6658A1"/>
    <w:rsid w:val="00245F14"/>
  </w:style>
  <w:style w:type="paragraph" w:customStyle="1" w:styleId="CDF5FF634C5A403DAD712B4793D7C4F2">
    <w:name w:val="CDF5FF634C5A403DAD712B4793D7C4F2"/>
    <w:rsid w:val="00245F14"/>
  </w:style>
  <w:style w:type="paragraph" w:customStyle="1" w:styleId="216919786D53402A89B56EB63ABDBB94">
    <w:name w:val="216919786D53402A89B56EB63ABDBB94"/>
    <w:rsid w:val="00245F14"/>
  </w:style>
  <w:style w:type="paragraph" w:customStyle="1" w:styleId="4EEAA79906B44A7C86171A8A48161937">
    <w:name w:val="4EEAA79906B44A7C86171A8A48161937"/>
    <w:rsid w:val="00245F14"/>
  </w:style>
  <w:style w:type="paragraph" w:customStyle="1" w:styleId="B144075FCC054BB897BE49F5F33B86CE">
    <w:name w:val="B144075FCC054BB897BE49F5F33B86CE"/>
    <w:rsid w:val="00245F14"/>
  </w:style>
  <w:style w:type="paragraph" w:customStyle="1" w:styleId="7397D9D1F36E495B87A91DCD54453888">
    <w:name w:val="7397D9D1F36E495B87A91DCD54453888"/>
    <w:rsid w:val="00245F14"/>
  </w:style>
  <w:style w:type="paragraph" w:customStyle="1" w:styleId="D473DF0BC9D847079BD0F189BF67C8C7">
    <w:name w:val="D473DF0BC9D847079BD0F189BF67C8C7"/>
    <w:rsid w:val="00245F14"/>
  </w:style>
  <w:style w:type="paragraph" w:customStyle="1" w:styleId="89F56A3FB5FA4C2D9AD4B36608266E1A">
    <w:name w:val="89F56A3FB5FA4C2D9AD4B36608266E1A"/>
    <w:rsid w:val="00245F14"/>
  </w:style>
  <w:style w:type="paragraph" w:customStyle="1" w:styleId="3F6DAC7050CA4D74BEF4CE53D81B7EDD">
    <w:name w:val="3F6DAC7050CA4D74BEF4CE53D81B7EDD"/>
    <w:rsid w:val="00245F14"/>
  </w:style>
  <w:style w:type="paragraph" w:customStyle="1" w:styleId="B6818BB6B5BB4857BEBAD897CAC75BE1">
    <w:name w:val="B6818BB6B5BB4857BEBAD897CAC75BE1"/>
    <w:rsid w:val="00245F14"/>
  </w:style>
  <w:style w:type="paragraph" w:customStyle="1" w:styleId="D642EF2074EB4386BDF794C82E3FFF1E">
    <w:name w:val="D642EF2074EB4386BDF794C82E3FFF1E"/>
    <w:rsid w:val="00245F14"/>
  </w:style>
  <w:style w:type="paragraph" w:customStyle="1" w:styleId="FBC97548F4D94F71B49459A7D951E9C0">
    <w:name w:val="FBC97548F4D94F71B49459A7D951E9C0"/>
    <w:rsid w:val="00245F14"/>
  </w:style>
  <w:style w:type="paragraph" w:customStyle="1" w:styleId="6A0E69E35CEF452D97EFCD693798DED9">
    <w:name w:val="6A0E69E35CEF452D97EFCD693798DED9"/>
    <w:rsid w:val="00245F14"/>
  </w:style>
  <w:style w:type="paragraph" w:customStyle="1" w:styleId="A4E554D8700B441D99B9448D79549524">
    <w:name w:val="A4E554D8700B441D99B9448D79549524"/>
    <w:rsid w:val="00245F14"/>
  </w:style>
  <w:style w:type="paragraph" w:customStyle="1" w:styleId="FA5784C6840A4A8AB142C4C3AC69D886">
    <w:name w:val="FA5784C6840A4A8AB142C4C3AC69D886"/>
    <w:rsid w:val="00245F14"/>
  </w:style>
  <w:style w:type="paragraph" w:customStyle="1" w:styleId="ED7023006C4746AABCC59CCF4DCB8AEB">
    <w:name w:val="ED7023006C4746AABCC59CCF4DCB8AEB"/>
    <w:rsid w:val="00245F14"/>
  </w:style>
  <w:style w:type="paragraph" w:customStyle="1" w:styleId="7CA58C1ABF2D4977A53AC903A171E770">
    <w:name w:val="7CA58C1ABF2D4977A53AC903A171E770"/>
    <w:rsid w:val="00245F14"/>
  </w:style>
  <w:style w:type="paragraph" w:customStyle="1" w:styleId="38AEC22537DC4A81A4C6C46055CE1263">
    <w:name w:val="38AEC22537DC4A81A4C6C46055CE1263"/>
    <w:rsid w:val="00245F14"/>
  </w:style>
  <w:style w:type="paragraph" w:customStyle="1" w:styleId="468B2650E85B4A8487977555D144FCD7">
    <w:name w:val="468B2650E85B4A8487977555D144FCD7"/>
    <w:rsid w:val="00245F14"/>
  </w:style>
  <w:style w:type="paragraph" w:customStyle="1" w:styleId="37F02282BA0E4E0A9953306CF4A029A2">
    <w:name w:val="37F02282BA0E4E0A9953306CF4A029A2"/>
    <w:rsid w:val="00245F14"/>
  </w:style>
  <w:style w:type="paragraph" w:customStyle="1" w:styleId="C014DBABB24A46738B3047A2045CC25E">
    <w:name w:val="C014DBABB24A46738B3047A2045CC25E"/>
    <w:rsid w:val="00245F14"/>
  </w:style>
  <w:style w:type="paragraph" w:customStyle="1" w:styleId="0C7FB3131CC24DBD8A4A0417918573D4">
    <w:name w:val="0C7FB3131CC24DBD8A4A0417918573D4"/>
    <w:rsid w:val="00245F14"/>
  </w:style>
  <w:style w:type="paragraph" w:customStyle="1" w:styleId="A0E2FB6BE2814621925C96687F91D2BD">
    <w:name w:val="A0E2FB6BE2814621925C96687F91D2BD"/>
    <w:rsid w:val="00245F14"/>
  </w:style>
  <w:style w:type="paragraph" w:customStyle="1" w:styleId="408AEFB5CE0643CC9BAAEC164E76467F">
    <w:name w:val="408AEFB5CE0643CC9BAAEC164E76467F"/>
    <w:rsid w:val="00245F14"/>
  </w:style>
  <w:style w:type="paragraph" w:customStyle="1" w:styleId="5671505C0CC74AD99E8392A3C7E449D3">
    <w:name w:val="5671505C0CC74AD99E8392A3C7E449D3"/>
    <w:rsid w:val="00245F14"/>
  </w:style>
  <w:style w:type="paragraph" w:customStyle="1" w:styleId="DAA390517B9F4FD2B5418CB5238E121C">
    <w:name w:val="DAA390517B9F4FD2B5418CB5238E121C"/>
    <w:rsid w:val="00245F14"/>
  </w:style>
  <w:style w:type="paragraph" w:customStyle="1" w:styleId="F2FAE22318324CC79449648B814E58EB">
    <w:name w:val="F2FAE22318324CC79449648B814E58EB"/>
    <w:rsid w:val="00245F14"/>
  </w:style>
  <w:style w:type="paragraph" w:customStyle="1" w:styleId="4BFD81A43F2A4767B44012C2A14DA814">
    <w:name w:val="4BFD81A43F2A4767B44012C2A14DA814"/>
    <w:rsid w:val="00245F14"/>
  </w:style>
  <w:style w:type="paragraph" w:customStyle="1" w:styleId="19D6AF980AB94833BDB32DD23A659428">
    <w:name w:val="19D6AF980AB94833BDB32DD23A659428"/>
    <w:rsid w:val="00245F14"/>
  </w:style>
  <w:style w:type="paragraph" w:customStyle="1" w:styleId="6BE0BCC0D1874FE496DE2789FE77FDD1">
    <w:name w:val="6BE0BCC0D1874FE496DE2789FE77FDD1"/>
    <w:rsid w:val="00245F14"/>
  </w:style>
  <w:style w:type="paragraph" w:customStyle="1" w:styleId="DD3DFBFAD24F410A8D49BD82B65147B4">
    <w:name w:val="DD3DFBFAD24F410A8D49BD82B65147B4"/>
    <w:rsid w:val="00245F14"/>
  </w:style>
  <w:style w:type="paragraph" w:customStyle="1" w:styleId="A8E9967C13634D4FB1151C3E6E31F9BB">
    <w:name w:val="A8E9967C13634D4FB1151C3E6E31F9BB"/>
    <w:rsid w:val="00245F14"/>
  </w:style>
  <w:style w:type="paragraph" w:customStyle="1" w:styleId="2748A58984E24F5EA50670788486BCFD">
    <w:name w:val="2748A58984E24F5EA50670788486BCFD"/>
    <w:rsid w:val="00245F14"/>
  </w:style>
  <w:style w:type="paragraph" w:customStyle="1" w:styleId="C4DDFA5777A34DD4A5B1685F53018167">
    <w:name w:val="C4DDFA5777A34DD4A5B1685F53018167"/>
    <w:rsid w:val="00245F14"/>
  </w:style>
  <w:style w:type="paragraph" w:customStyle="1" w:styleId="B234E10FED3F45D58500D978D6B4EBB6">
    <w:name w:val="B234E10FED3F45D58500D978D6B4EBB6"/>
    <w:rsid w:val="00245F14"/>
  </w:style>
  <w:style w:type="paragraph" w:customStyle="1" w:styleId="0BDB2BF5EFD747BC9E060ABEA557F723">
    <w:name w:val="0BDB2BF5EFD747BC9E060ABEA557F723"/>
    <w:rsid w:val="00245F14"/>
  </w:style>
  <w:style w:type="paragraph" w:customStyle="1" w:styleId="63B63CACC14441B09CCD0D7EC4613FAB">
    <w:name w:val="63B63CACC14441B09CCD0D7EC4613FAB"/>
    <w:rsid w:val="00245F14"/>
  </w:style>
  <w:style w:type="paragraph" w:customStyle="1" w:styleId="E759FD4203E64A6A8AFF7E97D096C700">
    <w:name w:val="E759FD4203E64A6A8AFF7E97D096C700"/>
    <w:rsid w:val="00245F14"/>
  </w:style>
  <w:style w:type="paragraph" w:customStyle="1" w:styleId="769D68285DD04755862C3015D955359E">
    <w:name w:val="769D68285DD04755862C3015D955359E"/>
    <w:rsid w:val="00245F14"/>
  </w:style>
  <w:style w:type="paragraph" w:customStyle="1" w:styleId="C02EBC922640482FB5076855D4554654">
    <w:name w:val="C02EBC922640482FB5076855D4554654"/>
    <w:rsid w:val="00245F14"/>
  </w:style>
  <w:style w:type="paragraph" w:customStyle="1" w:styleId="605AB1351843401C8F30A90FEADD640F">
    <w:name w:val="605AB1351843401C8F30A90FEADD640F"/>
    <w:rsid w:val="00245F14"/>
  </w:style>
  <w:style w:type="paragraph" w:customStyle="1" w:styleId="B3C2C4467C93480B81CD69D569AF0367">
    <w:name w:val="B3C2C4467C93480B81CD69D569AF0367"/>
    <w:rsid w:val="00245F14"/>
  </w:style>
  <w:style w:type="paragraph" w:customStyle="1" w:styleId="4D1CA690DDCE4153891C21856C91FEB2">
    <w:name w:val="4D1CA690DDCE4153891C21856C91FEB2"/>
    <w:rsid w:val="00245F14"/>
  </w:style>
  <w:style w:type="paragraph" w:customStyle="1" w:styleId="BB358F3C79C148EEA6ED5E23AF4696F4">
    <w:name w:val="BB358F3C79C148EEA6ED5E23AF4696F4"/>
    <w:rsid w:val="00245F14"/>
  </w:style>
  <w:style w:type="paragraph" w:customStyle="1" w:styleId="3E566434B1C04F93A5EFC1FFA8D4D02B">
    <w:name w:val="3E566434B1C04F93A5EFC1FFA8D4D02B"/>
    <w:rsid w:val="00245F14"/>
  </w:style>
  <w:style w:type="paragraph" w:customStyle="1" w:styleId="F4AD65E8297D4CC1B67F1902A7706DB7">
    <w:name w:val="F4AD65E8297D4CC1B67F1902A7706DB7"/>
    <w:rsid w:val="00245F14"/>
  </w:style>
  <w:style w:type="paragraph" w:customStyle="1" w:styleId="535769AE037C4ADFBFB39B676E7124AE">
    <w:name w:val="535769AE037C4ADFBFB39B676E7124AE"/>
    <w:rsid w:val="00245F14"/>
  </w:style>
  <w:style w:type="paragraph" w:customStyle="1" w:styleId="29CB6D5B25614B6EBC80B481C0D6C7A1">
    <w:name w:val="29CB6D5B25614B6EBC80B481C0D6C7A1"/>
    <w:rsid w:val="00245F14"/>
  </w:style>
  <w:style w:type="paragraph" w:customStyle="1" w:styleId="1CA2F647EE944D49A1523A5599FED21E">
    <w:name w:val="1CA2F647EE944D49A1523A5599FED21E"/>
    <w:rsid w:val="00245F14"/>
  </w:style>
  <w:style w:type="paragraph" w:customStyle="1" w:styleId="D2D14EE84A5C4F3EB44FB557D4A4613E">
    <w:name w:val="D2D14EE84A5C4F3EB44FB557D4A4613E"/>
    <w:rsid w:val="00245F14"/>
  </w:style>
  <w:style w:type="paragraph" w:customStyle="1" w:styleId="E6132D813C804226876F35932CE9F552">
    <w:name w:val="E6132D813C804226876F35932CE9F552"/>
    <w:rsid w:val="00245F14"/>
  </w:style>
  <w:style w:type="paragraph" w:customStyle="1" w:styleId="D208E3BEC6B3462085B5E1413E60E130">
    <w:name w:val="D208E3BEC6B3462085B5E1413E60E130"/>
    <w:rsid w:val="00245F14"/>
  </w:style>
  <w:style w:type="paragraph" w:customStyle="1" w:styleId="A674487E85014C3DB33C08D747A5A065">
    <w:name w:val="A674487E85014C3DB33C08D747A5A065"/>
    <w:rsid w:val="00245F14"/>
  </w:style>
  <w:style w:type="paragraph" w:customStyle="1" w:styleId="A3536E940D174FBFB60FAEE7A1BEFA9C">
    <w:name w:val="A3536E940D174FBFB60FAEE7A1BEFA9C"/>
    <w:rsid w:val="00245F14"/>
  </w:style>
  <w:style w:type="paragraph" w:customStyle="1" w:styleId="1769E1723EDE4CC28FDF5A06BDFE1BD5">
    <w:name w:val="1769E1723EDE4CC28FDF5A06BDFE1BD5"/>
    <w:rsid w:val="00245F14"/>
  </w:style>
  <w:style w:type="paragraph" w:customStyle="1" w:styleId="8A31F8A2E508474C9F8BAD697AE031CB">
    <w:name w:val="8A31F8A2E508474C9F8BAD697AE031CB"/>
    <w:rsid w:val="00245F14"/>
  </w:style>
  <w:style w:type="paragraph" w:customStyle="1" w:styleId="B7D5E419D9FD4299BCB3234BBA56E00F">
    <w:name w:val="B7D5E419D9FD4299BCB3234BBA56E00F"/>
    <w:rsid w:val="00245F14"/>
  </w:style>
  <w:style w:type="paragraph" w:customStyle="1" w:styleId="27992F4566BE4367979C815EAFAD28EF">
    <w:name w:val="27992F4566BE4367979C815EAFAD28EF"/>
    <w:rsid w:val="00245F14"/>
  </w:style>
  <w:style w:type="paragraph" w:customStyle="1" w:styleId="9CD74484459E447E99A1AEC2FD02A0EB">
    <w:name w:val="9CD74484459E447E99A1AEC2FD02A0EB"/>
    <w:rsid w:val="00245F14"/>
  </w:style>
  <w:style w:type="paragraph" w:customStyle="1" w:styleId="447D93B6E18744D3BB33F52082A0E4F8">
    <w:name w:val="447D93B6E18744D3BB33F52082A0E4F8"/>
    <w:rsid w:val="00245F14"/>
  </w:style>
  <w:style w:type="paragraph" w:customStyle="1" w:styleId="508057E43FEC4AB9A8D3BF8F9821031F">
    <w:name w:val="508057E43FEC4AB9A8D3BF8F9821031F"/>
    <w:rsid w:val="00245F14"/>
  </w:style>
  <w:style w:type="paragraph" w:customStyle="1" w:styleId="E293FA0C6D434ED78954D9B4F16B087C">
    <w:name w:val="E293FA0C6D434ED78954D9B4F16B087C"/>
    <w:rsid w:val="00245F14"/>
  </w:style>
  <w:style w:type="paragraph" w:customStyle="1" w:styleId="849EAE19A52748A5AA47D4EF4D9FF85A">
    <w:name w:val="849EAE19A52748A5AA47D4EF4D9FF85A"/>
    <w:rsid w:val="00245F14"/>
  </w:style>
  <w:style w:type="paragraph" w:customStyle="1" w:styleId="7F82ABE3942340798EFFB44FCE94AF2A">
    <w:name w:val="7F82ABE3942340798EFFB44FCE94AF2A"/>
    <w:rsid w:val="00245F14"/>
  </w:style>
  <w:style w:type="paragraph" w:customStyle="1" w:styleId="82C055C936A34E13B94E730C6F6E7B00">
    <w:name w:val="82C055C936A34E13B94E730C6F6E7B00"/>
    <w:rsid w:val="00245F14"/>
  </w:style>
  <w:style w:type="paragraph" w:customStyle="1" w:styleId="4F9CD45426C14620BDA12A4ABFDF74A6">
    <w:name w:val="4F9CD45426C14620BDA12A4ABFDF74A6"/>
    <w:rsid w:val="00245F14"/>
  </w:style>
  <w:style w:type="paragraph" w:customStyle="1" w:styleId="C9FC393E93124672B9C29B6D8C0A1221">
    <w:name w:val="C9FC393E93124672B9C29B6D8C0A1221"/>
    <w:rsid w:val="00245F14"/>
  </w:style>
  <w:style w:type="paragraph" w:customStyle="1" w:styleId="BD860BBCAC85496EBC3C740C48018A12">
    <w:name w:val="BD860BBCAC85496EBC3C740C48018A12"/>
    <w:rsid w:val="00245F14"/>
  </w:style>
  <w:style w:type="paragraph" w:customStyle="1" w:styleId="9098E2D14AA84646842772C652CA906C">
    <w:name w:val="9098E2D14AA84646842772C652CA906C"/>
    <w:rsid w:val="00245F14"/>
  </w:style>
  <w:style w:type="paragraph" w:customStyle="1" w:styleId="AA5CE9841AF045A190E5815CEBC41133">
    <w:name w:val="AA5CE9841AF045A190E5815CEBC41133"/>
    <w:rsid w:val="00245F14"/>
  </w:style>
  <w:style w:type="paragraph" w:customStyle="1" w:styleId="BA09017CAFF2451586F2640DE20919A6">
    <w:name w:val="BA09017CAFF2451586F2640DE20919A6"/>
    <w:rsid w:val="00245F14"/>
  </w:style>
  <w:style w:type="paragraph" w:customStyle="1" w:styleId="44CD036EDDB341E89722D3C284F3EC14">
    <w:name w:val="44CD036EDDB341E89722D3C284F3EC14"/>
    <w:rsid w:val="00245F14"/>
  </w:style>
  <w:style w:type="paragraph" w:customStyle="1" w:styleId="E590C2686C2A44AFAE0E69FD4A770B3F">
    <w:name w:val="E590C2686C2A44AFAE0E69FD4A770B3F"/>
    <w:rsid w:val="00245F14"/>
  </w:style>
  <w:style w:type="paragraph" w:customStyle="1" w:styleId="90A634DF30174ABE833165C95B761C54">
    <w:name w:val="90A634DF30174ABE833165C95B761C54"/>
    <w:rsid w:val="00245F14"/>
  </w:style>
  <w:style w:type="paragraph" w:customStyle="1" w:styleId="675948DC6E2B49219C84D4B55CCC5C42">
    <w:name w:val="675948DC6E2B49219C84D4B55CCC5C42"/>
    <w:rsid w:val="00245F14"/>
  </w:style>
  <w:style w:type="paragraph" w:customStyle="1" w:styleId="C994204D555C4532A7C19CD9C1B1BFCA">
    <w:name w:val="C994204D555C4532A7C19CD9C1B1BFCA"/>
    <w:rsid w:val="00245F14"/>
  </w:style>
  <w:style w:type="paragraph" w:customStyle="1" w:styleId="8C29EFE1923E418FAD5A6FF63554C2ED">
    <w:name w:val="8C29EFE1923E418FAD5A6FF63554C2ED"/>
    <w:rsid w:val="00245F14"/>
  </w:style>
  <w:style w:type="paragraph" w:customStyle="1" w:styleId="2CD01652BD754D578F01DB2640B6606F">
    <w:name w:val="2CD01652BD754D578F01DB2640B6606F"/>
    <w:rsid w:val="00245F14"/>
  </w:style>
  <w:style w:type="paragraph" w:customStyle="1" w:styleId="52AC3B65C559493E8CD82C481495B38A">
    <w:name w:val="52AC3B65C559493E8CD82C481495B38A"/>
    <w:rsid w:val="00245F14"/>
  </w:style>
  <w:style w:type="paragraph" w:customStyle="1" w:styleId="4D7F7C0346644AF2B7DFBCB70EE16380">
    <w:name w:val="4D7F7C0346644AF2B7DFBCB70EE16380"/>
    <w:rsid w:val="00245F14"/>
  </w:style>
  <w:style w:type="paragraph" w:customStyle="1" w:styleId="39B9BBFB74C44B1999C7A9E52171F940">
    <w:name w:val="39B9BBFB74C44B1999C7A9E52171F940"/>
    <w:rsid w:val="00245F14"/>
  </w:style>
  <w:style w:type="paragraph" w:customStyle="1" w:styleId="528491E0828447C8B1A8F801987A29F5">
    <w:name w:val="528491E0828447C8B1A8F801987A29F5"/>
    <w:rsid w:val="00245F14"/>
  </w:style>
  <w:style w:type="paragraph" w:customStyle="1" w:styleId="3F23EB303B6F4E4ABE088615E8A98B8C">
    <w:name w:val="3F23EB303B6F4E4ABE088615E8A98B8C"/>
    <w:rsid w:val="00245F14"/>
  </w:style>
  <w:style w:type="paragraph" w:customStyle="1" w:styleId="3F8C6C40B9A842F4B9CA033740C7F3B0">
    <w:name w:val="3F8C6C40B9A842F4B9CA033740C7F3B0"/>
    <w:rsid w:val="00245F14"/>
  </w:style>
  <w:style w:type="paragraph" w:customStyle="1" w:styleId="75296D8C7955459F9B5A853CFB51D952">
    <w:name w:val="75296D8C7955459F9B5A853CFB51D952"/>
    <w:rsid w:val="00245F14"/>
  </w:style>
  <w:style w:type="paragraph" w:customStyle="1" w:styleId="8B08D83CB1FB4F2AB89249CAC9DA7842">
    <w:name w:val="8B08D83CB1FB4F2AB89249CAC9DA7842"/>
    <w:rsid w:val="00245F14"/>
  </w:style>
  <w:style w:type="paragraph" w:customStyle="1" w:styleId="B1654AAD4A67488BBBA05D6926638AAB">
    <w:name w:val="B1654AAD4A67488BBBA05D6926638AAB"/>
    <w:rsid w:val="00245F14"/>
  </w:style>
  <w:style w:type="paragraph" w:customStyle="1" w:styleId="DFE49AA08173484682E3B5E7BAEB09DD">
    <w:name w:val="DFE49AA08173484682E3B5E7BAEB09DD"/>
    <w:rsid w:val="00245F14"/>
  </w:style>
  <w:style w:type="paragraph" w:customStyle="1" w:styleId="9941A72BD0E544E4B3BD79AB6FB8D7E7">
    <w:name w:val="9941A72BD0E544E4B3BD79AB6FB8D7E7"/>
    <w:rsid w:val="00245F14"/>
  </w:style>
  <w:style w:type="paragraph" w:customStyle="1" w:styleId="72DC3BBEFB2442AEA828F6F2453AAB43">
    <w:name w:val="72DC3BBEFB2442AEA828F6F2453AAB43"/>
    <w:rsid w:val="00245F14"/>
  </w:style>
  <w:style w:type="paragraph" w:customStyle="1" w:styleId="CE90C33FB3714C488AB54142B67B57EA">
    <w:name w:val="CE90C33FB3714C488AB54142B67B57EA"/>
    <w:rsid w:val="00245F14"/>
  </w:style>
  <w:style w:type="paragraph" w:customStyle="1" w:styleId="E7ACA2EFA043448BA3AA7E3191DB951B">
    <w:name w:val="E7ACA2EFA043448BA3AA7E3191DB951B"/>
    <w:rsid w:val="00245F14"/>
  </w:style>
  <w:style w:type="paragraph" w:customStyle="1" w:styleId="05208024DC8A46B991ABAC0E5A87BABC">
    <w:name w:val="05208024DC8A46B991ABAC0E5A87BABC"/>
    <w:rsid w:val="00245F14"/>
  </w:style>
  <w:style w:type="paragraph" w:customStyle="1" w:styleId="E780EE316F8542518D15EC981A807A08">
    <w:name w:val="E780EE316F8542518D15EC981A807A08"/>
    <w:rsid w:val="00245F14"/>
  </w:style>
  <w:style w:type="paragraph" w:customStyle="1" w:styleId="CC44EEA543C94AE5B2358F9293FD36F4">
    <w:name w:val="CC44EEA543C94AE5B2358F9293FD36F4"/>
    <w:rsid w:val="00245F14"/>
  </w:style>
  <w:style w:type="paragraph" w:customStyle="1" w:styleId="2FE2E540AC364B1693B6ECD90ED33A64">
    <w:name w:val="2FE2E540AC364B1693B6ECD90ED33A64"/>
    <w:rsid w:val="00245F14"/>
  </w:style>
  <w:style w:type="paragraph" w:customStyle="1" w:styleId="E2B68D424FE64131836736CE72899C8E">
    <w:name w:val="E2B68D424FE64131836736CE72899C8E"/>
    <w:rsid w:val="00245F14"/>
  </w:style>
  <w:style w:type="paragraph" w:customStyle="1" w:styleId="FD929A49AEBF4B85AE14AB9731161E10">
    <w:name w:val="FD929A49AEBF4B85AE14AB9731161E10"/>
    <w:rsid w:val="00245F14"/>
  </w:style>
  <w:style w:type="paragraph" w:customStyle="1" w:styleId="4BD1A456497F432F93903A4C7650DB5B">
    <w:name w:val="4BD1A456497F432F93903A4C7650DB5B"/>
    <w:rsid w:val="00245F14"/>
  </w:style>
  <w:style w:type="paragraph" w:customStyle="1" w:styleId="B729F99DF28949DDBF98EE6C10456824">
    <w:name w:val="B729F99DF28949DDBF98EE6C10456824"/>
    <w:rsid w:val="00245F14"/>
  </w:style>
  <w:style w:type="paragraph" w:customStyle="1" w:styleId="A9D2AA4723264A69A28907FF290EA17F">
    <w:name w:val="A9D2AA4723264A69A28907FF290EA17F"/>
    <w:rsid w:val="00245F14"/>
  </w:style>
  <w:style w:type="paragraph" w:customStyle="1" w:styleId="5ED459EACE1247599AAFAEC8E1E9C491">
    <w:name w:val="5ED459EACE1247599AAFAEC8E1E9C491"/>
    <w:rsid w:val="00245F14"/>
  </w:style>
  <w:style w:type="paragraph" w:customStyle="1" w:styleId="22D85F19C972498590FD2F41716C062E">
    <w:name w:val="22D85F19C972498590FD2F41716C062E"/>
    <w:rsid w:val="00245F14"/>
  </w:style>
  <w:style w:type="paragraph" w:customStyle="1" w:styleId="B50108FBB6BE4BF58BEB0A9DDD92981B">
    <w:name w:val="B50108FBB6BE4BF58BEB0A9DDD92981B"/>
    <w:rsid w:val="00245F14"/>
  </w:style>
  <w:style w:type="paragraph" w:customStyle="1" w:styleId="A28360AD322A4CFD8BE321F90425FCE6">
    <w:name w:val="A28360AD322A4CFD8BE321F90425FCE6"/>
    <w:rsid w:val="00245F14"/>
  </w:style>
  <w:style w:type="paragraph" w:customStyle="1" w:styleId="F04F2985D02246AE803B4C93CAD96EC7">
    <w:name w:val="F04F2985D02246AE803B4C93CAD96EC7"/>
    <w:rsid w:val="00245F14"/>
  </w:style>
  <w:style w:type="paragraph" w:customStyle="1" w:styleId="27952F2D91D24D79B4A760942C21BF24">
    <w:name w:val="27952F2D91D24D79B4A760942C21BF24"/>
    <w:rsid w:val="00245F14"/>
  </w:style>
  <w:style w:type="paragraph" w:customStyle="1" w:styleId="A3328C8011844C2BABAA3035BED647C1">
    <w:name w:val="A3328C8011844C2BABAA3035BED647C1"/>
    <w:rsid w:val="00245F14"/>
  </w:style>
  <w:style w:type="paragraph" w:customStyle="1" w:styleId="C1E108DC27954B379AEFBB0F80071F9F">
    <w:name w:val="C1E108DC27954B379AEFBB0F80071F9F"/>
    <w:rsid w:val="00245F14"/>
  </w:style>
  <w:style w:type="paragraph" w:customStyle="1" w:styleId="C756769415EB481FAE65A1A667F20639">
    <w:name w:val="C756769415EB481FAE65A1A667F20639"/>
    <w:rsid w:val="00245F14"/>
  </w:style>
  <w:style w:type="paragraph" w:customStyle="1" w:styleId="4B200A8BF8AA460BA733BC8B89E029DE">
    <w:name w:val="4B200A8BF8AA460BA733BC8B89E029DE"/>
    <w:rsid w:val="00245F14"/>
  </w:style>
  <w:style w:type="paragraph" w:customStyle="1" w:styleId="5873663793F64D71AE68C44F7326F4A8">
    <w:name w:val="5873663793F64D71AE68C44F7326F4A8"/>
    <w:rsid w:val="00245F14"/>
  </w:style>
  <w:style w:type="paragraph" w:customStyle="1" w:styleId="A1147E5A3EAB45F586F373A9C9C9AA59">
    <w:name w:val="A1147E5A3EAB45F586F373A9C9C9AA59"/>
    <w:rsid w:val="00245F14"/>
  </w:style>
  <w:style w:type="paragraph" w:customStyle="1" w:styleId="B8C24693274240DAB7A4E09F20AB958B">
    <w:name w:val="B8C24693274240DAB7A4E09F20AB958B"/>
    <w:rsid w:val="00245F14"/>
  </w:style>
  <w:style w:type="paragraph" w:customStyle="1" w:styleId="C4918D6FC4E646569BE0A1CB44533881">
    <w:name w:val="C4918D6FC4E646569BE0A1CB44533881"/>
    <w:rsid w:val="00245F14"/>
  </w:style>
  <w:style w:type="paragraph" w:customStyle="1" w:styleId="92D9FC6829E14FE59B49D9CCEEFBB6DC">
    <w:name w:val="92D9FC6829E14FE59B49D9CCEEFBB6DC"/>
    <w:rsid w:val="00245F14"/>
  </w:style>
  <w:style w:type="paragraph" w:customStyle="1" w:styleId="9A8943F04102491BB0EC379BC5C66ED6">
    <w:name w:val="9A8943F04102491BB0EC379BC5C66ED6"/>
    <w:rsid w:val="00245F14"/>
  </w:style>
  <w:style w:type="paragraph" w:customStyle="1" w:styleId="8E11BA3BDAD1430FBA3C9AB850E1C573">
    <w:name w:val="8E11BA3BDAD1430FBA3C9AB850E1C573"/>
    <w:rsid w:val="00245F14"/>
  </w:style>
  <w:style w:type="paragraph" w:customStyle="1" w:styleId="74611C85B72740E2B2E71C6397E47D7D">
    <w:name w:val="74611C85B72740E2B2E71C6397E47D7D"/>
    <w:rsid w:val="00245F14"/>
  </w:style>
  <w:style w:type="paragraph" w:customStyle="1" w:styleId="AAE2553EA53C44079DAE43DBA78D8EDD">
    <w:name w:val="AAE2553EA53C44079DAE43DBA78D8EDD"/>
    <w:rsid w:val="00245F14"/>
  </w:style>
  <w:style w:type="paragraph" w:customStyle="1" w:styleId="83A578A67B3E4FBE9BD6C0FF996E0BBC">
    <w:name w:val="83A578A67B3E4FBE9BD6C0FF996E0BBC"/>
    <w:rsid w:val="00830B6D"/>
  </w:style>
  <w:style w:type="paragraph" w:customStyle="1" w:styleId="484BB0BDA4294639A9552A9D99228EC4">
    <w:name w:val="484BB0BDA4294639A9552A9D99228EC4"/>
    <w:rsid w:val="00830B6D"/>
  </w:style>
  <w:style w:type="paragraph" w:customStyle="1" w:styleId="B30679EB27C9411EA11192015520424D">
    <w:name w:val="B30679EB27C9411EA11192015520424D"/>
    <w:rsid w:val="00830B6D"/>
  </w:style>
  <w:style w:type="paragraph" w:customStyle="1" w:styleId="6C3A2AAF311B4781A9413D207E1ABF8D">
    <w:name w:val="6C3A2AAF311B4781A9413D207E1ABF8D"/>
    <w:rsid w:val="00830B6D"/>
  </w:style>
  <w:style w:type="paragraph" w:customStyle="1" w:styleId="49BCC87F8D8C44B6801CF0C83B1CF9EC">
    <w:name w:val="49BCC87F8D8C44B6801CF0C83B1CF9EC"/>
    <w:rsid w:val="00830B6D"/>
  </w:style>
  <w:style w:type="paragraph" w:customStyle="1" w:styleId="7946DE8FAB974F2EB03F186229193428">
    <w:name w:val="7946DE8FAB974F2EB03F186229193428"/>
    <w:rsid w:val="00830B6D"/>
  </w:style>
  <w:style w:type="paragraph" w:customStyle="1" w:styleId="816A22FD08D944E5944C47B0EB06849D">
    <w:name w:val="816A22FD08D944E5944C47B0EB06849D"/>
    <w:rsid w:val="00830B6D"/>
  </w:style>
  <w:style w:type="paragraph" w:customStyle="1" w:styleId="DA25B7CFB8454210AF94688D88B939FD">
    <w:name w:val="DA25B7CFB8454210AF94688D88B939FD"/>
    <w:rsid w:val="00830B6D"/>
  </w:style>
  <w:style w:type="paragraph" w:customStyle="1" w:styleId="78073893F07F4E70871B532B0C297E9A">
    <w:name w:val="78073893F07F4E70871B532B0C297E9A"/>
    <w:rsid w:val="00830B6D"/>
  </w:style>
  <w:style w:type="paragraph" w:customStyle="1" w:styleId="23E62665570E45469C05040E8CDE2FF4">
    <w:name w:val="23E62665570E45469C05040E8CDE2FF4"/>
    <w:rsid w:val="00830B6D"/>
  </w:style>
  <w:style w:type="paragraph" w:customStyle="1" w:styleId="A666D838D1BD436F9D3DF4038481E009">
    <w:name w:val="A666D838D1BD436F9D3DF4038481E009"/>
    <w:rsid w:val="00830B6D"/>
  </w:style>
  <w:style w:type="paragraph" w:customStyle="1" w:styleId="CF4153B98AD044F180AE0184352F724E">
    <w:name w:val="CF4153B98AD044F180AE0184352F724E"/>
    <w:rsid w:val="00830B6D"/>
  </w:style>
  <w:style w:type="paragraph" w:customStyle="1" w:styleId="4CDCF667B69142F2B7F318EAB3DC9FE2">
    <w:name w:val="4CDCF667B69142F2B7F318EAB3DC9FE2"/>
    <w:rsid w:val="00830B6D"/>
  </w:style>
  <w:style w:type="paragraph" w:customStyle="1" w:styleId="CE0282FF11F14E2A94C72360DF47D711">
    <w:name w:val="CE0282FF11F14E2A94C72360DF47D711"/>
    <w:rsid w:val="00830B6D"/>
  </w:style>
  <w:style w:type="paragraph" w:customStyle="1" w:styleId="29F83F05C27049A3B0157D5158A77F85">
    <w:name w:val="29F83F05C27049A3B0157D5158A77F85"/>
    <w:rsid w:val="00830B6D"/>
  </w:style>
  <w:style w:type="paragraph" w:customStyle="1" w:styleId="E5D3449DCA5C49C8B2E63D4C894CFE82">
    <w:name w:val="E5D3449DCA5C49C8B2E63D4C894CFE82"/>
    <w:rsid w:val="00830B6D"/>
  </w:style>
  <w:style w:type="paragraph" w:customStyle="1" w:styleId="AB7267665A0A4774AE41DA70D010ADE6">
    <w:name w:val="AB7267665A0A4774AE41DA70D010ADE6"/>
    <w:rsid w:val="00830B6D"/>
  </w:style>
  <w:style w:type="paragraph" w:customStyle="1" w:styleId="BA5E28F8B1F94B7B977D8D8DA2640D37">
    <w:name w:val="BA5E28F8B1F94B7B977D8D8DA2640D37"/>
    <w:rsid w:val="00830B6D"/>
  </w:style>
  <w:style w:type="paragraph" w:customStyle="1" w:styleId="1EF3BDA59B034AF6BC846CE93A67A939">
    <w:name w:val="1EF3BDA59B034AF6BC846CE93A67A939"/>
    <w:rsid w:val="00830B6D"/>
  </w:style>
  <w:style w:type="paragraph" w:customStyle="1" w:styleId="C6D12772AC304F54AB2CA31D1BC600EC">
    <w:name w:val="C6D12772AC304F54AB2CA31D1BC600EC"/>
    <w:rsid w:val="00830B6D"/>
  </w:style>
  <w:style w:type="paragraph" w:customStyle="1" w:styleId="C01F112163084C0A96A450C245609877">
    <w:name w:val="C01F112163084C0A96A450C245609877"/>
    <w:rsid w:val="00830B6D"/>
  </w:style>
  <w:style w:type="paragraph" w:customStyle="1" w:styleId="C104CDDBC7F04FC89F36372765EFF8A7">
    <w:name w:val="C104CDDBC7F04FC89F36372765EFF8A7"/>
    <w:rsid w:val="00830B6D"/>
  </w:style>
  <w:style w:type="paragraph" w:customStyle="1" w:styleId="86E729A8CF2B420BB0235083B27CCEDA">
    <w:name w:val="86E729A8CF2B420BB0235083B27CCEDA"/>
    <w:rsid w:val="00830B6D"/>
  </w:style>
  <w:style w:type="paragraph" w:customStyle="1" w:styleId="AE7EC7F38FB946FFB52EBBEF1D508EE8">
    <w:name w:val="AE7EC7F38FB946FFB52EBBEF1D508EE8"/>
    <w:rsid w:val="00830B6D"/>
  </w:style>
  <w:style w:type="paragraph" w:customStyle="1" w:styleId="4C132D50027A4C9B894F4B45D106C6C4">
    <w:name w:val="4C132D50027A4C9B894F4B45D106C6C4"/>
    <w:rsid w:val="00830B6D"/>
  </w:style>
  <w:style w:type="paragraph" w:customStyle="1" w:styleId="BD18F1E3EF0D4A4592347B8EAC3D21A0">
    <w:name w:val="BD18F1E3EF0D4A4592347B8EAC3D21A0"/>
    <w:rsid w:val="00830B6D"/>
  </w:style>
  <w:style w:type="paragraph" w:customStyle="1" w:styleId="37566E431BB8492B88F58481A3BD6F22">
    <w:name w:val="37566E431BB8492B88F58481A3BD6F22"/>
    <w:rsid w:val="00830B6D"/>
  </w:style>
  <w:style w:type="paragraph" w:customStyle="1" w:styleId="D46E7DF53A3343F5A20CCCC2C4B0C7BB">
    <w:name w:val="D46E7DF53A3343F5A20CCCC2C4B0C7BB"/>
    <w:rsid w:val="00830B6D"/>
  </w:style>
  <w:style w:type="paragraph" w:customStyle="1" w:styleId="96C97506A1524183BCC743D795990D82">
    <w:name w:val="96C97506A1524183BCC743D795990D82"/>
    <w:rsid w:val="00830B6D"/>
  </w:style>
  <w:style w:type="paragraph" w:customStyle="1" w:styleId="CA2408F5AF14436CA09FE51156819188">
    <w:name w:val="CA2408F5AF14436CA09FE51156819188"/>
    <w:rsid w:val="00830B6D"/>
  </w:style>
  <w:style w:type="paragraph" w:customStyle="1" w:styleId="50A3069B612D46D296BB0E7049CC90F8">
    <w:name w:val="50A3069B612D46D296BB0E7049CC90F8"/>
    <w:rsid w:val="00A647BD"/>
  </w:style>
  <w:style w:type="paragraph" w:customStyle="1" w:styleId="AA75C617547F4DEDA354A685A59C81A3">
    <w:name w:val="AA75C617547F4DEDA354A685A59C81A3"/>
    <w:rsid w:val="00A647BD"/>
  </w:style>
  <w:style w:type="paragraph" w:customStyle="1" w:styleId="1BD57520824646848F7E237F589AA562">
    <w:name w:val="1BD57520824646848F7E237F589AA562"/>
    <w:rsid w:val="00A647BD"/>
  </w:style>
  <w:style w:type="paragraph" w:customStyle="1" w:styleId="3A69FFC94AA84BD7B8FE175296376E3D">
    <w:name w:val="3A69FFC94AA84BD7B8FE175296376E3D"/>
    <w:rsid w:val="00A647BD"/>
  </w:style>
  <w:style w:type="paragraph" w:customStyle="1" w:styleId="2FDC8923C75345AF894FE0F7CE91A2B7">
    <w:name w:val="2FDC8923C75345AF894FE0F7CE91A2B7"/>
    <w:rsid w:val="00A647BD"/>
  </w:style>
  <w:style w:type="paragraph" w:customStyle="1" w:styleId="9940195378104E14B0354475C0A9C7BF">
    <w:name w:val="9940195378104E14B0354475C0A9C7BF"/>
    <w:rsid w:val="00A647BD"/>
  </w:style>
  <w:style w:type="paragraph" w:customStyle="1" w:styleId="6B180151AA334B20B5550628381BE38E">
    <w:name w:val="6B180151AA334B20B5550628381BE38E"/>
    <w:rsid w:val="00A647BD"/>
  </w:style>
  <w:style w:type="paragraph" w:customStyle="1" w:styleId="6C8DF423528441898F5648B0D7115B08">
    <w:name w:val="6C8DF423528441898F5648B0D7115B08"/>
    <w:rsid w:val="00A647BD"/>
  </w:style>
  <w:style w:type="paragraph" w:customStyle="1" w:styleId="CB7075A81B6B49FEA9A9CF9A37190CBF">
    <w:name w:val="CB7075A81B6B49FEA9A9CF9A37190CBF"/>
    <w:rsid w:val="00952D5D"/>
  </w:style>
  <w:style w:type="paragraph" w:customStyle="1" w:styleId="674C615FEEDB49E8926F54892236726F">
    <w:name w:val="674C615FEEDB49E8926F54892236726F"/>
    <w:rsid w:val="00952D5D"/>
  </w:style>
  <w:style w:type="paragraph" w:customStyle="1" w:styleId="6D89B845AD334BB7AA23E85CE2A86E63">
    <w:name w:val="6D89B845AD334BB7AA23E85CE2A86E63"/>
    <w:rsid w:val="00952D5D"/>
  </w:style>
  <w:style w:type="paragraph" w:customStyle="1" w:styleId="7C9E9C88BA0440FD93707DF2D538D187">
    <w:name w:val="7C9E9C88BA0440FD93707DF2D538D187"/>
    <w:rsid w:val="00440A91"/>
  </w:style>
  <w:style w:type="paragraph" w:customStyle="1" w:styleId="73FF2715B04A4D8D9537B8FE918B2B62">
    <w:name w:val="73FF2715B04A4D8D9537B8FE918B2B62"/>
    <w:rsid w:val="00440A91"/>
  </w:style>
  <w:style w:type="paragraph" w:customStyle="1" w:styleId="C245B9D38F634B0390EDC57817B16AF0">
    <w:name w:val="C245B9D38F634B0390EDC57817B16AF0"/>
    <w:rsid w:val="00440A91"/>
  </w:style>
  <w:style w:type="paragraph" w:customStyle="1" w:styleId="130CE160BAD7429F8D2A36EC92C3C2D3">
    <w:name w:val="130CE160BAD7429F8D2A36EC92C3C2D3"/>
    <w:rsid w:val="00440A91"/>
  </w:style>
  <w:style w:type="paragraph" w:customStyle="1" w:styleId="E23A5269CDBE4BB7BAF371BD2B5C3DAE">
    <w:name w:val="E23A5269CDBE4BB7BAF371BD2B5C3DAE"/>
    <w:rsid w:val="00440A91"/>
  </w:style>
  <w:style w:type="paragraph" w:customStyle="1" w:styleId="9ADCE0638A5D48DDA93E03D2E66774A6">
    <w:name w:val="9ADCE0638A5D48DDA93E03D2E66774A6"/>
    <w:rsid w:val="00440A91"/>
  </w:style>
  <w:style w:type="paragraph" w:customStyle="1" w:styleId="41CB9438C4CD40F3BA86E6B197FBB91D">
    <w:name w:val="41CB9438C4CD40F3BA86E6B197FBB91D"/>
    <w:rsid w:val="00440A91"/>
  </w:style>
  <w:style w:type="paragraph" w:customStyle="1" w:styleId="E5A244C9918D45DE8502E28BE27B3B61">
    <w:name w:val="E5A244C9918D45DE8502E28BE27B3B61"/>
    <w:rsid w:val="00440A91"/>
  </w:style>
  <w:style w:type="paragraph" w:customStyle="1" w:styleId="8B88CBEED09A4939906C965EA2A586C4">
    <w:name w:val="8B88CBEED09A4939906C965EA2A586C4"/>
    <w:rsid w:val="00440A91"/>
  </w:style>
  <w:style w:type="paragraph" w:customStyle="1" w:styleId="209DBBCC10604502A94FFB7A2A61C7AB">
    <w:name w:val="209DBBCC10604502A94FFB7A2A61C7AB"/>
    <w:rsid w:val="00440A91"/>
  </w:style>
  <w:style w:type="paragraph" w:customStyle="1" w:styleId="AAD2D2201CB54242A22B5694657E9A4B">
    <w:name w:val="AAD2D2201CB54242A22B5694657E9A4B"/>
    <w:rsid w:val="00440A91"/>
  </w:style>
  <w:style w:type="paragraph" w:customStyle="1" w:styleId="48BC8D5D61A54CBF903F646D3F7519B5">
    <w:name w:val="48BC8D5D61A54CBF903F646D3F7519B5"/>
    <w:rsid w:val="00440A91"/>
  </w:style>
  <w:style w:type="paragraph" w:customStyle="1" w:styleId="076AAFA536624956ACB2DA076AA3C7E9">
    <w:name w:val="076AAFA536624956ACB2DA076AA3C7E9"/>
    <w:rsid w:val="00440A91"/>
  </w:style>
  <w:style w:type="paragraph" w:customStyle="1" w:styleId="8E36C87C86DA499BAF5B7A25396806FE">
    <w:name w:val="8E36C87C86DA499BAF5B7A25396806FE"/>
    <w:rsid w:val="00440A91"/>
  </w:style>
  <w:style w:type="paragraph" w:customStyle="1" w:styleId="261310D9FED446E29BEA566E6286B313">
    <w:name w:val="261310D9FED446E29BEA566E6286B313"/>
    <w:rsid w:val="00440A91"/>
  </w:style>
  <w:style w:type="paragraph" w:customStyle="1" w:styleId="A2C6852A4E5E4540857DCAC4BBE32600">
    <w:name w:val="A2C6852A4E5E4540857DCAC4BBE32600"/>
    <w:rsid w:val="00440A91"/>
  </w:style>
  <w:style w:type="paragraph" w:customStyle="1" w:styleId="14BE2C5153E840C2B6CF4083FD99A30F">
    <w:name w:val="14BE2C5153E840C2B6CF4083FD99A30F"/>
    <w:rsid w:val="00440A91"/>
  </w:style>
  <w:style w:type="paragraph" w:customStyle="1" w:styleId="CAB5ED66AC7E47EBA3E859CDF411C006">
    <w:name w:val="CAB5ED66AC7E47EBA3E859CDF411C006"/>
    <w:rsid w:val="00440A91"/>
  </w:style>
  <w:style w:type="paragraph" w:customStyle="1" w:styleId="CA837C1535044CE88BB276C8B9389B5E">
    <w:name w:val="CA837C1535044CE88BB276C8B9389B5E"/>
    <w:rsid w:val="00440A91"/>
  </w:style>
  <w:style w:type="paragraph" w:customStyle="1" w:styleId="9988EE5747774CBAAB7A8128C3CAFB25">
    <w:name w:val="9988EE5747774CBAAB7A8128C3CAFB25"/>
    <w:rsid w:val="00440A91"/>
  </w:style>
  <w:style w:type="paragraph" w:customStyle="1" w:styleId="539F104C454143EE92122D3BE6DF65DA">
    <w:name w:val="539F104C454143EE92122D3BE6DF65DA"/>
    <w:rsid w:val="00440A91"/>
  </w:style>
  <w:style w:type="paragraph" w:customStyle="1" w:styleId="71B4D30C74434D59A1D808394B588915">
    <w:name w:val="71B4D30C74434D59A1D808394B588915"/>
    <w:rsid w:val="00440A91"/>
  </w:style>
  <w:style w:type="paragraph" w:customStyle="1" w:styleId="8DE4B9B2BC4445DC839004E4DCF24674">
    <w:name w:val="8DE4B9B2BC4445DC839004E4DCF24674"/>
    <w:rsid w:val="00440A91"/>
  </w:style>
  <w:style w:type="paragraph" w:customStyle="1" w:styleId="629A86F023224F7D9A07964FFA6CBF7C">
    <w:name w:val="629A86F023224F7D9A07964FFA6CBF7C"/>
    <w:rsid w:val="00440A91"/>
  </w:style>
  <w:style w:type="paragraph" w:customStyle="1" w:styleId="36B21CD5DA6B48BA8EAF99C58C965947">
    <w:name w:val="36B21CD5DA6B48BA8EAF99C58C965947"/>
    <w:rsid w:val="00440A91"/>
  </w:style>
  <w:style w:type="paragraph" w:customStyle="1" w:styleId="15A930C372064BB2B8F3549529BFD99F">
    <w:name w:val="15A930C372064BB2B8F3549529BFD99F"/>
    <w:rsid w:val="00440A91"/>
  </w:style>
  <w:style w:type="paragraph" w:customStyle="1" w:styleId="9E82FF78B88F4E60B843279EDC8C8EB5">
    <w:name w:val="9E82FF78B88F4E60B843279EDC8C8EB5"/>
    <w:rsid w:val="00440A91"/>
  </w:style>
  <w:style w:type="paragraph" w:customStyle="1" w:styleId="418A9C2217B94A10AB9DC78F5D21FE8B">
    <w:name w:val="418A9C2217B94A10AB9DC78F5D21FE8B"/>
    <w:rsid w:val="00440A91"/>
  </w:style>
  <w:style w:type="paragraph" w:customStyle="1" w:styleId="A3273BE32FE94E2EBB4F00D74A4F5BA3">
    <w:name w:val="A3273BE32FE94E2EBB4F00D74A4F5BA3"/>
    <w:rsid w:val="00D25F61"/>
  </w:style>
  <w:style w:type="paragraph" w:customStyle="1" w:styleId="3BB798E801794408883D8514B42F5FC7">
    <w:name w:val="3BB798E801794408883D8514B42F5FC7"/>
    <w:rsid w:val="00D25F61"/>
  </w:style>
  <w:style w:type="paragraph" w:customStyle="1" w:styleId="9CD460DF65E24ACAB2830E0BB10A2FCB">
    <w:name w:val="9CD460DF65E24ACAB2830E0BB10A2FCB"/>
    <w:rsid w:val="00D25F61"/>
  </w:style>
  <w:style w:type="paragraph" w:customStyle="1" w:styleId="CE1836AC5AE448A4A9F9CE6B208F4D4C">
    <w:name w:val="CE1836AC5AE448A4A9F9CE6B208F4D4C"/>
    <w:rsid w:val="00D25F61"/>
  </w:style>
  <w:style w:type="paragraph" w:customStyle="1" w:styleId="9C342C3A057347698BA292CEE89ACEE5">
    <w:name w:val="9C342C3A057347698BA292CEE89ACEE5"/>
    <w:rsid w:val="00D25F61"/>
  </w:style>
  <w:style w:type="paragraph" w:customStyle="1" w:styleId="587F8865367640CC9F4C0FBE4C625C86">
    <w:name w:val="587F8865367640CC9F4C0FBE4C625C86"/>
    <w:rsid w:val="001D6EA0"/>
    <w:pPr>
      <w:spacing w:after="160" w:line="259" w:lineRule="auto"/>
    </w:pPr>
    <w:rPr>
      <w:lang w:val="en-GB" w:eastAsia="en-GB"/>
    </w:rPr>
  </w:style>
  <w:style w:type="paragraph" w:customStyle="1" w:styleId="7AA1A47EFA624744A2D5D89BFFD698A6">
    <w:name w:val="7AA1A47EFA624744A2D5D89BFFD698A6"/>
    <w:rsid w:val="001D6EA0"/>
    <w:pPr>
      <w:spacing w:after="160" w:line="259" w:lineRule="auto"/>
    </w:pPr>
    <w:rPr>
      <w:lang w:val="en-GB" w:eastAsia="en-GB"/>
    </w:rPr>
  </w:style>
  <w:style w:type="paragraph" w:customStyle="1" w:styleId="C6F05B8921FB4B42B5AA96486E1DA1B5">
    <w:name w:val="C6F05B8921FB4B42B5AA96486E1DA1B5"/>
    <w:rsid w:val="001D6EA0"/>
    <w:pPr>
      <w:spacing w:after="160" w:line="259" w:lineRule="auto"/>
    </w:pPr>
    <w:rPr>
      <w:lang w:val="en-GB" w:eastAsia="en-GB"/>
    </w:rPr>
  </w:style>
  <w:style w:type="paragraph" w:customStyle="1" w:styleId="AB08C1F17CEC4A8EAAFD27650EF13C8E">
    <w:name w:val="AB08C1F17CEC4A8EAAFD27650EF13C8E"/>
    <w:rsid w:val="001D6EA0"/>
    <w:pPr>
      <w:spacing w:after="160" w:line="259" w:lineRule="auto"/>
    </w:pPr>
    <w:rPr>
      <w:lang w:val="en-GB" w:eastAsia="en-GB"/>
    </w:rPr>
  </w:style>
  <w:style w:type="paragraph" w:customStyle="1" w:styleId="C164B6C8B06A4076873D3A3E5859F21A">
    <w:name w:val="C164B6C8B06A4076873D3A3E5859F21A"/>
    <w:rsid w:val="001D6EA0"/>
    <w:pPr>
      <w:spacing w:after="160" w:line="259" w:lineRule="auto"/>
    </w:pPr>
    <w:rPr>
      <w:lang w:val="en-GB" w:eastAsia="en-GB"/>
    </w:rPr>
  </w:style>
  <w:style w:type="paragraph" w:customStyle="1" w:styleId="AC5D7E30C7E641E68211036064CEE104">
    <w:name w:val="AC5D7E30C7E641E68211036064CEE104"/>
    <w:rsid w:val="001D6EA0"/>
    <w:pPr>
      <w:spacing w:after="160" w:line="259" w:lineRule="auto"/>
    </w:pPr>
    <w:rPr>
      <w:lang w:val="en-GB" w:eastAsia="en-GB"/>
    </w:rPr>
  </w:style>
  <w:style w:type="paragraph" w:customStyle="1" w:styleId="10D779FA845A4ACCBF3ABF3B0496E9E3">
    <w:name w:val="10D779FA845A4ACCBF3ABF3B0496E9E3"/>
    <w:rsid w:val="001D6EA0"/>
    <w:pPr>
      <w:spacing w:after="160" w:line="259" w:lineRule="auto"/>
    </w:pPr>
    <w:rPr>
      <w:lang w:val="en-GB" w:eastAsia="en-GB"/>
    </w:rPr>
  </w:style>
  <w:style w:type="paragraph" w:customStyle="1" w:styleId="4C2A5C7B3DDD4C929FA766FA6DFD69F1">
    <w:name w:val="4C2A5C7B3DDD4C929FA766FA6DFD69F1"/>
    <w:rsid w:val="001D6EA0"/>
    <w:pPr>
      <w:spacing w:after="160" w:line="259" w:lineRule="auto"/>
    </w:pPr>
    <w:rPr>
      <w:lang w:val="en-GB" w:eastAsia="en-GB"/>
    </w:rPr>
  </w:style>
  <w:style w:type="paragraph" w:customStyle="1" w:styleId="DA2FE4F32091480CA1205714CFAA9ECE">
    <w:name w:val="DA2FE4F32091480CA1205714CFAA9ECE"/>
    <w:rsid w:val="001D6EA0"/>
    <w:pPr>
      <w:spacing w:after="160" w:line="259" w:lineRule="auto"/>
    </w:pPr>
    <w:rPr>
      <w:lang w:val="en-GB" w:eastAsia="en-GB"/>
    </w:rPr>
  </w:style>
  <w:style w:type="paragraph" w:customStyle="1" w:styleId="22552243DF30455AA5A5D0AE3F0349D4">
    <w:name w:val="22552243DF30455AA5A5D0AE3F0349D4"/>
    <w:rsid w:val="001D6EA0"/>
    <w:pPr>
      <w:spacing w:after="160" w:line="259" w:lineRule="auto"/>
    </w:pPr>
    <w:rPr>
      <w:lang w:val="en-GB" w:eastAsia="en-GB"/>
    </w:rPr>
  </w:style>
  <w:style w:type="paragraph" w:customStyle="1" w:styleId="E401004851474A56B2CD098313E983F3">
    <w:name w:val="E401004851474A56B2CD098313E983F3"/>
    <w:rsid w:val="001D6EA0"/>
    <w:pPr>
      <w:spacing w:after="160" w:line="259" w:lineRule="auto"/>
    </w:pPr>
    <w:rPr>
      <w:lang w:val="en-GB" w:eastAsia="en-GB"/>
    </w:rPr>
  </w:style>
  <w:style w:type="paragraph" w:customStyle="1" w:styleId="599BC1C191FE498887C05FDCA9739B79">
    <w:name w:val="599BC1C191FE498887C05FDCA9739B79"/>
    <w:rsid w:val="001D6EA0"/>
    <w:pPr>
      <w:spacing w:after="160" w:line="259" w:lineRule="auto"/>
    </w:pPr>
    <w:rPr>
      <w:lang w:val="en-GB" w:eastAsia="en-GB"/>
    </w:rPr>
  </w:style>
  <w:style w:type="paragraph" w:customStyle="1" w:styleId="F7E2CBAF8FFA46FE95CC5D850897F03F">
    <w:name w:val="F7E2CBAF8FFA46FE95CC5D850897F03F"/>
    <w:rsid w:val="001D6EA0"/>
    <w:pPr>
      <w:spacing w:after="160" w:line="259" w:lineRule="auto"/>
    </w:pPr>
    <w:rPr>
      <w:lang w:val="en-GB" w:eastAsia="en-GB"/>
    </w:rPr>
  </w:style>
  <w:style w:type="paragraph" w:customStyle="1" w:styleId="8CB41A5B40D44BF3BAFB620EEBE949B9">
    <w:name w:val="8CB41A5B40D44BF3BAFB620EEBE949B9"/>
    <w:rsid w:val="001D6EA0"/>
    <w:pPr>
      <w:spacing w:after="160" w:line="259" w:lineRule="auto"/>
    </w:pPr>
    <w:rPr>
      <w:lang w:val="en-GB" w:eastAsia="en-GB"/>
    </w:rPr>
  </w:style>
  <w:style w:type="paragraph" w:customStyle="1" w:styleId="B030955CC643466881E2A0F82B310471">
    <w:name w:val="B030955CC643466881E2A0F82B310471"/>
    <w:rsid w:val="001D6EA0"/>
    <w:pPr>
      <w:spacing w:after="160" w:line="259" w:lineRule="auto"/>
    </w:pPr>
    <w:rPr>
      <w:lang w:val="en-GB" w:eastAsia="en-GB"/>
    </w:rPr>
  </w:style>
  <w:style w:type="paragraph" w:customStyle="1" w:styleId="9CAB305B56D741C08030EF62D4305AEC">
    <w:name w:val="9CAB305B56D741C08030EF62D4305AEC"/>
    <w:rsid w:val="001D6EA0"/>
    <w:pPr>
      <w:spacing w:after="160" w:line="259" w:lineRule="auto"/>
    </w:pPr>
    <w:rPr>
      <w:lang w:val="en-GB" w:eastAsia="en-GB"/>
    </w:rPr>
  </w:style>
  <w:style w:type="paragraph" w:customStyle="1" w:styleId="1AD2FE7704B941D88DA483A80C9113C6">
    <w:name w:val="1AD2FE7704B941D88DA483A80C9113C6"/>
    <w:rsid w:val="001D6EA0"/>
    <w:pPr>
      <w:spacing w:after="160" w:line="259" w:lineRule="auto"/>
    </w:pPr>
    <w:rPr>
      <w:lang w:val="en-GB" w:eastAsia="en-GB"/>
    </w:rPr>
  </w:style>
  <w:style w:type="paragraph" w:customStyle="1" w:styleId="0002BFD5F4894376A51842FA49671389">
    <w:name w:val="0002BFD5F4894376A51842FA49671389"/>
    <w:rsid w:val="001D6EA0"/>
    <w:pPr>
      <w:spacing w:after="160" w:line="259" w:lineRule="auto"/>
    </w:pPr>
    <w:rPr>
      <w:lang w:val="en-GB" w:eastAsia="en-GB"/>
    </w:rPr>
  </w:style>
  <w:style w:type="paragraph" w:customStyle="1" w:styleId="3B55B73D958844F688931C75B333EDAE">
    <w:name w:val="3B55B73D958844F688931C75B333EDAE"/>
    <w:rsid w:val="001D6EA0"/>
    <w:pPr>
      <w:spacing w:after="160" w:line="259" w:lineRule="auto"/>
    </w:pPr>
    <w:rPr>
      <w:lang w:val="en-GB" w:eastAsia="en-GB"/>
    </w:rPr>
  </w:style>
  <w:style w:type="paragraph" w:customStyle="1" w:styleId="3D49BED432A845A2BD9AD23DF7512D2C">
    <w:name w:val="3D49BED432A845A2BD9AD23DF7512D2C"/>
    <w:rsid w:val="001D6EA0"/>
    <w:pPr>
      <w:spacing w:after="160" w:line="259" w:lineRule="auto"/>
    </w:pPr>
    <w:rPr>
      <w:lang w:val="en-GB" w:eastAsia="en-GB"/>
    </w:rPr>
  </w:style>
  <w:style w:type="paragraph" w:customStyle="1" w:styleId="9BAAA9D7E2B94CFCBAC7B07A62F4FB34">
    <w:name w:val="9BAAA9D7E2B94CFCBAC7B07A62F4FB34"/>
    <w:rsid w:val="001D6EA0"/>
    <w:pPr>
      <w:spacing w:after="160" w:line="259" w:lineRule="auto"/>
    </w:pPr>
    <w:rPr>
      <w:lang w:val="en-GB" w:eastAsia="en-GB"/>
    </w:rPr>
  </w:style>
  <w:style w:type="paragraph" w:customStyle="1" w:styleId="FC2A8358D6BD42F1A4FB9305AD5095A2">
    <w:name w:val="FC2A8358D6BD42F1A4FB9305AD5095A2"/>
    <w:rsid w:val="00E760CF"/>
    <w:pPr>
      <w:spacing w:after="160" w:line="259" w:lineRule="auto"/>
    </w:pPr>
    <w:rPr>
      <w:lang w:val="en-GB" w:eastAsia="en-GB"/>
    </w:rPr>
  </w:style>
  <w:style w:type="paragraph" w:customStyle="1" w:styleId="9C54AA28EE3C4F1FB2404C49AF0DF9E9">
    <w:name w:val="9C54AA28EE3C4F1FB2404C49AF0DF9E9"/>
    <w:rsid w:val="00E760CF"/>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BCD3C37BED84CBE65D45DA02911DA" ma:contentTypeVersion="9" ma:contentTypeDescription="Create a new document." ma:contentTypeScope="" ma:versionID="c06af5a57bb6344eb23807040625210e">
  <xsd:schema xmlns:xsd="http://www.w3.org/2001/XMLSchema" xmlns:xs="http://www.w3.org/2001/XMLSchema" xmlns:p="http://schemas.microsoft.com/office/2006/metadata/properties" xmlns:ns1="http://schemas.microsoft.com/sharepoint/v3" xmlns:ns2="09ef6092-7df1-44b8-81f2-4efa90e23097" targetNamespace="http://schemas.microsoft.com/office/2006/metadata/properties" ma:root="true" ma:fieldsID="3d004a86bfdbdc1f839f4140bbe1bf02" ns1:_="" ns2:_="">
    <xsd:import namespace="http://schemas.microsoft.com/sharepoint/v3"/>
    <xsd:import namespace="09ef6092-7df1-44b8-81f2-4efa90e23097"/>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ef6092-7df1-44b8-81f2-4efa90e23097"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P_InheritedTags xmlns="09ef6092-7df1-44b8-81f2-4efa90e23097">((sn45)(sn40)(sn1))((sn15)(sn5)(sn2))((sn26)(sn6)(sn2))((sn32)(sn10)(sn2))((sn36)(sn7)(sn2))((sn61)(sn39)(sn1))((sn2195)(sn58)(sn41)(sn1))</MP_InheritedTags>
    <LikesCount xmlns="http://schemas.microsoft.com/sharepoint/v3" xsi:nil="true"/>
    <Ratings xmlns="http://schemas.microsoft.com/sharepoint/v3" xsi:nil="true"/>
    <LikedBy xmlns="http://schemas.microsoft.com/sharepoint/v3">
      <UserInfo>
        <DisplayName/>
        <AccountId xsi:nil="true"/>
        <AccountType/>
      </UserInfo>
    </LikedBy>
    <MP_UserTags xmlns="09ef6092-7df1-44b8-81f2-4efa90e23097"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2D564AB-477D-455F-B07B-93F1881659BE}"/>
</file>

<file path=customXml/itemProps2.xml><?xml version="1.0" encoding="utf-8"?>
<ds:datastoreItem xmlns:ds="http://schemas.openxmlformats.org/officeDocument/2006/customXml" ds:itemID="{5865C9B1-724A-4153-B772-669BC5989BBF}">
  <ds:schemaRefs>
    <ds:schemaRef ds:uri="http://schemas.openxmlformats.org/officeDocument/2006/bibliography"/>
  </ds:schemaRefs>
</ds:datastoreItem>
</file>

<file path=customXml/itemProps3.xml><?xml version="1.0" encoding="utf-8"?>
<ds:datastoreItem xmlns:ds="http://schemas.openxmlformats.org/officeDocument/2006/customXml" ds:itemID="{CE38855C-8186-4F6B-B56A-041E722AD848}"/>
</file>

<file path=customXml/itemProps4.xml><?xml version="1.0" encoding="utf-8"?>
<ds:datastoreItem xmlns:ds="http://schemas.openxmlformats.org/officeDocument/2006/customXml" ds:itemID="{7D557727-31CF-4841-9551-1684010D1C53}"/>
</file>

<file path=docProps/app.xml><?xml version="1.0" encoding="utf-8"?>
<Properties xmlns="http://schemas.openxmlformats.org/officeDocument/2006/extended-properties" xmlns:vt="http://schemas.openxmlformats.org/officeDocument/2006/docPropsVTypes">
  <Template>InterpersonalOrganizational Skills Assessment</Template>
  <TotalTime>0</TotalTime>
  <Pages>1</Pages>
  <Words>3495</Words>
  <Characters>19925</Characters>
  <Application>Microsoft Office Word</Application>
  <DocSecurity>0</DocSecurity>
  <Lines>166</Lines>
  <Paragraphs>46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lpstr>
    </vt:vector>
  </TitlesOfParts>
  <Company>LLV</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Oberhammer Lukas</dc:creator>
  <cp:lastModifiedBy>Hasler Fabian</cp:lastModifiedBy>
  <cp:revision>19</cp:revision>
  <cp:lastPrinted>2020-01-30T10:25:00Z</cp:lastPrinted>
  <dcterms:created xsi:type="dcterms:W3CDTF">2024-10-03T12:42:00Z</dcterms:created>
  <dcterms:modified xsi:type="dcterms:W3CDTF">2024-10-07T07:17:00Z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TC010916311031</vt:lpwstr>
  </property>
  <property fmtid="{D5CDD505-2E9C-101B-9397-08002B2CF9AE}" pid="3" name="ContentTypeId">
    <vt:lpwstr>0x01010095EBCD3C37BED84CBE65D45DA02911DA</vt:lpwstr>
  </property>
</Properties>
</file>